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90AD" w14:textId="77777777" w:rsidR="006B5D4D" w:rsidRDefault="00000000">
      <w:pPr>
        <w:pStyle w:val="TOCHeading"/>
      </w:pPr>
      <w:bookmarkStart w:id="0" w:name="_Toc159583435"/>
      <w:bookmarkStart w:id="1" w:name="_Toc159924557"/>
      <w:r>
        <w:t>Contents</w:t>
      </w:r>
    </w:p>
    <w:p w14:paraId="19010B86" w14:textId="77777777" w:rsidR="006B5D4D" w:rsidRDefault="00000000">
      <w:pPr>
        <w:pStyle w:val="TOC1"/>
        <w:tabs>
          <w:tab w:val="right" w:leader="dot" w:pos="11366"/>
        </w:tabs>
      </w:pPr>
      <w:r>
        <w:rPr>
          <w:bCs/>
          <w:color w:val="17365D"/>
          <w:sz w:val="52"/>
          <w:szCs w:val="52"/>
        </w:rPr>
        <w:fldChar w:fldCharType="begin"/>
      </w:r>
      <w:r>
        <w:instrText xml:space="preserve"> TOC \o "1-2" \u \t "Heading 1,1" \h </w:instrText>
      </w:r>
      <w:r>
        <w:rPr>
          <w:bCs/>
          <w:color w:val="17365D"/>
          <w:sz w:val="52"/>
          <w:szCs w:val="52"/>
        </w:rPr>
        <w:fldChar w:fldCharType="separate"/>
      </w:r>
      <w:hyperlink r:id="rId6" w:history="1">
        <w:r>
          <w:rPr>
            <w:rStyle w:val="Hyperlink"/>
          </w:rPr>
          <w:t>Special Awards and Competitions</w:t>
        </w:r>
        <w:r>
          <w:tab/>
          <w:t>4</w:t>
        </w:r>
      </w:hyperlink>
    </w:p>
    <w:p w14:paraId="5823E2E1" w14:textId="77777777" w:rsidR="006B5D4D" w:rsidRDefault="00000000">
      <w:pPr>
        <w:pStyle w:val="TOC2"/>
        <w:tabs>
          <w:tab w:val="right" w:leader="dot" w:pos="11366"/>
        </w:tabs>
      </w:pPr>
      <w:hyperlink r:id="rId7" w:history="1">
        <w:r>
          <w:rPr>
            <w:rStyle w:val="Hyperlink"/>
          </w:rPr>
          <w:t>Super Senior Athletes</w:t>
        </w:r>
        <w:r>
          <w:tab/>
          <w:t>4</w:t>
        </w:r>
      </w:hyperlink>
    </w:p>
    <w:p w14:paraId="73C3AB5A" w14:textId="77777777" w:rsidR="006B5D4D" w:rsidRDefault="00000000">
      <w:pPr>
        <w:pStyle w:val="TOC2"/>
        <w:tabs>
          <w:tab w:val="right" w:leader="dot" w:pos="11366"/>
        </w:tabs>
      </w:pPr>
      <w:hyperlink r:id="rId8" w:history="1">
        <w:r>
          <w:rPr>
            <w:rStyle w:val="Hyperlink"/>
          </w:rPr>
          <w:t>Darryl Feemster Award</w:t>
        </w:r>
        <w:r>
          <w:tab/>
          <w:t>4</w:t>
        </w:r>
      </w:hyperlink>
    </w:p>
    <w:p w14:paraId="34917ED4" w14:textId="77777777" w:rsidR="006B5D4D" w:rsidRDefault="00000000">
      <w:pPr>
        <w:pStyle w:val="TOC2"/>
        <w:tabs>
          <w:tab w:val="right" w:leader="dot" w:pos="11366"/>
        </w:tabs>
      </w:pPr>
      <w:hyperlink r:id="rId9" w:history="1">
        <w:r>
          <w:rPr>
            <w:rStyle w:val="Hyperlink"/>
          </w:rPr>
          <w:t>Cheer Master</w:t>
        </w:r>
        <w:r>
          <w:tab/>
          <w:t>4</w:t>
        </w:r>
      </w:hyperlink>
    </w:p>
    <w:p w14:paraId="4CBB4A7B" w14:textId="77777777" w:rsidR="006B5D4D" w:rsidRDefault="00000000">
      <w:pPr>
        <w:pStyle w:val="TOC2"/>
        <w:tabs>
          <w:tab w:val="right" w:leader="dot" w:pos="11366"/>
        </w:tabs>
      </w:pPr>
      <w:hyperlink r:id="rId10" w:history="1">
        <w:r>
          <w:rPr>
            <w:rStyle w:val="Hyperlink"/>
          </w:rPr>
          <w:t>Rookies of the Year</w:t>
        </w:r>
        <w:r>
          <w:tab/>
          <w:t>4</w:t>
        </w:r>
      </w:hyperlink>
    </w:p>
    <w:p w14:paraId="482524C1" w14:textId="77777777" w:rsidR="006B5D4D" w:rsidRDefault="00000000">
      <w:pPr>
        <w:pStyle w:val="TOC2"/>
        <w:tabs>
          <w:tab w:val="right" w:leader="dot" w:pos="11366"/>
        </w:tabs>
      </w:pPr>
      <w:hyperlink r:id="rId11" w:history="1">
        <w:r>
          <w:rPr>
            <w:rStyle w:val="Hyperlink"/>
          </w:rPr>
          <w:t>Helping Hand Award</w:t>
        </w:r>
        <w:r>
          <w:tab/>
          <w:t>4</w:t>
        </w:r>
      </w:hyperlink>
    </w:p>
    <w:p w14:paraId="53FFD24F" w14:textId="77777777" w:rsidR="006B5D4D" w:rsidRDefault="00000000">
      <w:pPr>
        <w:pStyle w:val="TOC2"/>
        <w:tabs>
          <w:tab w:val="right" w:leader="dot" w:pos="11366"/>
        </w:tabs>
      </w:pPr>
      <w:hyperlink r:id="rId12" w:history="1">
        <w:r>
          <w:rPr>
            <w:rStyle w:val="Hyperlink"/>
          </w:rPr>
          <w:t>All Star Employee Award</w:t>
        </w:r>
        <w:r>
          <w:tab/>
          <w:t>4</w:t>
        </w:r>
      </w:hyperlink>
    </w:p>
    <w:p w14:paraId="18340482" w14:textId="77777777" w:rsidR="006B5D4D" w:rsidRDefault="00000000">
      <w:pPr>
        <w:pStyle w:val="TOC1"/>
        <w:tabs>
          <w:tab w:val="right" w:leader="dot" w:pos="11366"/>
        </w:tabs>
      </w:pPr>
      <w:hyperlink r:id="rId13" w:history="1">
        <w:r>
          <w:rPr>
            <w:rStyle w:val="Hyperlink"/>
          </w:rPr>
          <w:t>Archery</w:t>
        </w:r>
        <w:r>
          <w:tab/>
          <w:t>5</w:t>
        </w:r>
      </w:hyperlink>
    </w:p>
    <w:p w14:paraId="1E9DA09B" w14:textId="77777777" w:rsidR="006B5D4D" w:rsidRDefault="00000000">
      <w:pPr>
        <w:pStyle w:val="TOC2"/>
        <w:tabs>
          <w:tab w:val="right" w:leader="dot" w:pos="11366"/>
        </w:tabs>
      </w:pPr>
      <w:hyperlink r:id="rId14" w:history="1">
        <w:r>
          <w:rPr>
            <w:rStyle w:val="Hyperlink"/>
          </w:rPr>
          <w:t>Women’s Beginners</w:t>
        </w:r>
        <w:r>
          <w:tab/>
          <w:t>5</w:t>
        </w:r>
      </w:hyperlink>
    </w:p>
    <w:p w14:paraId="202728B0" w14:textId="77777777" w:rsidR="006B5D4D" w:rsidRDefault="00000000">
      <w:pPr>
        <w:pStyle w:val="TOC2"/>
        <w:tabs>
          <w:tab w:val="right" w:leader="dot" w:pos="11366"/>
        </w:tabs>
      </w:pPr>
      <w:hyperlink r:id="rId15" w:history="1">
        <w:r>
          <w:rPr>
            <w:rStyle w:val="Hyperlink"/>
          </w:rPr>
          <w:t>Men’s Beginners</w:t>
        </w:r>
        <w:r>
          <w:tab/>
          <w:t>5</w:t>
        </w:r>
      </w:hyperlink>
    </w:p>
    <w:p w14:paraId="19509B44" w14:textId="77777777" w:rsidR="006B5D4D" w:rsidRDefault="00000000">
      <w:pPr>
        <w:pStyle w:val="TOC2"/>
        <w:tabs>
          <w:tab w:val="right" w:leader="dot" w:pos="11366"/>
        </w:tabs>
      </w:pPr>
      <w:hyperlink r:id="rId16" w:history="1">
        <w:r>
          <w:rPr>
            <w:rStyle w:val="Hyperlink"/>
          </w:rPr>
          <w:t>Advanced Womens</w:t>
        </w:r>
        <w:r>
          <w:tab/>
          <w:t>5</w:t>
        </w:r>
      </w:hyperlink>
    </w:p>
    <w:p w14:paraId="44614370" w14:textId="77777777" w:rsidR="006B5D4D" w:rsidRDefault="00000000">
      <w:pPr>
        <w:pStyle w:val="TOC2"/>
        <w:tabs>
          <w:tab w:val="right" w:leader="dot" w:pos="11366"/>
        </w:tabs>
      </w:pPr>
      <w:hyperlink r:id="rId17" w:history="1">
        <w:r>
          <w:rPr>
            <w:rStyle w:val="Hyperlink"/>
          </w:rPr>
          <w:t>Advanced Mens</w:t>
        </w:r>
        <w:r>
          <w:tab/>
          <w:t>5</w:t>
        </w:r>
      </w:hyperlink>
    </w:p>
    <w:p w14:paraId="62650151" w14:textId="77777777" w:rsidR="006B5D4D" w:rsidRDefault="00000000">
      <w:pPr>
        <w:pStyle w:val="TOC1"/>
        <w:tabs>
          <w:tab w:val="right" w:leader="dot" w:pos="11366"/>
        </w:tabs>
      </w:pPr>
      <w:hyperlink r:id="rId18" w:history="1">
        <w:r>
          <w:rPr>
            <w:rStyle w:val="Hyperlink"/>
          </w:rPr>
          <w:t>Axe Throwing</w:t>
        </w:r>
        <w:r>
          <w:tab/>
          <w:t>6</w:t>
        </w:r>
      </w:hyperlink>
    </w:p>
    <w:p w14:paraId="57F07444" w14:textId="77777777" w:rsidR="006B5D4D" w:rsidRDefault="00000000">
      <w:pPr>
        <w:pStyle w:val="TOC2"/>
        <w:tabs>
          <w:tab w:val="right" w:leader="dot" w:pos="11366"/>
        </w:tabs>
      </w:pPr>
      <w:hyperlink r:id="rId19" w:history="1">
        <w:r>
          <w:rPr>
            <w:rStyle w:val="Hyperlink"/>
          </w:rPr>
          <w:t>Women’s Singles</w:t>
        </w:r>
        <w:r>
          <w:tab/>
          <w:t>6</w:t>
        </w:r>
      </w:hyperlink>
    </w:p>
    <w:p w14:paraId="3EA92780" w14:textId="77777777" w:rsidR="006B5D4D" w:rsidRDefault="00000000">
      <w:pPr>
        <w:pStyle w:val="TOC2"/>
        <w:tabs>
          <w:tab w:val="right" w:leader="dot" w:pos="11366"/>
        </w:tabs>
      </w:pPr>
      <w:hyperlink r:id="rId20" w:history="1">
        <w:r>
          <w:rPr>
            <w:rStyle w:val="Hyperlink"/>
          </w:rPr>
          <w:t>Men’s Singles</w:t>
        </w:r>
        <w:r>
          <w:tab/>
          <w:t>6</w:t>
        </w:r>
      </w:hyperlink>
    </w:p>
    <w:p w14:paraId="7A5D2852" w14:textId="77777777" w:rsidR="006B5D4D" w:rsidRDefault="00000000">
      <w:pPr>
        <w:pStyle w:val="TOC2"/>
        <w:tabs>
          <w:tab w:val="right" w:leader="dot" w:pos="11366"/>
        </w:tabs>
      </w:pPr>
      <w:hyperlink r:id="rId21" w:history="1">
        <w:r>
          <w:rPr>
            <w:rStyle w:val="Hyperlink"/>
          </w:rPr>
          <w:t>Overall</w:t>
        </w:r>
        <w:r>
          <w:tab/>
          <w:t>6</w:t>
        </w:r>
      </w:hyperlink>
    </w:p>
    <w:p w14:paraId="62E0D549" w14:textId="77777777" w:rsidR="006B5D4D" w:rsidRDefault="00000000">
      <w:pPr>
        <w:pStyle w:val="TOC1"/>
        <w:tabs>
          <w:tab w:val="right" w:leader="dot" w:pos="11366"/>
        </w:tabs>
      </w:pPr>
      <w:hyperlink r:id="rId22" w:history="1">
        <w:r>
          <w:rPr>
            <w:rStyle w:val="Hyperlink"/>
          </w:rPr>
          <w:t>Beanbag Baseball</w:t>
        </w:r>
        <w:r>
          <w:tab/>
          <w:t>7</w:t>
        </w:r>
      </w:hyperlink>
    </w:p>
    <w:p w14:paraId="66634954" w14:textId="77777777" w:rsidR="006B5D4D" w:rsidRDefault="00000000">
      <w:pPr>
        <w:pStyle w:val="TOC1"/>
        <w:tabs>
          <w:tab w:val="right" w:leader="dot" w:pos="11366"/>
        </w:tabs>
      </w:pPr>
      <w:hyperlink r:id="rId23" w:history="1">
        <w:r>
          <w:rPr>
            <w:rStyle w:val="Hyperlink"/>
          </w:rPr>
          <w:t>Black Jack</w:t>
        </w:r>
        <w:r>
          <w:tab/>
          <w:t>7</w:t>
        </w:r>
      </w:hyperlink>
    </w:p>
    <w:p w14:paraId="0A01065E" w14:textId="77777777" w:rsidR="006B5D4D" w:rsidRDefault="00000000">
      <w:pPr>
        <w:pStyle w:val="TOC2"/>
        <w:tabs>
          <w:tab w:val="right" w:leader="dot" w:pos="11366"/>
        </w:tabs>
      </w:pPr>
      <w:hyperlink r:id="rId24" w:history="1">
        <w:r>
          <w:rPr>
            <w:rStyle w:val="Hyperlink"/>
          </w:rPr>
          <w:t>Singles</w:t>
        </w:r>
        <w:r>
          <w:tab/>
          <w:t>7</w:t>
        </w:r>
      </w:hyperlink>
    </w:p>
    <w:p w14:paraId="645DF85F" w14:textId="77777777" w:rsidR="006B5D4D" w:rsidRDefault="00000000">
      <w:pPr>
        <w:pStyle w:val="TOC1"/>
        <w:tabs>
          <w:tab w:val="right" w:leader="dot" w:pos="11366"/>
        </w:tabs>
      </w:pPr>
      <w:hyperlink r:id="rId25" w:history="1">
        <w:r>
          <w:rPr>
            <w:rStyle w:val="Hyperlink"/>
          </w:rPr>
          <w:t>Bocce</w:t>
        </w:r>
        <w:r>
          <w:tab/>
          <w:t>7</w:t>
        </w:r>
      </w:hyperlink>
    </w:p>
    <w:p w14:paraId="040E4582" w14:textId="77777777" w:rsidR="006B5D4D" w:rsidRDefault="00000000">
      <w:pPr>
        <w:pStyle w:val="TOC2"/>
        <w:tabs>
          <w:tab w:val="right" w:leader="dot" w:pos="11366"/>
        </w:tabs>
      </w:pPr>
      <w:hyperlink r:id="rId26" w:history="1">
        <w:r>
          <w:rPr>
            <w:rStyle w:val="Hyperlink"/>
          </w:rPr>
          <w:t>Mixed Doubles</w:t>
        </w:r>
        <w:r>
          <w:tab/>
          <w:t>7</w:t>
        </w:r>
      </w:hyperlink>
    </w:p>
    <w:p w14:paraId="328D3C68" w14:textId="77777777" w:rsidR="006B5D4D" w:rsidRDefault="00000000">
      <w:pPr>
        <w:pStyle w:val="TOC2"/>
        <w:tabs>
          <w:tab w:val="right" w:leader="dot" w:pos="11366"/>
        </w:tabs>
      </w:pPr>
      <w:hyperlink r:id="rId27" w:history="1">
        <w:r>
          <w:rPr>
            <w:rStyle w:val="Hyperlink"/>
          </w:rPr>
          <w:t>Team of Four</w:t>
        </w:r>
        <w:r>
          <w:tab/>
          <w:t>7</w:t>
        </w:r>
      </w:hyperlink>
    </w:p>
    <w:p w14:paraId="6F5333C0" w14:textId="77777777" w:rsidR="006B5D4D" w:rsidRDefault="00000000">
      <w:pPr>
        <w:pStyle w:val="TOC1"/>
        <w:tabs>
          <w:tab w:val="right" w:leader="dot" w:pos="11366"/>
        </w:tabs>
      </w:pPr>
      <w:hyperlink r:id="rId28" w:history="1">
        <w:r>
          <w:rPr>
            <w:rStyle w:val="Hyperlink"/>
          </w:rPr>
          <w:t>Bowling</w:t>
        </w:r>
        <w:r>
          <w:tab/>
          <w:t>8</w:t>
        </w:r>
      </w:hyperlink>
    </w:p>
    <w:p w14:paraId="65F54203" w14:textId="77777777" w:rsidR="006B5D4D" w:rsidRDefault="00000000">
      <w:pPr>
        <w:pStyle w:val="TOC2"/>
        <w:tabs>
          <w:tab w:val="right" w:leader="dot" w:pos="11366"/>
        </w:tabs>
      </w:pPr>
      <w:hyperlink r:id="rId29" w:history="1">
        <w:r>
          <w:rPr>
            <w:rStyle w:val="Hyperlink"/>
          </w:rPr>
          <w:t>Men’s Singles</w:t>
        </w:r>
        <w:r>
          <w:tab/>
          <w:t>8</w:t>
        </w:r>
      </w:hyperlink>
    </w:p>
    <w:p w14:paraId="0CF25146" w14:textId="77777777" w:rsidR="006B5D4D" w:rsidRDefault="00000000">
      <w:pPr>
        <w:pStyle w:val="TOC2"/>
        <w:tabs>
          <w:tab w:val="right" w:leader="dot" w:pos="11366"/>
        </w:tabs>
        <w:spacing w:after="0" w:line="240" w:lineRule="auto"/>
      </w:pPr>
      <w:hyperlink r:id="rId30" w:history="1">
        <w:r>
          <w:rPr>
            <w:rStyle w:val="Hyperlink"/>
          </w:rPr>
          <w:t>Women’s Singles</w:t>
        </w:r>
        <w:r>
          <w:tab/>
          <w:t>8</w:t>
        </w:r>
      </w:hyperlink>
    </w:p>
    <w:p w14:paraId="47249849" w14:textId="77777777" w:rsidR="006B5D4D" w:rsidRDefault="00000000">
      <w:pPr>
        <w:pStyle w:val="TOC2"/>
        <w:tabs>
          <w:tab w:val="right" w:leader="dot" w:pos="11366"/>
        </w:tabs>
      </w:pPr>
      <w:hyperlink r:id="rId31" w:history="1">
        <w:r>
          <w:rPr>
            <w:rStyle w:val="Hyperlink"/>
          </w:rPr>
          <w:t>Overall Singles</w:t>
        </w:r>
        <w:r>
          <w:tab/>
          <w:t>9</w:t>
        </w:r>
      </w:hyperlink>
    </w:p>
    <w:p w14:paraId="61F308A7" w14:textId="77777777" w:rsidR="006B5D4D" w:rsidRDefault="00000000">
      <w:pPr>
        <w:pStyle w:val="TOC2"/>
        <w:tabs>
          <w:tab w:val="right" w:leader="dot" w:pos="11366"/>
        </w:tabs>
      </w:pPr>
      <w:hyperlink r:id="rId32" w:history="1">
        <w:r>
          <w:rPr>
            <w:rStyle w:val="Hyperlink"/>
          </w:rPr>
          <w:t>Mixed Doubles</w:t>
        </w:r>
        <w:r>
          <w:tab/>
          <w:t>9</w:t>
        </w:r>
      </w:hyperlink>
    </w:p>
    <w:p w14:paraId="439FCA3B" w14:textId="77777777" w:rsidR="006B5D4D" w:rsidRDefault="00000000">
      <w:pPr>
        <w:pStyle w:val="TOC1"/>
        <w:tabs>
          <w:tab w:val="right" w:leader="dot" w:pos="11366"/>
        </w:tabs>
      </w:pPr>
      <w:hyperlink r:id="rId33" w:history="1">
        <w:r>
          <w:rPr>
            <w:rStyle w:val="Hyperlink"/>
          </w:rPr>
          <w:t>Bullseye Shooting</w:t>
        </w:r>
        <w:r>
          <w:tab/>
          <w:t>9</w:t>
        </w:r>
      </w:hyperlink>
    </w:p>
    <w:p w14:paraId="641E11EC" w14:textId="77777777" w:rsidR="006B5D4D" w:rsidRDefault="00000000">
      <w:pPr>
        <w:pStyle w:val="TOC2"/>
        <w:tabs>
          <w:tab w:val="right" w:leader="dot" w:pos="11366"/>
        </w:tabs>
      </w:pPr>
      <w:hyperlink r:id="rId34" w:history="1">
        <w:r>
          <w:rPr>
            <w:rStyle w:val="Hyperlink"/>
          </w:rPr>
          <w:t>Men’s Single 7 yd</w:t>
        </w:r>
        <w:r>
          <w:tab/>
          <w:t>9</w:t>
        </w:r>
      </w:hyperlink>
    </w:p>
    <w:p w14:paraId="70A2786D" w14:textId="77777777" w:rsidR="006B5D4D" w:rsidRDefault="00000000">
      <w:pPr>
        <w:pStyle w:val="TOC2"/>
        <w:tabs>
          <w:tab w:val="right" w:leader="dot" w:pos="11366"/>
        </w:tabs>
      </w:pPr>
      <w:hyperlink r:id="rId35" w:history="1">
        <w:r>
          <w:rPr>
            <w:rStyle w:val="Hyperlink"/>
          </w:rPr>
          <w:t>Women’s Single 7d</w:t>
        </w:r>
        <w:r>
          <w:tab/>
          <w:t>9</w:t>
        </w:r>
      </w:hyperlink>
    </w:p>
    <w:p w14:paraId="23F2EACE" w14:textId="77777777" w:rsidR="006B5D4D" w:rsidRDefault="00000000">
      <w:pPr>
        <w:pStyle w:val="TOC2"/>
        <w:tabs>
          <w:tab w:val="right" w:leader="dot" w:pos="11366"/>
        </w:tabs>
      </w:pPr>
      <w:hyperlink r:id="rId36" w:history="1">
        <w:r>
          <w:rPr>
            <w:rStyle w:val="Hyperlink"/>
          </w:rPr>
          <w:t>Men’s Single 25 yd</w:t>
        </w:r>
        <w:r>
          <w:tab/>
          <w:t>10</w:t>
        </w:r>
      </w:hyperlink>
    </w:p>
    <w:p w14:paraId="3926A865" w14:textId="77777777" w:rsidR="006B5D4D" w:rsidRDefault="00000000">
      <w:pPr>
        <w:pStyle w:val="TOC2"/>
        <w:tabs>
          <w:tab w:val="right" w:leader="dot" w:pos="11366"/>
        </w:tabs>
      </w:pPr>
      <w:hyperlink r:id="rId37" w:history="1">
        <w:r>
          <w:rPr>
            <w:rStyle w:val="Hyperlink"/>
          </w:rPr>
          <w:t>Women’s Single 25 yd</w:t>
        </w:r>
        <w:r>
          <w:tab/>
          <w:t>10</w:t>
        </w:r>
      </w:hyperlink>
    </w:p>
    <w:p w14:paraId="1B16F014" w14:textId="77777777" w:rsidR="006B5D4D" w:rsidRDefault="00000000">
      <w:pPr>
        <w:pStyle w:val="TOC1"/>
        <w:tabs>
          <w:tab w:val="right" w:leader="dot" w:pos="11366"/>
        </w:tabs>
      </w:pPr>
      <w:hyperlink r:id="rId38" w:history="1">
        <w:r>
          <w:rPr>
            <w:rStyle w:val="Hyperlink"/>
          </w:rPr>
          <w:t>Climbing Wall</w:t>
        </w:r>
        <w:r>
          <w:tab/>
          <w:t>10</w:t>
        </w:r>
      </w:hyperlink>
    </w:p>
    <w:p w14:paraId="5A04EA62" w14:textId="77777777" w:rsidR="006B5D4D" w:rsidRDefault="00000000">
      <w:pPr>
        <w:pStyle w:val="TOC2"/>
        <w:tabs>
          <w:tab w:val="right" w:leader="dot" w:pos="11366"/>
        </w:tabs>
      </w:pPr>
      <w:hyperlink r:id="rId39" w:history="1">
        <w:r>
          <w:rPr>
            <w:rStyle w:val="Hyperlink"/>
          </w:rPr>
          <w:t>Men’s Single</w:t>
        </w:r>
        <w:r>
          <w:tab/>
          <w:t>10</w:t>
        </w:r>
      </w:hyperlink>
    </w:p>
    <w:p w14:paraId="09A09782" w14:textId="77777777" w:rsidR="006B5D4D" w:rsidRDefault="00000000">
      <w:pPr>
        <w:pStyle w:val="TOC2"/>
        <w:tabs>
          <w:tab w:val="right" w:leader="dot" w:pos="11366"/>
        </w:tabs>
      </w:pPr>
      <w:hyperlink r:id="rId40" w:history="1">
        <w:r>
          <w:rPr>
            <w:rStyle w:val="Hyperlink"/>
          </w:rPr>
          <w:t>Women’s Single</w:t>
        </w:r>
        <w:r>
          <w:tab/>
          <w:t>11</w:t>
        </w:r>
      </w:hyperlink>
    </w:p>
    <w:p w14:paraId="70E10AE6" w14:textId="77777777" w:rsidR="006B5D4D" w:rsidRDefault="00000000">
      <w:pPr>
        <w:pStyle w:val="TOC2"/>
        <w:tabs>
          <w:tab w:val="right" w:leader="dot" w:pos="11366"/>
        </w:tabs>
      </w:pPr>
      <w:hyperlink r:id="rId41" w:history="1">
        <w:r>
          <w:rPr>
            <w:rStyle w:val="Hyperlink"/>
          </w:rPr>
          <w:t>Overall</w:t>
        </w:r>
        <w:r>
          <w:tab/>
          <w:t>11</w:t>
        </w:r>
      </w:hyperlink>
    </w:p>
    <w:p w14:paraId="046C0DFF" w14:textId="77777777" w:rsidR="006B5D4D" w:rsidRDefault="00000000">
      <w:pPr>
        <w:pStyle w:val="TOC1"/>
        <w:tabs>
          <w:tab w:val="right" w:leader="dot" w:pos="11366"/>
        </w:tabs>
      </w:pPr>
      <w:hyperlink r:id="rId42" w:history="1">
        <w:r>
          <w:rPr>
            <w:rStyle w:val="Hyperlink"/>
          </w:rPr>
          <w:t>Cornhole</w:t>
        </w:r>
        <w:r>
          <w:tab/>
          <w:t>11</w:t>
        </w:r>
      </w:hyperlink>
    </w:p>
    <w:p w14:paraId="4061AD9A" w14:textId="77777777" w:rsidR="006B5D4D" w:rsidRDefault="00000000">
      <w:pPr>
        <w:pStyle w:val="TOC2"/>
        <w:tabs>
          <w:tab w:val="right" w:leader="dot" w:pos="11366"/>
        </w:tabs>
      </w:pPr>
      <w:hyperlink r:id="rId43" w:history="1">
        <w:r>
          <w:rPr>
            <w:rStyle w:val="Hyperlink"/>
          </w:rPr>
          <w:t>Singles</w:t>
        </w:r>
        <w:r>
          <w:tab/>
          <w:t>11</w:t>
        </w:r>
      </w:hyperlink>
    </w:p>
    <w:p w14:paraId="7E4DCF19" w14:textId="77777777" w:rsidR="006B5D4D" w:rsidRDefault="00000000">
      <w:pPr>
        <w:pStyle w:val="TOC2"/>
        <w:tabs>
          <w:tab w:val="right" w:leader="dot" w:pos="11366"/>
        </w:tabs>
      </w:pPr>
      <w:hyperlink r:id="rId44" w:history="1">
        <w:r>
          <w:rPr>
            <w:rStyle w:val="Hyperlink"/>
          </w:rPr>
          <w:t>Doubles</w:t>
        </w:r>
        <w:r>
          <w:tab/>
          <w:t>11</w:t>
        </w:r>
      </w:hyperlink>
    </w:p>
    <w:p w14:paraId="0A0EF057" w14:textId="77777777" w:rsidR="006B5D4D" w:rsidRDefault="00000000">
      <w:pPr>
        <w:pStyle w:val="TOC1"/>
        <w:tabs>
          <w:tab w:val="right" w:leader="dot" w:pos="11366"/>
        </w:tabs>
      </w:pPr>
      <w:hyperlink r:id="rId45" w:history="1">
        <w:r>
          <w:rPr>
            <w:rStyle w:val="Hyperlink"/>
          </w:rPr>
          <w:t>Golf Tournament</w:t>
        </w:r>
        <w:r>
          <w:tab/>
          <w:t>11</w:t>
        </w:r>
      </w:hyperlink>
    </w:p>
    <w:p w14:paraId="7A26EFA0" w14:textId="77777777" w:rsidR="006B5D4D" w:rsidRDefault="00000000">
      <w:pPr>
        <w:pStyle w:val="TOC2"/>
        <w:tabs>
          <w:tab w:val="right" w:leader="dot" w:pos="11366"/>
        </w:tabs>
      </w:pPr>
      <w:hyperlink r:id="rId46" w:history="1">
        <w:r>
          <w:rPr>
            <w:rStyle w:val="Hyperlink"/>
          </w:rPr>
          <w:t>Men’s Overall</w:t>
        </w:r>
        <w:r>
          <w:tab/>
          <w:t>12</w:t>
        </w:r>
      </w:hyperlink>
    </w:p>
    <w:p w14:paraId="42C3CBE7" w14:textId="77777777" w:rsidR="006B5D4D" w:rsidRDefault="00000000">
      <w:pPr>
        <w:pStyle w:val="TOC2"/>
        <w:tabs>
          <w:tab w:val="right" w:leader="dot" w:pos="11366"/>
        </w:tabs>
      </w:pPr>
      <w:hyperlink r:id="rId47" w:history="1">
        <w:r>
          <w:rPr>
            <w:rStyle w:val="Hyperlink"/>
          </w:rPr>
          <w:t>Women’s Overall</w:t>
        </w:r>
        <w:r>
          <w:tab/>
          <w:t>12</w:t>
        </w:r>
      </w:hyperlink>
    </w:p>
    <w:p w14:paraId="6C7243A4" w14:textId="77777777" w:rsidR="006B5D4D" w:rsidRDefault="00000000">
      <w:pPr>
        <w:pStyle w:val="TOC2"/>
        <w:tabs>
          <w:tab w:val="right" w:leader="dot" w:pos="11366"/>
        </w:tabs>
      </w:pPr>
      <w:hyperlink r:id="rId48" w:history="1">
        <w:r>
          <w:rPr>
            <w:rStyle w:val="Hyperlink"/>
          </w:rPr>
          <w:t>Mixed Overall</w:t>
        </w:r>
        <w:r>
          <w:tab/>
          <w:t>12</w:t>
        </w:r>
      </w:hyperlink>
    </w:p>
    <w:p w14:paraId="7699EBE7" w14:textId="77777777" w:rsidR="006B5D4D" w:rsidRDefault="00000000">
      <w:pPr>
        <w:pStyle w:val="TOC2"/>
        <w:tabs>
          <w:tab w:val="right" w:leader="dot" w:pos="11366"/>
        </w:tabs>
      </w:pPr>
      <w:hyperlink r:id="rId49" w:history="1">
        <w:r>
          <w:rPr>
            <w:rStyle w:val="Hyperlink"/>
          </w:rPr>
          <w:t>Mens Overall</w:t>
        </w:r>
        <w:r>
          <w:tab/>
          <w:t>12</w:t>
        </w:r>
      </w:hyperlink>
    </w:p>
    <w:p w14:paraId="09FBEA8B" w14:textId="77777777" w:rsidR="006B5D4D" w:rsidRDefault="00000000">
      <w:pPr>
        <w:pStyle w:val="TOC2"/>
        <w:tabs>
          <w:tab w:val="right" w:leader="dot" w:pos="11366"/>
        </w:tabs>
      </w:pPr>
      <w:hyperlink r:id="rId50" w:history="1">
        <w:r>
          <w:rPr>
            <w:rStyle w:val="Hyperlink"/>
          </w:rPr>
          <w:t>Overall Individual</w:t>
        </w:r>
        <w:r>
          <w:tab/>
          <w:t>12</w:t>
        </w:r>
      </w:hyperlink>
    </w:p>
    <w:p w14:paraId="20618015" w14:textId="77777777" w:rsidR="006B5D4D" w:rsidRDefault="00000000">
      <w:pPr>
        <w:pStyle w:val="TOC2"/>
        <w:tabs>
          <w:tab w:val="right" w:leader="dot" w:pos="11366"/>
        </w:tabs>
      </w:pPr>
      <w:hyperlink r:id="rId51" w:history="1">
        <w:r>
          <w:rPr>
            <w:rStyle w:val="Hyperlink"/>
          </w:rPr>
          <w:t>Mens Closest to the Pin</w:t>
        </w:r>
        <w:r>
          <w:tab/>
          <w:t>12</w:t>
        </w:r>
      </w:hyperlink>
    </w:p>
    <w:p w14:paraId="577B7833" w14:textId="77777777" w:rsidR="006B5D4D" w:rsidRDefault="00000000">
      <w:pPr>
        <w:pStyle w:val="TOC2"/>
        <w:tabs>
          <w:tab w:val="right" w:leader="dot" w:pos="11366"/>
        </w:tabs>
      </w:pPr>
      <w:hyperlink r:id="rId52" w:history="1">
        <w:r>
          <w:rPr>
            <w:rStyle w:val="Hyperlink"/>
          </w:rPr>
          <w:t>Womens Closest to the Pin</w:t>
        </w:r>
        <w:r>
          <w:tab/>
          <w:t>12</w:t>
        </w:r>
      </w:hyperlink>
    </w:p>
    <w:p w14:paraId="36BF1CD0" w14:textId="77777777" w:rsidR="006B5D4D" w:rsidRDefault="00000000">
      <w:pPr>
        <w:pStyle w:val="TOC2"/>
        <w:tabs>
          <w:tab w:val="right" w:leader="dot" w:pos="11366"/>
        </w:tabs>
      </w:pPr>
      <w:hyperlink r:id="rId53" w:history="1">
        <w:r>
          <w:rPr>
            <w:rStyle w:val="Hyperlink"/>
          </w:rPr>
          <w:t>Mens Long Drive</w:t>
        </w:r>
        <w:r>
          <w:tab/>
          <w:t>13</w:t>
        </w:r>
      </w:hyperlink>
    </w:p>
    <w:p w14:paraId="5CC11AB2" w14:textId="77777777" w:rsidR="006B5D4D" w:rsidRDefault="00000000">
      <w:pPr>
        <w:pStyle w:val="TOC2"/>
        <w:tabs>
          <w:tab w:val="right" w:leader="dot" w:pos="11366"/>
        </w:tabs>
      </w:pPr>
      <w:hyperlink r:id="rId54" w:history="1">
        <w:r>
          <w:rPr>
            <w:rStyle w:val="Hyperlink"/>
          </w:rPr>
          <w:t>Womens Long Drive</w:t>
        </w:r>
        <w:r>
          <w:tab/>
          <w:t>13</w:t>
        </w:r>
      </w:hyperlink>
    </w:p>
    <w:p w14:paraId="772A1546" w14:textId="77777777" w:rsidR="006B5D4D" w:rsidRDefault="00000000">
      <w:pPr>
        <w:pStyle w:val="TOC1"/>
        <w:tabs>
          <w:tab w:val="right" w:leader="dot" w:pos="11366"/>
        </w:tabs>
      </w:pPr>
      <w:hyperlink r:id="rId55" w:history="1">
        <w:r>
          <w:rPr>
            <w:rStyle w:val="Hyperlink"/>
          </w:rPr>
          <w:t>Mini-Golf</w:t>
        </w:r>
        <w:r>
          <w:tab/>
          <w:t>13</w:t>
        </w:r>
      </w:hyperlink>
    </w:p>
    <w:p w14:paraId="247F0CE0" w14:textId="77777777" w:rsidR="006B5D4D" w:rsidRDefault="00000000">
      <w:pPr>
        <w:pStyle w:val="TOC2"/>
        <w:tabs>
          <w:tab w:val="right" w:leader="dot" w:pos="11366"/>
        </w:tabs>
      </w:pPr>
      <w:hyperlink r:id="rId56" w:history="1">
        <w:r>
          <w:rPr>
            <w:rStyle w:val="Hyperlink"/>
          </w:rPr>
          <w:t>Men’s Single</w:t>
        </w:r>
        <w:r>
          <w:tab/>
          <w:t>13</w:t>
        </w:r>
      </w:hyperlink>
    </w:p>
    <w:p w14:paraId="391DBD53" w14:textId="77777777" w:rsidR="006B5D4D" w:rsidRDefault="00000000">
      <w:pPr>
        <w:pStyle w:val="TOC2"/>
        <w:tabs>
          <w:tab w:val="right" w:leader="dot" w:pos="11366"/>
        </w:tabs>
      </w:pPr>
      <w:hyperlink r:id="rId57" w:history="1">
        <w:r>
          <w:rPr>
            <w:rStyle w:val="Hyperlink"/>
          </w:rPr>
          <w:t>Women’s Single</w:t>
        </w:r>
        <w:r>
          <w:tab/>
          <w:t>13</w:t>
        </w:r>
      </w:hyperlink>
    </w:p>
    <w:p w14:paraId="44F4EBB9" w14:textId="77777777" w:rsidR="006B5D4D" w:rsidRDefault="00000000">
      <w:pPr>
        <w:pStyle w:val="TOC2"/>
        <w:tabs>
          <w:tab w:val="right" w:leader="dot" w:pos="11366"/>
        </w:tabs>
      </w:pPr>
      <w:hyperlink r:id="rId58" w:history="1">
        <w:r>
          <w:rPr>
            <w:rStyle w:val="Hyperlink"/>
          </w:rPr>
          <w:t>Doubles</w:t>
        </w:r>
        <w:r>
          <w:tab/>
          <w:t>13</w:t>
        </w:r>
      </w:hyperlink>
    </w:p>
    <w:p w14:paraId="0303F87E" w14:textId="77777777" w:rsidR="006B5D4D" w:rsidRDefault="00000000">
      <w:pPr>
        <w:pStyle w:val="TOC1"/>
        <w:tabs>
          <w:tab w:val="right" w:leader="dot" w:pos="11366"/>
        </w:tabs>
      </w:pPr>
      <w:hyperlink r:id="rId59" w:history="1">
        <w:r>
          <w:rPr>
            <w:rStyle w:val="Hyperlink"/>
          </w:rPr>
          <w:t>Obstacle Course</w:t>
        </w:r>
        <w:r>
          <w:tab/>
          <w:t>14</w:t>
        </w:r>
      </w:hyperlink>
    </w:p>
    <w:p w14:paraId="4A60BCE9" w14:textId="77777777" w:rsidR="006B5D4D" w:rsidRDefault="00000000">
      <w:pPr>
        <w:pStyle w:val="TOC2"/>
        <w:tabs>
          <w:tab w:val="right" w:leader="dot" w:pos="11366"/>
        </w:tabs>
      </w:pPr>
      <w:hyperlink r:id="rId60" w:history="1">
        <w:r>
          <w:rPr>
            <w:rStyle w:val="Hyperlink"/>
          </w:rPr>
          <w:t>Singles</w:t>
        </w:r>
        <w:r>
          <w:tab/>
          <w:t>14</w:t>
        </w:r>
      </w:hyperlink>
    </w:p>
    <w:p w14:paraId="7C3C06E4" w14:textId="77777777" w:rsidR="006B5D4D" w:rsidRDefault="00000000">
      <w:pPr>
        <w:pStyle w:val="TOC1"/>
        <w:tabs>
          <w:tab w:val="right" w:leader="dot" w:pos="11366"/>
        </w:tabs>
      </w:pPr>
      <w:hyperlink r:id="rId61" w:history="1">
        <w:r>
          <w:rPr>
            <w:rStyle w:val="Hyperlink"/>
          </w:rPr>
          <w:t>Pickleball</w:t>
        </w:r>
        <w:r>
          <w:tab/>
          <w:t>14</w:t>
        </w:r>
      </w:hyperlink>
    </w:p>
    <w:p w14:paraId="25E15E47" w14:textId="77777777" w:rsidR="006B5D4D" w:rsidRDefault="00000000">
      <w:pPr>
        <w:pStyle w:val="TOC2"/>
        <w:tabs>
          <w:tab w:val="right" w:leader="dot" w:pos="11366"/>
        </w:tabs>
      </w:pPr>
      <w:hyperlink r:id="rId62" w:history="1">
        <w:r>
          <w:rPr>
            <w:rStyle w:val="Hyperlink"/>
          </w:rPr>
          <w:t>Women’s Doubles</w:t>
        </w:r>
        <w:r>
          <w:tab/>
          <w:t>14</w:t>
        </w:r>
      </w:hyperlink>
    </w:p>
    <w:p w14:paraId="51EA9099" w14:textId="77777777" w:rsidR="006B5D4D" w:rsidRDefault="00000000">
      <w:pPr>
        <w:pStyle w:val="TOC2"/>
        <w:tabs>
          <w:tab w:val="right" w:leader="dot" w:pos="11366"/>
        </w:tabs>
      </w:pPr>
      <w:hyperlink r:id="rId63" w:history="1">
        <w:r>
          <w:rPr>
            <w:rStyle w:val="Hyperlink"/>
          </w:rPr>
          <w:t>Men’s Doubles</w:t>
        </w:r>
        <w:r>
          <w:tab/>
          <w:t>15</w:t>
        </w:r>
      </w:hyperlink>
    </w:p>
    <w:p w14:paraId="2EBA3060" w14:textId="77777777" w:rsidR="006B5D4D" w:rsidRDefault="00000000">
      <w:pPr>
        <w:pStyle w:val="TOC2"/>
        <w:tabs>
          <w:tab w:val="right" w:leader="dot" w:pos="11366"/>
        </w:tabs>
      </w:pPr>
      <w:hyperlink r:id="rId64" w:history="1">
        <w:r>
          <w:rPr>
            <w:rStyle w:val="Hyperlink"/>
          </w:rPr>
          <w:t>Mixed Doubles</w:t>
        </w:r>
        <w:r>
          <w:tab/>
          <w:t>15</w:t>
        </w:r>
      </w:hyperlink>
    </w:p>
    <w:p w14:paraId="37DE90D7" w14:textId="77777777" w:rsidR="006B5D4D" w:rsidRDefault="00000000">
      <w:pPr>
        <w:pStyle w:val="TOC1"/>
        <w:tabs>
          <w:tab w:val="right" w:leader="dot" w:pos="11366"/>
        </w:tabs>
      </w:pPr>
      <w:hyperlink r:id="rId65" w:history="1">
        <w:r>
          <w:rPr>
            <w:rStyle w:val="Hyperlink"/>
          </w:rPr>
          <w:t>Shuffleboard</w:t>
        </w:r>
        <w:r>
          <w:tab/>
          <w:t>15</w:t>
        </w:r>
      </w:hyperlink>
    </w:p>
    <w:p w14:paraId="70676A42" w14:textId="77777777" w:rsidR="006B5D4D" w:rsidRDefault="00000000">
      <w:pPr>
        <w:pStyle w:val="TOC2"/>
        <w:tabs>
          <w:tab w:val="right" w:leader="dot" w:pos="11366"/>
        </w:tabs>
      </w:pPr>
      <w:hyperlink r:id="rId66" w:history="1">
        <w:r>
          <w:rPr>
            <w:rStyle w:val="Hyperlink"/>
          </w:rPr>
          <w:t>Singles</w:t>
        </w:r>
        <w:r>
          <w:tab/>
          <w:t>16</w:t>
        </w:r>
      </w:hyperlink>
    </w:p>
    <w:p w14:paraId="4A64643B" w14:textId="77777777" w:rsidR="006B5D4D" w:rsidRDefault="00000000">
      <w:pPr>
        <w:pStyle w:val="TOC2"/>
        <w:tabs>
          <w:tab w:val="right" w:leader="dot" w:pos="11366"/>
        </w:tabs>
      </w:pPr>
      <w:hyperlink r:id="rId67" w:history="1">
        <w:r>
          <w:rPr>
            <w:rStyle w:val="Hyperlink"/>
          </w:rPr>
          <w:t>Mixed Doubles</w:t>
        </w:r>
        <w:r>
          <w:tab/>
          <w:t>16</w:t>
        </w:r>
      </w:hyperlink>
    </w:p>
    <w:p w14:paraId="086607D3" w14:textId="77777777" w:rsidR="006B5D4D" w:rsidRDefault="00000000">
      <w:pPr>
        <w:pStyle w:val="TOC1"/>
        <w:tabs>
          <w:tab w:val="right" w:leader="dot" w:pos="11366"/>
        </w:tabs>
      </w:pPr>
      <w:hyperlink r:id="rId68" w:history="1">
        <w:r>
          <w:rPr>
            <w:rStyle w:val="Hyperlink"/>
          </w:rPr>
          <w:t>Swimming</w:t>
        </w:r>
        <w:r>
          <w:tab/>
          <w:t>16</w:t>
        </w:r>
      </w:hyperlink>
    </w:p>
    <w:p w14:paraId="4D46DBB4" w14:textId="77777777" w:rsidR="006B5D4D" w:rsidRDefault="00000000">
      <w:pPr>
        <w:pStyle w:val="TOC2"/>
        <w:tabs>
          <w:tab w:val="right" w:leader="dot" w:pos="11366"/>
        </w:tabs>
      </w:pPr>
      <w:hyperlink r:id="rId69" w:history="1">
        <w:r>
          <w:rPr>
            <w:rStyle w:val="Hyperlink"/>
          </w:rPr>
          <w:t>Mixed 50yd Freestyle</w:t>
        </w:r>
        <w:r>
          <w:tab/>
          <w:t>16</w:t>
        </w:r>
      </w:hyperlink>
    </w:p>
    <w:p w14:paraId="32676F1E" w14:textId="77777777" w:rsidR="006B5D4D" w:rsidRDefault="00000000">
      <w:pPr>
        <w:pStyle w:val="TOC2"/>
        <w:tabs>
          <w:tab w:val="right" w:leader="dot" w:pos="11366"/>
        </w:tabs>
      </w:pPr>
      <w:hyperlink r:id="rId70" w:history="1">
        <w:r>
          <w:rPr>
            <w:rStyle w:val="Hyperlink"/>
          </w:rPr>
          <w:t>Men’s 100yd Freestyle</w:t>
        </w:r>
        <w:r>
          <w:tab/>
          <w:t>16</w:t>
        </w:r>
      </w:hyperlink>
    </w:p>
    <w:p w14:paraId="451EACDD" w14:textId="77777777" w:rsidR="006B5D4D" w:rsidRDefault="00000000">
      <w:pPr>
        <w:pStyle w:val="TOC2"/>
        <w:tabs>
          <w:tab w:val="right" w:leader="dot" w:pos="11366"/>
        </w:tabs>
      </w:pPr>
      <w:hyperlink r:id="rId71" w:history="1">
        <w:r>
          <w:rPr>
            <w:rStyle w:val="Hyperlink"/>
          </w:rPr>
          <w:t>Mixed 200yd Freestyle</w:t>
        </w:r>
        <w:r>
          <w:tab/>
          <w:t>16</w:t>
        </w:r>
      </w:hyperlink>
    </w:p>
    <w:p w14:paraId="44DA6164" w14:textId="77777777" w:rsidR="006B5D4D" w:rsidRDefault="00000000">
      <w:pPr>
        <w:pStyle w:val="TOC2"/>
        <w:tabs>
          <w:tab w:val="right" w:leader="dot" w:pos="11366"/>
        </w:tabs>
      </w:pPr>
      <w:hyperlink r:id="rId72" w:history="1">
        <w:r>
          <w:rPr>
            <w:rStyle w:val="Hyperlink"/>
          </w:rPr>
          <w:t>Men’s 50yd Breaststroke</w:t>
        </w:r>
        <w:r>
          <w:tab/>
          <w:t>16</w:t>
        </w:r>
      </w:hyperlink>
    </w:p>
    <w:p w14:paraId="08D721A2" w14:textId="77777777" w:rsidR="006B5D4D" w:rsidRDefault="00000000">
      <w:pPr>
        <w:pStyle w:val="TOC2"/>
        <w:tabs>
          <w:tab w:val="right" w:leader="dot" w:pos="11366"/>
        </w:tabs>
      </w:pPr>
      <w:hyperlink r:id="rId73" w:history="1">
        <w:r>
          <w:rPr>
            <w:rStyle w:val="Hyperlink"/>
          </w:rPr>
          <w:t>Men’s 100yd Breaststroke</w:t>
        </w:r>
        <w:r>
          <w:tab/>
          <w:t>17</w:t>
        </w:r>
      </w:hyperlink>
    </w:p>
    <w:p w14:paraId="4031F155" w14:textId="77777777" w:rsidR="006B5D4D" w:rsidRDefault="00000000">
      <w:pPr>
        <w:pStyle w:val="TOC2"/>
        <w:tabs>
          <w:tab w:val="right" w:leader="dot" w:pos="11366"/>
        </w:tabs>
      </w:pPr>
      <w:hyperlink r:id="rId74" w:history="1">
        <w:r>
          <w:rPr>
            <w:rStyle w:val="Hyperlink"/>
          </w:rPr>
          <w:t>Men’s 100yd Medley</w:t>
        </w:r>
        <w:r>
          <w:tab/>
          <w:t>17</w:t>
        </w:r>
      </w:hyperlink>
    </w:p>
    <w:p w14:paraId="57042D88" w14:textId="77777777" w:rsidR="006B5D4D" w:rsidRDefault="00000000">
      <w:pPr>
        <w:pStyle w:val="TOC1"/>
        <w:tabs>
          <w:tab w:val="right" w:leader="dot" w:pos="11366"/>
        </w:tabs>
      </w:pPr>
      <w:hyperlink r:id="rId75" w:history="1">
        <w:r>
          <w:rPr>
            <w:rStyle w:val="Hyperlink"/>
          </w:rPr>
          <w:t>Track &amp; Field</w:t>
        </w:r>
        <w:r>
          <w:tab/>
          <w:t>17</w:t>
        </w:r>
      </w:hyperlink>
    </w:p>
    <w:p w14:paraId="5653AA93" w14:textId="77777777" w:rsidR="006B5D4D" w:rsidRDefault="00000000">
      <w:pPr>
        <w:pStyle w:val="TOC2"/>
        <w:tabs>
          <w:tab w:val="right" w:leader="dot" w:pos="11366"/>
        </w:tabs>
      </w:pPr>
      <w:hyperlink r:id="rId76" w:history="1">
        <w:r>
          <w:rPr>
            <w:rStyle w:val="Hyperlink"/>
          </w:rPr>
          <w:t>Men’s Single – 50 Meter</w:t>
        </w:r>
        <w:r>
          <w:tab/>
          <w:t>17</w:t>
        </w:r>
      </w:hyperlink>
    </w:p>
    <w:p w14:paraId="62C3A005" w14:textId="77777777" w:rsidR="006B5D4D" w:rsidRDefault="00000000">
      <w:pPr>
        <w:pStyle w:val="TOC2"/>
        <w:tabs>
          <w:tab w:val="right" w:leader="dot" w:pos="11366"/>
        </w:tabs>
      </w:pPr>
      <w:hyperlink r:id="rId77" w:history="1">
        <w:r>
          <w:rPr>
            <w:rStyle w:val="Hyperlink"/>
          </w:rPr>
          <w:t>Men’s Singles – 100 Meter</w:t>
        </w:r>
        <w:r>
          <w:tab/>
          <w:t>17</w:t>
        </w:r>
      </w:hyperlink>
    </w:p>
    <w:p w14:paraId="05DEB8C3" w14:textId="77777777" w:rsidR="006B5D4D" w:rsidRDefault="00000000">
      <w:pPr>
        <w:pStyle w:val="TOC2"/>
        <w:tabs>
          <w:tab w:val="right" w:leader="dot" w:pos="11366"/>
        </w:tabs>
      </w:pPr>
      <w:hyperlink r:id="rId78" w:history="1">
        <w:r>
          <w:rPr>
            <w:rStyle w:val="Hyperlink"/>
          </w:rPr>
          <w:t>Men’s Singles – 200 Meter</w:t>
        </w:r>
        <w:r>
          <w:tab/>
          <w:t>17</w:t>
        </w:r>
      </w:hyperlink>
    </w:p>
    <w:p w14:paraId="4C62B541" w14:textId="77777777" w:rsidR="006B5D4D" w:rsidRDefault="00000000">
      <w:pPr>
        <w:pStyle w:val="TOC2"/>
        <w:tabs>
          <w:tab w:val="right" w:leader="dot" w:pos="11366"/>
        </w:tabs>
      </w:pPr>
      <w:hyperlink r:id="rId79" w:history="1">
        <w:r>
          <w:rPr>
            <w:rStyle w:val="Hyperlink"/>
          </w:rPr>
          <w:t>Men’s Singles – Shot Put</w:t>
        </w:r>
        <w:r>
          <w:tab/>
          <w:t>18</w:t>
        </w:r>
      </w:hyperlink>
    </w:p>
    <w:p w14:paraId="01D06319" w14:textId="77777777" w:rsidR="006B5D4D" w:rsidRDefault="00000000">
      <w:pPr>
        <w:pStyle w:val="TOC2"/>
        <w:tabs>
          <w:tab w:val="right" w:leader="dot" w:pos="11366"/>
        </w:tabs>
      </w:pPr>
      <w:hyperlink r:id="rId80" w:history="1">
        <w:r>
          <w:rPr>
            <w:rStyle w:val="Hyperlink"/>
          </w:rPr>
          <w:t>Men’s Singles – Softball Throw</w:t>
        </w:r>
        <w:r>
          <w:tab/>
          <w:t>18</w:t>
        </w:r>
      </w:hyperlink>
    </w:p>
    <w:p w14:paraId="32765973" w14:textId="77777777" w:rsidR="006B5D4D" w:rsidRDefault="00000000">
      <w:pPr>
        <w:pStyle w:val="TOC2"/>
        <w:tabs>
          <w:tab w:val="right" w:leader="dot" w:pos="11366"/>
        </w:tabs>
      </w:pPr>
      <w:hyperlink r:id="rId81" w:history="1">
        <w:r>
          <w:rPr>
            <w:rStyle w:val="Hyperlink"/>
          </w:rPr>
          <w:t>Women’s Singles – 50 Meter</w:t>
        </w:r>
        <w:r>
          <w:tab/>
          <w:t>18</w:t>
        </w:r>
      </w:hyperlink>
    </w:p>
    <w:p w14:paraId="0152606F" w14:textId="77777777" w:rsidR="006B5D4D" w:rsidRDefault="00000000">
      <w:pPr>
        <w:pStyle w:val="TOC2"/>
        <w:tabs>
          <w:tab w:val="right" w:leader="dot" w:pos="11366"/>
        </w:tabs>
      </w:pPr>
      <w:hyperlink r:id="rId82" w:history="1">
        <w:r>
          <w:rPr>
            <w:rStyle w:val="Hyperlink"/>
          </w:rPr>
          <w:t>Women’s Singles – 100 Meter</w:t>
        </w:r>
        <w:r>
          <w:tab/>
          <w:t>18</w:t>
        </w:r>
      </w:hyperlink>
    </w:p>
    <w:p w14:paraId="504A29A9" w14:textId="77777777" w:rsidR="006B5D4D" w:rsidRDefault="00000000">
      <w:pPr>
        <w:pStyle w:val="TOC2"/>
        <w:tabs>
          <w:tab w:val="right" w:leader="dot" w:pos="11366"/>
        </w:tabs>
      </w:pPr>
      <w:hyperlink r:id="rId83" w:history="1">
        <w:r>
          <w:rPr>
            <w:rStyle w:val="Hyperlink"/>
          </w:rPr>
          <w:t>Women’s Singles – 200 Meter</w:t>
        </w:r>
        <w:r>
          <w:tab/>
          <w:t>18</w:t>
        </w:r>
      </w:hyperlink>
    </w:p>
    <w:p w14:paraId="482D2019" w14:textId="77777777" w:rsidR="006B5D4D" w:rsidRDefault="00000000">
      <w:pPr>
        <w:pStyle w:val="TOC2"/>
        <w:tabs>
          <w:tab w:val="right" w:leader="dot" w:pos="11366"/>
        </w:tabs>
      </w:pPr>
      <w:hyperlink r:id="rId84" w:history="1">
        <w:r>
          <w:rPr>
            <w:rStyle w:val="Hyperlink"/>
          </w:rPr>
          <w:t>Women’s Singles – Softball Throw</w:t>
        </w:r>
        <w:r>
          <w:tab/>
          <w:t>18</w:t>
        </w:r>
      </w:hyperlink>
    </w:p>
    <w:p w14:paraId="06352D03" w14:textId="77777777" w:rsidR="006B5D4D" w:rsidRDefault="00000000">
      <w:pPr>
        <w:pStyle w:val="TOC2"/>
        <w:tabs>
          <w:tab w:val="right" w:leader="dot" w:pos="11366"/>
        </w:tabs>
      </w:pPr>
      <w:hyperlink r:id="rId85" w:history="1">
        <w:r>
          <w:rPr>
            <w:rStyle w:val="Hyperlink"/>
          </w:rPr>
          <w:t>Overall Softball Throw</w:t>
        </w:r>
        <w:r>
          <w:tab/>
          <w:t>18</w:t>
        </w:r>
      </w:hyperlink>
    </w:p>
    <w:p w14:paraId="410C7BF8" w14:textId="77777777" w:rsidR="006B5D4D" w:rsidRDefault="00000000">
      <w:pPr>
        <w:pStyle w:val="TOC2"/>
        <w:tabs>
          <w:tab w:val="right" w:leader="dot" w:pos="11366"/>
        </w:tabs>
      </w:pPr>
      <w:hyperlink r:id="rId86" w:history="1">
        <w:r>
          <w:rPr>
            <w:rStyle w:val="Hyperlink"/>
          </w:rPr>
          <w:t>Overall – 50 Meter</w:t>
        </w:r>
        <w:r>
          <w:tab/>
          <w:t>19</w:t>
        </w:r>
      </w:hyperlink>
    </w:p>
    <w:p w14:paraId="16FCB58F" w14:textId="77777777" w:rsidR="006B5D4D" w:rsidRDefault="00000000">
      <w:pPr>
        <w:pStyle w:val="TOC2"/>
        <w:tabs>
          <w:tab w:val="right" w:leader="dot" w:pos="11366"/>
        </w:tabs>
      </w:pPr>
      <w:hyperlink r:id="rId87" w:history="1">
        <w:r>
          <w:rPr>
            <w:rStyle w:val="Hyperlink"/>
          </w:rPr>
          <w:t>Overall – 100 Meter</w:t>
        </w:r>
        <w:r>
          <w:tab/>
          <w:t>19</w:t>
        </w:r>
      </w:hyperlink>
    </w:p>
    <w:p w14:paraId="77CDE7F7" w14:textId="77777777" w:rsidR="006B5D4D" w:rsidRDefault="00000000">
      <w:pPr>
        <w:pStyle w:val="TOC2"/>
        <w:tabs>
          <w:tab w:val="right" w:leader="dot" w:pos="11366"/>
        </w:tabs>
      </w:pPr>
      <w:hyperlink r:id="rId88" w:history="1">
        <w:r>
          <w:rPr>
            <w:rStyle w:val="Hyperlink"/>
          </w:rPr>
          <w:t>Overall – 200 Meter</w:t>
        </w:r>
        <w:r>
          <w:tab/>
          <w:t>19</w:t>
        </w:r>
      </w:hyperlink>
    </w:p>
    <w:p w14:paraId="3148F7B3" w14:textId="77777777" w:rsidR="006B5D4D" w:rsidRDefault="00000000">
      <w:pPr>
        <w:pStyle w:val="TOC1"/>
        <w:tabs>
          <w:tab w:val="right" w:leader="dot" w:pos="11366"/>
        </w:tabs>
      </w:pPr>
      <w:hyperlink r:id="rId89" w:history="1">
        <w:r>
          <w:rPr>
            <w:rStyle w:val="Hyperlink"/>
          </w:rPr>
          <w:t>Walk Race</w:t>
        </w:r>
        <w:r>
          <w:tab/>
          <w:t>19</w:t>
        </w:r>
      </w:hyperlink>
    </w:p>
    <w:p w14:paraId="5753695D" w14:textId="77777777" w:rsidR="006B5D4D" w:rsidRDefault="00000000">
      <w:pPr>
        <w:pStyle w:val="TOC2"/>
        <w:tabs>
          <w:tab w:val="right" w:leader="dot" w:pos="11366"/>
        </w:tabs>
      </w:pPr>
      <w:hyperlink r:id="rId90" w:history="1">
        <w:r>
          <w:rPr>
            <w:rStyle w:val="Hyperlink"/>
          </w:rPr>
          <w:t>Men’s Single – 1 Mile</w:t>
        </w:r>
        <w:r>
          <w:tab/>
          <w:t>19</w:t>
        </w:r>
      </w:hyperlink>
    </w:p>
    <w:p w14:paraId="35FDFEBC" w14:textId="77777777" w:rsidR="006B5D4D" w:rsidRDefault="00000000">
      <w:pPr>
        <w:pStyle w:val="TOC2"/>
        <w:tabs>
          <w:tab w:val="right" w:leader="dot" w:pos="11366"/>
        </w:tabs>
      </w:pPr>
      <w:hyperlink r:id="rId91" w:history="1">
        <w:r>
          <w:rPr>
            <w:rStyle w:val="Hyperlink"/>
          </w:rPr>
          <w:t>Men’s Singles – 2 Mile</w:t>
        </w:r>
        <w:r>
          <w:tab/>
          <w:t>19</w:t>
        </w:r>
      </w:hyperlink>
    </w:p>
    <w:p w14:paraId="6C2245FD" w14:textId="77777777" w:rsidR="006B5D4D" w:rsidRDefault="00000000">
      <w:pPr>
        <w:pStyle w:val="TOC2"/>
        <w:tabs>
          <w:tab w:val="right" w:leader="dot" w:pos="11366"/>
        </w:tabs>
      </w:pPr>
      <w:hyperlink r:id="rId92" w:history="1">
        <w:r>
          <w:rPr>
            <w:rStyle w:val="Hyperlink"/>
          </w:rPr>
          <w:t>Women’s Singles – 1 Mile</w:t>
        </w:r>
        <w:r>
          <w:tab/>
          <w:t>19</w:t>
        </w:r>
      </w:hyperlink>
    </w:p>
    <w:p w14:paraId="79E3F6FD" w14:textId="77777777" w:rsidR="006B5D4D" w:rsidRDefault="00000000">
      <w:pPr>
        <w:pStyle w:val="TOC2"/>
        <w:tabs>
          <w:tab w:val="right" w:leader="dot" w:pos="11366"/>
        </w:tabs>
      </w:pPr>
      <w:hyperlink r:id="rId93" w:history="1">
        <w:r>
          <w:rPr>
            <w:rStyle w:val="Hyperlink"/>
          </w:rPr>
          <w:t>Women’s Singles – 2 Mile</w:t>
        </w:r>
        <w:r>
          <w:tab/>
          <w:t>20</w:t>
        </w:r>
      </w:hyperlink>
    </w:p>
    <w:p w14:paraId="39874052" w14:textId="77777777" w:rsidR="006B5D4D" w:rsidRDefault="00000000">
      <w:pPr>
        <w:pStyle w:val="TOC2"/>
        <w:tabs>
          <w:tab w:val="right" w:leader="dot" w:pos="11366"/>
        </w:tabs>
      </w:pPr>
      <w:hyperlink r:id="rId94" w:history="1">
        <w:r>
          <w:rPr>
            <w:rStyle w:val="Hyperlink"/>
          </w:rPr>
          <w:t>Overall – 1 Mile</w:t>
        </w:r>
        <w:r>
          <w:tab/>
          <w:t>20</w:t>
        </w:r>
      </w:hyperlink>
    </w:p>
    <w:p w14:paraId="14BB5FBC" w14:textId="77777777" w:rsidR="006B5D4D" w:rsidRDefault="00000000">
      <w:pPr>
        <w:pStyle w:val="TOC2"/>
        <w:tabs>
          <w:tab w:val="right" w:leader="dot" w:pos="11366"/>
        </w:tabs>
      </w:pPr>
      <w:hyperlink r:id="rId95" w:history="1">
        <w:r>
          <w:rPr>
            <w:rStyle w:val="Hyperlink"/>
          </w:rPr>
          <w:t>Overall – 2 Mile</w:t>
        </w:r>
        <w:r>
          <w:tab/>
          <w:t>20</w:t>
        </w:r>
      </w:hyperlink>
    </w:p>
    <w:p w14:paraId="73546FE2" w14:textId="77777777" w:rsidR="006B5D4D" w:rsidRDefault="00000000">
      <w:pPr>
        <w:ind w:left="0" w:firstLine="0"/>
      </w:pPr>
      <w:r>
        <w:fldChar w:fldCharType="end"/>
      </w:r>
    </w:p>
    <w:p w14:paraId="095520F9" w14:textId="77777777" w:rsidR="006B5D4D" w:rsidRDefault="00000000">
      <w:pPr>
        <w:pStyle w:val="Heading1"/>
        <w:pageBreakBefore/>
      </w:pPr>
      <w:bookmarkStart w:id="2" w:name="_Toc159943192"/>
      <w:bookmarkStart w:id="3" w:name="_Toc167441624"/>
      <w:bookmarkStart w:id="4" w:name="_Toc167447282"/>
      <w:r>
        <w:lastRenderedPageBreak/>
        <w:t>Special Awards and Competitions</w:t>
      </w:r>
      <w:bookmarkEnd w:id="0"/>
      <w:bookmarkEnd w:id="1"/>
      <w:bookmarkEnd w:id="2"/>
      <w:bookmarkEnd w:id="3"/>
      <w:bookmarkEnd w:id="4"/>
    </w:p>
    <w:p w14:paraId="21DEAB47" w14:textId="77777777" w:rsidR="006B5D4D" w:rsidRDefault="00000000">
      <w:pPr>
        <w:pStyle w:val="Heading2"/>
      </w:pPr>
      <w:bookmarkStart w:id="5" w:name="_Toc159583436"/>
      <w:bookmarkStart w:id="6" w:name="_Toc159924558"/>
      <w:bookmarkStart w:id="7" w:name="_Toc159943193"/>
      <w:bookmarkStart w:id="8" w:name="_Toc167441625"/>
      <w:bookmarkStart w:id="9" w:name="_Toc167447283"/>
      <w:r>
        <w:t>Super Senior Athletes</w:t>
      </w:r>
      <w:bookmarkEnd w:id="5"/>
      <w:bookmarkEnd w:id="6"/>
      <w:bookmarkEnd w:id="7"/>
      <w:bookmarkEnd w:id="8"/>
      <w:bookmarkEnd w:id="9"/>
    </w:p>
    <w:p w14:paraId="765D8CD2" w14:textId="77777777" w:rsidR="006B5D4D" w:rsidRDefault="00000000">
      <w:pPr>
        <w:rPr>
          <w:b/>
          <w:bCs/>
          <w:i/>
          <w:iCs/>
        </w:rPr>
      </w:pPr>
      <w:bookmarkStart w:id="10" w:name="_Toc159942520"/>
      <w:bookmarkStart w:id="11" w:name="_Toc167441626"/>
      <w:r>
        <w:rPr>
          <w:b/>
          <w:bCs/>
          <w:i/>
          <w:iCs/>
        </w:rPr>
        <w:t>Awarded for the Oldest Participating Athlete</w:t>
      </w:r>
      <w:bookmarkEnd w:id="10"/>
      <w:bookmarkEnd w:id="11"/>
    </w:p>
    <w:p w14:paraId="7DF03FCF" w14:textId="77777777" w:rsidR="006B5D4D" w:rsidRDefault="00000000">
      <w:pPr>
        <w:ind w:left="1439"/>
      </w:pPr>
      <w:bookmarkStart w:id="12" w:name="_Toc159942521"/>
      <w:bookmarkStart w:id="13" w:name="_Toc167441627"/>
      <w:r>
        <w:rPr>
          <w:b/>
          <w:bCs/>
        </w:rPr>
        <w:t xml:space="preserve">Female: </w:t>
      </w:r>
      <w:r>
        <w:t xml:space="preserve">Barbara </w:t>
      </w:r>
      <w:proofErr w:type="spellStart"/>
      <w:r>
        <w:t>Daliposon</w:t>
      </w:r>
      <w:proofErr w:type="spellEnd"/>
      <w:r>
        <w:t xml:space="preserve"> (88)</w:t>
      </w:r>
      <w:bookmarkEnd w:id="12"/>
      <w:bookmarkEnd w:id="13"/>
    </w:p>
    <w:p w14:paraId="04CCDB38" w14:textId="77777777" w:rsidR="006B5D4D" w:rsidRDefault="00000000">
      <w:pPr>
        <w:ind w:left="1439"/>
      </w:pPr>
      <w:bookmarkStart w:id="14" w:name="_Toc167441628"/>
      <w:r>
        <w:rPr>
          <w:b/>
          <w:bCs/>
        </w:rPr>
        <w:t>Male:</w:t>
      </w:r>
      <w:r>
        <w:t xml:space="preserve"> Richard Creamer (87)</w:t>
      </w:r>
      <w:bookmarkEnd w:id="14"/>
    </w:p>
    <w:p w14:paraId="42029FED" w14:textId="77777777" w:rsidR="006B5D4D" w:rsidRDefault="00000000">
      <w:pPr>
        <w:pStyle w:val="Heading2"/>
      </w:pPr>
      <w:bookmarkStart w:id="15" w:name="_Toc159583438"/>
      <w:bookmarkStart w:id="16" w:name="_Toc159924560"/>
      <w:bookmarkStart w:id="17" w:name="_Toc159943195"/>
      <w:bookmarkStart w:id="18" w:name="_Toc167441632"/>
      <w:bookmarkStart w:id="19" w:name="_Toc167447285"/>
      <w:r>
        <w:t>Cheer Master</w:t>
      </w:r>
      <w:bookmarkEnd w:id="15"/>
      <w:bookmarkEnd w:id="16"/>
      <w:bookmarkEnd w:id="17"/>
      <w:bookmarkEnd w:id="18"/>
      <w:bookmarkEnd w:id="19"/>
    </w:p>
    <w:p w14:paraId="79BE23DB" w14:textId="77777777" w:rsidR="006B5D4D" w:rsidRDefault="00000000">
      <w:pPr>
        <w:rPr>
          <w:b/>
          <w:bCs/>
          <w:i/>
          <w:iCs/>
        </w:rPr>
      </w:pPr>
      <w:bookmarkStart w:id="20" w:name="_Toc167441633"/>
      <w:r>
        <w:rPr>
          <w:b/>
          <w:bCs/>
          <w:i/>
          <w:iCs/>
        </w:rPr>
        <w:t>This award is for the participant who encouraged all those around them at every event they attended.</w:t>
      </w:r>
      <w:bookmarkEnd w:id="20"/>
    </w:p>
    <w:p w14:paraId="0E7283D2" w14:textId="77777777" w:rsidR="006B5D4D" w:rsidRDefault="00000000">
      <w:pPr>
        <w:ind w:left="1441"/>
      </w:pPr>
      <w:r>
        <w:t>Irene Lapuz-Belisle</w:t>
      </w:r>
    </w:p>
    <w:p w14:paraId="5A37BB1F" w14:textId="77777777" w:rsidR="006B5D4D" w:rsidRDefault="00000000">
      <w:pPr>
        <w:pStyle w:val="Heading2"/>
      </w:pPr>
      <w:bookmarkStart w:id="21" w:name="_Toc159583439"/>
      <w:bookmarkStart w:id="22" w:name="_Toc159924561"/>
      <w:bookmarkStart w:id="23" w:name="_Toc159943196"/>
      <w:bookmarkStart w:id="24" w:name="_Toc167441635"/>
      <w:bookmarkStart w:id="25" w:name="_Toc167447286"/>
      <w:r>
        <w:t>Rookies of the Year</w:t>
      </w:r>
      <w:bookmarkEnd w:id="21"/>
      <w:bookmarkEnd w:id="22"/>
      <w:bookmarkEnd w:id="23"/>
      <w:bookmarkEnd w:id="24"/>
      <w:bookmarkEnd w:id="25"/>
    </w:p>
    <w:p w14:paraId="27127811" w14:textId="77777777" w:rsidR="006B5D4D" w:rsidRDefault="00000000">
      <w:pPr>
        <w:rPr>
          <w:b/>
          <w:bCs/>
          <w:i/>
          <w:iCs/>
        </w:rPr>
      </w:pPr>
      <w:bookmarkStart w:id="26" w:name="_Toc167441636"/>
      <w:r>
        <w:rPr>
          <w:b/>
          <w:bCs/>
          <w:i/>
          <w:iCs/>
        </w:rPr>
        <w:t>This award is designated for a participant competing in the senior games for the first time who shares in the enthusiasm of the games.</w:t>
      </w:r>
      <w:bookmarkEnd w:id="26"/>
    </w:p>
    <w:p w14:paraId="0A94FBEC" w14:textId="77777777" w:rsidR="006B5D4D" w:rsidRDefault="00000000">
      <w:pPr>
        <w:ind w:left="722" w:firstLine="718"/>
      </w:pPr>
      <w:r>
        <w:t>Walter Vannini</w:t>
      </w:r>
    </w:p>
    <w:p w14:paraId="109134C0" w14:textId="77777777" w:rsidR="006B5D4D" w:rsidRDefault="00000000">
      <w:pPr>
        <w:ind w:left="722" w:firstLine="718"/>
      </w:pPr>
      <w:r>
        <w:t xml:space="preserve">Jeanne </w:t>
      </w:r>
      <w:proofErr w:type="spellStart"/>
      <w:r>
        <w:t>Kareck</w:t>
      </w:r>
      <w:proofErr w:type="spellEnd"/>
    </w:p>
    <w:p w14:paraId="2DA15D14" w14:textId="77777777" w:rsidR="006B5D4D" w:rsidRDefault="006B5D4D">
      <w:pPr>
        <w:ind w:left="722" w:firstLine="718"/>
      </w:pPr>
    </w:p>
    <w:p w14:paraId="227C8C01" w14:textId="77777777" w:rsidR="006B5D4D" w:rsidRDefault="00000000">
      <w:pPr>
        <w:pStyle w:val="Heading2"/>
      </w:pPr>
      <w:r>
        <w:t>All Star Employee Award</w:t>
      </w:r>
    </w:p>
    <w:p w14:paraId="1F13BDA2" w14:textId="77777777" w:rsidR="006B5D4D" w:rsidRDefault="00000000">
      <w:pPr>
        <w:ind w:left="0" w:firstLine="0"/>
        <w:rPr>
          <w:b/>
          <w:i/>
        </w:rPr>
      </w:pPr>
      <w:r>
        <w:rPr>
          <w:b/>
          <w:i/>
        </w:rPr>
        <w:t>For her dedicated service to the Senior Games year after year.</w:t>
      </w:r>
    </w:p>
    <w:p w14:paraId="535EBD54" w14:textId="77777777" w:rsidR="006B5D4D" w:rsidRDefault="00000000">
      <w:pPr>
        <w:ind w:left="0" w:firstLine="720"/>
      </w:pPr>
      <w:r>
        <w:t>Annie Smith</w:t>
      </w:r>
    </w:p>
    <w:p w14:paraId="7492124F" w14:textId="77777777" w:rsidR="006B5D4D" w:rsidRDefault="006B5D4D">
      <w:pPr>
        <w:pStyle w:val="Heading1"/>
        <w:pageBreakBefore/>
      </w:pPr>
      <w:bookmarkStart w:id="27" w:name="_Toc159583443"/>
      <w:bookmarkStart w:id="28" w:name="_Toc159924564"/>
      <w:bookmarkStart w:id="29" w:name="_Toc159943199"/>
      <w:bookmarkStart w:id="30" w:name="_Toc167441646"/>
      <w:bookmarkStart w:id="31" w:name="_Toc167447289"/>
    </w:p>
    <w:p w14:paraId="22D555E4" w14:textId="77777777" w:rsidR="006B5D4D" w:rsidRDefault="00000000">
      <w:pPr>
        <w:pStyle w:val="Heading1"/>
        <w:pageBreakBefore/>
      </w:pPr>
      <w:r>
        <w:lastRenderedPageBreak/>
        <w:t>Archery</w:t>
      </w:r>
      <w:bookmarkEnd w:id="27"/>
      <w:bookmarkEnd w:id="28"/>
      <w:bookmarkEnd w:id="29"/>
      <w:bookmarkEnd w:id="30"/>
      <w:bookmarkEnd w:id="31"/>
    </w:p>
    <w:p w14:paraId="6D4CC299" w14:textId="77777777" w:rsidR="006B5D4D" w:rsidRDefault="00000000">
      <w:pPr>
        <w:ind w:left="1"/>
        <w:jc w:val="center"/>
      </w:pPr>
      <w:bookmarkStart w:id="32" w:name="_Toc167441647"/>
      <w:r>
        <w:t>Event Date: August 26, 2024</w:t>
      </w:r>
      <w:bookmarkEnd w:id="32"/>
    </w:p>
    <w:p w14:paraId="34D25F52" w14:textId="77777777" w:rsidR="006B5D4D" w:rsidRDefault="00000000">
      <w:pPr>
        <w:ind w:left="0"/>
        <w:jc w:val="center"/>
      </w:pPr>
      <w:bookmarkStart w:id="33" w:name="_Toc167441648"/>
      <w:r>
        <w:t>Location: High Desert Archery</w:t>
      </w:r>
      <w:bookmarkEnd w:id="33"/>
    </w:p>
    <w:p w14:paraId="059F8A75" w14:textId="77777777" w:rsidR="006B5D4D" w:rsidRDefault="00000000">
      <w:pPr>
        <w:pStyle w:val="Heading2"/>
      </w:pPr>
      <w:bookmarkStart w:id="34" w:name="_Toc159583444"/>
      <w:bookmarkStart w:id="35" w:name="_Toc159924565"/>
      <w:bookmarkStart w:id="36" w:name="_Toc159943200"/>
      <w:bookmarkStart w:id="37" w:name="_Toc167441649"/>
      <w:bookmarkStart w:id="38" w:name="_Toc167447290"/>
      <w:r>
        <w:t>Women’s Beginners</w:t>
      </w:r>
      <w:bookmarkEnd w:id="34"/>
      <w:bookmarkEnd w:id="35"/>
      <w:bookmarkEnd w:id="36"/>
      <w:bookmarkEnd w:id="37"/>
      <w:bookmarkEnd w:id="38"/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4320"/>
        <w:gridCol w:w="2070"/>
      </w:tblGrid>
      <w:tr w:rsidR="006B5D4D" w14:paraId="7419CC6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70C9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B766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207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7881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D1EB77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2F3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E40C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4C44" w14:textId="77777777" w:rsidR="006B5D4D" w:rsidRDefault="00000000">
            <w:pPr>
              <w:ind w:left="0"/>
            </w:pPr>
            <w:r>
              <w:t>109</w:t>
            </w:r>
          </w:p>
        </w:tc>
      </w:tr>
      <w:tr w:rsidR="006B5D4D" w14:paraId="4786A4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9705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bookmarkStart w:id="39" w:name="_Toc167441650"/>
            <w:r>
              <w:rPr>
                <w:b/>
                <w:bCs/>
              </w:rPr>
              <w:t>Ages: 70-74</w:t>
            </w:r>
            <w:bookmarkEnd w:id="39"/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4A2C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bookmarkStart w:id="40" w:name="_Toc167441651"/>
            <w:r>
              <w:rPr>
                <w:b/>
                <w:bCs/>
              </w:rPr>
              <w:t>Names</w:t>
            </w:r>
            <w:bookmarkEnd w:id="40"/>
          </w:p>
        </w:tc>
        <w:tc>
          <w:tcPr>
            <w:tcW w:w="207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4C08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bookmarkStart w:id="41" w:name="_Toc167441652"/>
            <w:r>
              <w:rPr>
                <w:b/>
                <w:bCs/>
              </w:rPr>
              <w:t>Score / Time</w:t>
            </w:r>
            <w:bookmarkEnd w:id="41"/>
          </w:p>
        </w:tc>
      </w:tr>
      <w:tr w:rsidR="006B5D4D" w14:paraId="333C55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1FEA" w14:textId="77777777" w:rsidR="006B5D4D" w:rsidRDefault="00000000">
            <w:pPr>
              <w:ind w:left="0" w:firstLine="0"/>
            </w:pPr>
            <w:bookmarkStart w:id="42" w:name="_Toc167441653"/>
            <w:r>
              <w:t>1</w:t>
            </w:r>
            <w:r>
              <w:rPr>
                <w:vertAlign w:val="superscript"/>
              </w:rPr>
              <w:t>st</w:t>
            </w:r>
            <w:bookmarkEnd w:id="42"/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21A2" w14:textId="77777777" w:rsidR="006B5D4D" w:rsidRDefault="00000000">
            <w:pPr>
              <w:ind w:left="0" w:firstLine="0"/>
            </w:pPr>
            <w:r>
              <w:t xml:space="preserve">Vicki </w:t>
            </w:r>
            <w:proofErr w:type="spellStart"/>
            <w:r>
              <w:t>Vanderwark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2495" w14:textId="77777777" w:rsidR="006B5D4D" w:rsidRDefault="00000000">
            <w:pPr>
              <w:ind w:left="0"/>
            </w:pPr>
            <w:r>
              <w:t>93</w:t>
            </w:r>
          </w:p>
        </w:tc>
      </w:tr>
      <w:tr w:rsidR="006B5D4D" w14:paraId="484779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97CA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43" w:name="_Toc167441656"/>
            <w:r>
              <w:rPr>
                <w:b/>
                <w:bCs/>
              </w:rPr>
              <w:t>Ages: 75-79</w:t>
            </w:r>
            <w:bookmarkEnd w:id="43"/>
          </w:p>
        </w:tc>
        <w:tc>
          <w:tcPr>
            <w:tcW w:w="43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3EAB5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44" w:name="_Toc167441657"/>
            <w:r>
              <w:rPr>
                <w:b/>
                <w:bCs/>
              </w:rPr>
              <w:t>Names</w:t>
            </w:r>
            <w:bookmarkEnd w:id="44"/>
          </w:p>
        </w:tc>
        <w:tc>
          <w:tcPr>
            <w:tcW w:w="207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2927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45" w:name="_Toc167441658"/>
            <w:r>
              <w:rPr>
                <w:b/>
                <w:bCs/>
              </w:rPr>
              <w:t>Score / Time</w:t>
            </w:r>
            <w:bookmarkEnd w:id="45"/>
          </w:p>
        </w:tc>
      </w:tr>
      <w:tr w:rsidR="006B5D4D" w14:paraId="40FE1F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AC9C" w14:textId="77777777" w:rsidR="006B5D4D" w:rsidRDefault="00000000">
            <w:pPr>
              <w:ind w:left="0" w:firstLine="0"/>
            </w:pPr>
            <w:bookmarkStart w:id="46" w:name="_Toc167441659"/>
            <w:r>
              <w:t>1</w:t>
            </w:r>
            <w:r>
              <w:rPr>
                <w:vertAlign w:val="superscript"/>
              </w:rPr>
              <w:t>st</w:t>
            </w:r>
            <w:bookmarkEnd w:id="46"/>
          </w:p>
        </w:tc>
        <w:tc>
          <w:tcPr>
            <w:tcW w:w="4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CABF" w14:textId="77777777" w:rsidR="006B5D4D" w:rsidRDefault="00000000">
            <w:pPr>
              <w:ind w:left="0" w:firstLine="0"/>
            </w:pPr>
            <w:bookmarkStart w:id="47" w:name="_Toc167441660"/>
            <w:r>
              <w:t>Donna Clontz</w:t>
            </w:r>
            <w:bookmarkEnd w:id="47"/>
          </w:p>
        </w:tc>
        <w:tc>
          <w:tcPr>
            <w:tcW w:w="2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AE6C" w14:textId="77777777" w:rsidR="006B5D4D" w:rsidRDefault="00000000">
            <w:pPr>
              <w:ind w:left="0" w:firstLine="0"/>
            </w:pPr>
            <w:r>
              <w:t>124</w:t>
            </w:r>
          </w:p>
        </w:tc>
      </w:tr>
      <w:tr w:rsidR="006B5D4D" w14:paraId="20E4F7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24CB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48" w:name="_Toc167441662"/>
            <w:r>
              <w:rPr>
                <w:b/>
                <w:bCs/>
              </w:rPr>
              <w:t>Overall</w:t>
            </w:r>
            <w:bookmarkEnd w:id="48"/>
          </w:p>
        </w:tc>
        <w:tc>
          <w:tcPr>
            <w:tcW w:w="43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7A7B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49" w:name="_Toc167441663"/>
            <w:r>
              <w:rPr>
                <w:b/>
                <w:bCs/>
              </w:rPr>
              <w:t>Name</w:t>
            </w:r>
            <w:bookmarkEnd w:id="49"/>
          </w:p>
        </w:tc>
        <w:tc>
          <w:tcPr>
            <w:tcW w:w="207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888B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50" w:name="_Toc167441664"/>
            <w:r>
              <w:rPr>
                <w:b/>
                <w:bCs/>
              </w:rPr>
              <w:t>Score / Time</w:t>
            </w:r>
            <w:bookmarkEnd w:id="50"/>
          </w:p>
        </w:tc>
      </w:tr>
      <w:tr w:rsidR="006B5D4D" w14:paraId="7B9CB1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8854" w14:textId="77777777" w:rsidR="006B5D4D" w:rsidRDefault="00000000">
            <w:pPr>
              <w:ind w:left="0" w:firstLine="0"/>
            </w:pPr>
            <w:bookmarkStart w:id="51" w:name="_Toc167441665"/>
            <w:r>
              <w:t>1</w:t>
            </w:r>
            <w:r>
              <w:rPr>
                <w:vertAlign w:val="superscript"/>
              </w:rPr>
              <w:t>st</w:t>
            </w:r>
            <w:bookmarkEnd w:id="51"/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BF8E" w14:textId="77777777" w:rsidR="006B5D4D" w:rsidRDefault="00000000">
            <w:pPr>
              <w:ind w:left="0" w:firstLine="0"/>
            </w:pPr>
            <w:bookmarkStart w:id="52" w:name="_Toc167441666"/>
            <w:r>
              <w:t>Donna Clontz</w:t>
            </w:r>
            <w:bookmarkEnd w:id="52"/>
          </w:p>
        </w:tc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778A" w14:textId="77777777" w:rsidR="006B5D4D" w:rsidRDefault="00000000">
            <w:pPr>
              <w:ind w:left="0" w:firstLine="0"/>
            </w:pPr>
            <w:r>
              <w:t>124</w:t>
            </w:r>
          </w:p>
        </w:tc>
      </w:tr>
      <w:tr w:rsidR="006B5D4D" w14:paraId="37440FE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DA43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16EE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7318" w14:textId="77777777" w:rsidR="006B5D4D" w:rsidRDefault="00000000">
            <w:pPr>
              <w:ind w:left="0" w:firstLine="0"/>
            </w:pPr>
            <w:r>
              <w:t>109</w:t>
            </w:r>
          </w:p>
        </w:tc>
      </w:tr>
      <w:tr w:rsidR="006B5D4D" w14:paraId="2E3C144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BC87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55F1" w14:textId="77777777" w:rsidR="006B5D4D" w:rsidRDefault="00000000">
            <w:pPr>
              <w:ind w:left="0" w:firstLine="0"/>
            </w:pPr>
            <w:r>
              <w:t xml:space="preserve">Vicki </w:t>
            </w:r>
            <w:proofErr w:type="spellStart"/>
            <w:r>
              <w:t>Vanderwark</w:t>
            </w:r>
            <w:proofErr w:type="spellEnd"/>
          </w:p>
        </w:tc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E2A8" w14:textId="77777777" w:rsidR="006B5D4D" w:rsidRDefault="00000000">
            <w:pPr>
              <w:ind w:left="0" w:firstLine="0"/>
            </w:pPr>
            <w:r>
              <w:t>93</w:t>
            </w:r>
          </w:p>
        </w:tc>
      </w:tr>
    </w:tbl>
    <w:p w14:paraId="51E2F269" w14:textId="77777777" w:rsidR="006B5D4D" w:rsidRDefault="006B5D4D"/>
    <w:p w14:paraId="0A7A8156" w14:textId="77777777" w:rsidR="006B5D4D" w:rsidRDefault="006B5D4D"/>
    <w:p w14:paraId="18C075E5" w14:textId="77777777" w:rsidR="006B5D4D" w:rsidRDefault="00000000">
      <w:pPr>
        <w:pStyle w:val="Heading2"/>
      </w:pPr>
      <w:bookmarkStart w:id="53" w:name="_Toc159583445"/>
      <w:bookmarkStart w:id="54" w:name="_Toc159924566"/>
      <w:bookmarkStart w:id="55" w:name="_Toc159943201"/>
      <w:bookmarkStart w:id="56" w:name="_Toc167441671"/>
      <w:bookmarkStart w:id="57" w:name="_Toc167447291"/>
      <w:r>
        <w:t>Men’s Beginners</w:t>
      </w:r>
      <w:bookmarkEnd w:id="53"/>
      <w:bookmarkEnd w:id="54"/>
      <w:bookmarkEnd w:id="55"/>
      <w:bookmarkEnd w:id="56"/>
      <w:bookmarkEnd w:id="57"/>
    </w:p>
    <w:tbl>
      <w:tblPr>
        <w:tblW w:w="85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230"/>
        <w:gridCol w:w="2160"/>
      </w:tblGrid>
      <w:tr w:rsidR="006B5D4D" w14:paraId="173A359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87C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50-54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3F2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541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634D34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CAA3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99B2" w14:textId="77777777" w:rsidR="006B5D4D" w:rsidRDefault="00000000">
            <w:pPr>
              <w:ind w:left="0" w:firstLine="0"/>
            </w:pPr>
            <w:r>
              <w:t>David Dockendorf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0A46" w14:textId="77777777" w:rsidR="006B5D4D" w:rsidRDefault="00000000">
            <w:pPr>
              <w:ind w:left="0"/>
            </w:pPr>
            <w:r>
              <w:t>145</w:t>
            </w:r>
          </w:p>
        </w:tc>
      </w:tr>
      <w:tr w:rsidR="006B5D4D" w14:paraId="44740AF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3F4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7E7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2B2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BAFA55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E45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E1AD" w14:textId="77777777" w:rsidR="006B5D4D" w:rsidRDefault="00000000">
            <w:pPr>
              <w:ind w:left="0" w:firstLine="0"/>
            </w:pPr>
            <w:r>
              <w:t>Johnny Gee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730D" w14:textId="77777777" w:rsidR="006B5D4D" w:rsidRDefault="00000000">
            <w:pPr>
              <w:ind w:left="0"/>
            </w:pPr>
            <w:r>
              <w:t>165</w:t>
            </w:r>
          </w:p>
        </w:tc>
      </w:tr>
      <w:tr w:rsidR="006B5D4D" w14:paraId="7A38839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0E5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C11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BD5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B2436A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A957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49A5" w14:textId="77777777" w:rsidR="006B5D4D" w:rsidRDefault="00000000">
            <w:pPr>
              <w:ind w:left="0" w:firstLine="0"/>
            </w:pPr>
            <w:r>
              <w:t>Larry Walters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0D05" w14:textId="77777777" w:rsidR="006B5D4D" w:rsidRDefault="00000000">
            <w:pPr>
              <w:ind w:left="0"/>
            </w:pPr>
            <w:r>
              <w:t>55</w:t>
            </w:r>
          </w:p>
        </w:tc>
      </w:tr>
    </w:tbl>
    <w:p w14:paraId="3750B912" w14:textId="77777777" w:rsidR="006B5D4D" w:rsidRDefault="006B5D4D"/>
    <w:p w14:paraId="2ED8C7AC" w14:textId="77777777" w:rsidR="006B5D4D" w:rsidRDefault="006B5D4D">
      <w:pPr>
        <w:ind w:left="719" w:firstLine="0"/>
      </w:pPr>
    </w:p>
    <w:tbl>
      <w:tblPr>
        <w:tblW w:w="85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230"/>
        <w:gridCol w:w="2160"/>
      </w:tblGrid>
      <w:tr w:rsidR="006B5D4D" w14:paraId="367EE0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ED0C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58" w:name="_Toc167441672"/>
            <w:r>
              <w:rPr>
                <w:b/>
                <w:bCs/>
              </w:rPr>
              <w:t>Ages: 75-79</w:t>
            </w:r>
            <w:bookmarkEnd w:id="58"/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BDDB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59" w:name="_Toc167441673"/>
            <w:r>
              <w:rPr>
                <w:b/>
                <w:bCs/>
              </w:rPr>
              <w:t>Name</w:t>
            </w:r>
            <w:bookmarkEnd w:id="59"/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1B88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60" w:name="_Toc167441674"/>
            <w:r>
              <w:rPr>
                <w:b/>
                <w:bCs/>
              </w:rPr>
              <w:t>Score / Time</w:t>
            </w:r>
            <w:bookmarkEnd w:id="60"/>
          </w:p>
        </w:tc>
      </w:tr>
      <w:tr w:rsidR="006B5D4D" w14:paraId="38F6C8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3A55" w14:textId="77777777" w:rsidR="006B5D4D" w:rsidRDefault="00000000">
            <w:pPr>
              <w:ind w:left="0" w:firstLine="0"/>
            </w:pPr>
            <w:bookmarkStart w:id="61" w:name="_Toc167441675"/>
            <w:r>
              <w:t>1</w:t>
            </w:r>
            <w:r>
              <w:rPr>
                <w:vertAlign w:val="superscript"/>
              </w:rPr>
              <w:t>st</w:t>
            </w:r>
            <w:bookmarkEnd w:id="61"/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AEDE" w14:textId="77777777" w:rsidR="006B5D4D" w:rsidRDefault="00000000">
            <w:pPr>
              <w:ind w:left="0"/>
            </w:pPr>
            <w:r>
              <w:t>Gary Watanabe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21EA" w14:textId="77777777" w:rsidR="006B5D4D" w:rsidRDefault="00000000">
            <w:pPr>
              <w:ind w:left="0" w:firstLine="0"/>
            </w:pPr>
            <w:r>
              <w:t>150</w:t>
            </w:r>
          </w:p>
        </w:tc>
      </w:tr>
      <w:tr w:rsidR="006B5D4D" w14:paraId="58F16E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F7D1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62" w:name="_Toc167441681"/>
            <w:r>
              <w:rPr>
                <w:b/>
                <w:bCs/>
              </w:rPr>
              <w:t>Overall</w:t>
            </w:r>
            <w:bookmarkEnd w:id="62"/>
          </w:p>
        </w:tc>
        <w:tc>
          <w:tcPr>
            <w:tcW w:w="423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112D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63" w:name="_Toc167441682"/>
            <w:r>
              <w:rPr>
                <w:b/>
                <w:bCs/>
              </w:rPr>
              <w:t>Name</w:t>
            </w:r>
            <w:bookmarkEnd w:id="63"/>
          </w:p>
        </w:tc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B5C1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64" w:name="_Toc167441683"/>
            <w:r>
              <w:rPr>
                <w:b/>
                <w:bCs/>
              </w:rPr>
              <w:t>Score / Time</w:t>
            </w:r>
            <w:bookmarkEnd w:id="64"/>
          </w:p>
        </w:tc>
      </w:tr>
      <w:tr w:rsidR="006B5D4D" w14:paraId="465FEB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9A16" w14:textId="77777777" w:rsidR="006B5D4D" w:rsidRDefault="00000000">
            <w:pPr>
              <w:ind w:left="0" w:firstLine="0"/>
            </w:pPr>
            <w:bookmarkStart w:id="65" w:name="_Toc167441684"/>
            <w:r>
              <w:t>1</w:t>
            </w:r>
            <w:r>
              <w:rPr>
                <w:vertAlign w:val="superscript"/>
              </w:rPr>
              <w:t>st</w:t>
            </w:r>
            <w:bookmarkEnd w:id="65"/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0BC4" w14:textId="77777777" w:rsidR="006B5D4D" w:rsidRDefault="00000000">
            <w:pPr>
              <w:ind w:left="0" w:firstLine="0"/>
            </w:pPr>
            <w:r>
              <w:t>Johnny Gee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4CDF" w14:textId="77777777" w:rsidR="006B5D4D" w:rsidRDefault="00000000">
            <w:pPr>
              <w:ind w:left="0"/>
            </w:pPr>
            <w:r>
              <w:t>165</w:t>
            </w:r>
          </w:p>
        </w:tc>
      </w:tr>
      <w:tr w:rsidR="006B5D4D" w14:paraId="616C93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AA1D" w14:textId="77777777" w:rsidR="006B5D4D" w:rsidRDefault="00000000">
            <w:pPr>
              <w:ind w:left="0" w:firstLine="0"/>
            </w:pPr>
            <w:bookmarkStart w:id="66" w:name="_Toc167441687"/>
            <w:r>
              <w:t>2</w:t>
            </w:r>
            <w:r>
              <w:rPr>
                <w:vertAlign w:val="superscript"/>
              </w:rPr>
              <w:t>nd</w:t>
            </w:r>
            <w:bookmarkEnd w:id="66"/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042F" w14:textId="77777777" w:rsidR="006B5D4D" w:rsidRDefault="00000000">
            <w:pPr>
              <w:ind w:left="0"/>
            </w:pPr>
            <w:r>
              <w:t>Gary Watanabe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5D43" w14:textId="77777777" w:rsidR="006B5D4D" w:rsidRDefault="00000000">
            <w:pPr>
              <w:ind w:left="0"/>
            </w:pPr>
            <w:r>
              <w:t>150</w:t>
            </w:r>
          </w:p>
        </w:tc>
      </w:tr>
      <w:tr w:rsidR="006B5D4D" w14:paraId="7477463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1C43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F3EF" w14:textId="77777777" w:rsidR="006B5D4D" w:rsidRDefault="00000000">
            <w:pPr>
              <w:ind w:left="0" w:firstLine="0"/>
            </w:pPr>
            <w:r>
              <w:t>David Dockendorf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D724" w14:textId="77777777" w:rsidR="006B5D4D" w:rsidRDefault="00000000">
            <w:pPr>
              <w:ind w:left="0" w:firstLine="0"/>
            </w:pPr>
            <w:r>
              <w:t>145</w:t>
            </w:r>
          </w:p>
        </w:tc>
      </w:tr>
    </w:tbl>
    <w:p w14:paraId="1ECD600F" w14:textId="77777777" w:rsidR="006B5D4D" w:rsidRDefault="006B5D4D">
      <w:pPr>
        <w:pStyle w:val="Heading2"/>
      </w:pPr>
    </w:p>
    <w:p w14:paraId="47EADC37" w14:textId="77777777" w:rsidR="006B5D4D" w:rsidRDefault="00000000">
      <w:pPr>
        <w:pStyle w:val="Heading2"/>
      </w:pPr>
      <w:r>
        <w:t xml:space="preserve">Intermediate </w:t>
      </w:r>
      <w:proofErr w:type="spellStart"/>
      <w:r>
        <w:t>Womens</w:t>
      </w:r>
      <w:proofErr w:type="spellEnd"/>
    </w:p>
    <w:tbl>
      <w:tblPr>
        <w:tblW w:w="85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17"/>
        <w:gridCol w:w="4230"/>
        <w:gridCol w:w="2070"/>
      </w:tblGrid>
      <w:tr w:rsidR="006B5D4D" w14:paraId="13F02EF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33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0FBC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67" w:name="_Toc167441691"/>
            <w:r>
              <w:rPr>
                <w:b/>
                <w:bCs/>
              </w:rPr>
              <w:t>Ages: 60-64</w:t>
            </w:r>
            <w:bookmarkEnd w:id="67"/>
          </w:p>
        </w:tc>
        <w:tc>
          <w:tcPr>
            <w:tcW w:w="4247" w:type="dxa"/>
            <w:gridSpan w:val="2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6C67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68" w:name="_Toc167441692"/>
            <w:r>
              <w:rPr>
                <w:b/>
                <w:bCs/>
              </w:rPr>
              <w:t>Name</w:t>
            </w:r>
            <w:bookmarkEnd w:id="68"/>
          </w:p>
        </w:tc>
        <w:tc>
          <w:tcPr>
            <w:tcW w:w="207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5B5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69" w:name="_Toc167441693"/>
            <w:r>
              <w:rPr>
                <w:b/>
                <w:bCs/>
              </w:rPr>
              <w:t>Score / Time</w:t>
            </w:r>
            <w:bookmarkEnd w:id="69"/>
          </w:p>
        </w:tc>
      </w:tr>
      <w:tr w:rsidR="006B5D4D" w14:paraId="1F15C0C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AED1" w14:textId="77777777" w:rsidR="006B5D4D" w:rsidRDefault="00000000">
            <w:pPr>
              <w:ind w:left="0" w:firstLine="0"/>
            </w:pPr>
            <w:bookmarkStart w:id="70" w:name="_Toc167441694"/>
            <w:r>
              <w:t>1</w:t>
            </w:r>
            <w:r>
              <w:rPr>
                <w:vertAlign w:val="superscript"/>
              </w:rPr>
              <w:t>st</w:t>
            </w:r>
            <w:bookmarkEnd w:id="70"/>
          </w:p>
        </w:tc>
        <w:tc>
          <w:tcPr>
            <w:tcW w:w="42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448C" w14:textId="77777777" w:rsidR="006B5D4D" w:rsidRDefault="00000000">
            <w:pPr>
              <w:ind w:left="0" w:firstLine="0"/>
            </w:pPr>
            <w:bookmarkStart w:id="71" w:name="_Toc167441695"/>
            <w:r>
              <w:t xml:space="preserve">Jeanne </w:t>
            </w:r>
            <w:proofErr w:type="spellStart"/>
            <w:r>
              <w:t>Kareck</w:t>
            </w:r>
            <w:bookmarkEnd w:id="71"/>
            <w:proofErr w:type="spellEnd"/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604F" w14:textId="77777777" w:rsidR="006B5D4D" w:rsidRDefault="00000000">
            <w:pPr>
              <w:ind w:left="0"/>
            </w:pPr>
            <w:r>
              <w:t>215</w:t>
            </w:r>
          </w:p>
        </w:tc>
      </w:tr>
      <w:tr w:rsidR="006B5D4D" w14:paraId="5230363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50" w:type="dxa"/>
            <w:gridSpan w:val="2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A096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72" w:name="_Toc167441709"/>
            <w:r>
              <w:rPr>
                <w:b/>
                <w:bCs/>
              </w:rPr>
              <w:lastRenderedPageBreak/>
              <w:t>Overall</w:t>
            </w:r>
            <w:bookmarkEnd w:id="72"/>
          </w:p>
        </w:tc>
        <w:tc>
          <w:tcPr>
            <w:tcW w:w="423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4B80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73" w:name="_Toc167441710"/>
            <w:r>
              <w:rPr>
                <w:b/>
                <w:bCs/>
              </w:rPr>
              <w:t>Name</w:t>
            </w:r>
            <w:bookmarkEnd w:id="73"/>
          </w:p>
        </w:tc>
        <w:tc>
          <w:tcPr>
            <w:tcW w:w="207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190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74" w:name="_Toc167441711"/>
            <w:r>
              <w:rPr>
                <w:b/>
                <w:bCs/>
              </w:rPr>
              <w:t>Score / Time</w:t>
            </w:r>
            <w:bookmarkEnd w:id="74"/>
          </w:p>
        </w:tc>
      </w:tr>
      <w:tr w:rsidR="006B5D4D" w14:paraId="2819605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25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2AC1" w14:textId="77777777" w:rsidR="006B5D4D" w:rsidRDefault="00000000">
            <w:pPr>
              <w:ind w:left="0" w:firstLine="0"/>
            </w:pPr>
            <w:bookmarkStart w:id="75" w:name="_Toc167441712"/>
            <w:r>
              <w:t>1</w:t>
            </w:r>
            <w:r>
              <w:rPr>
                <w:vertAlign w:val="superscript"/>
              </w:rPr>
              <w:t>st</w:t>
            </w:r>
            <w:bookmarkEnd w:id="75"/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FAFD" w14:textId="77777777" w:rsidR="006B5D4D" w:rsidRDefault="00000000">
            <w:pPr>
              <w:ind w:left="0" w:firstLine="0"/>
            </w:pPr>
            <w:bookmarkStart w:id="76" w:name="_Toc167441715"/>
            <w:r>
              <w:t xml:space="preserve">Jeanne </w:t>
            </w:r>
            <w:proofErr w:type="spellStart"/>
            <w:r>
              <w:t>Kareck</w:t>
            </w:r>
            <w:bookmarkEnd w:id="76"/>
            <w:proofErr w:type="spellEnd"/>
          </w:p>
        </w:tc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A3AF" w14:textId="77777777" w:rsidR="006B5D4D" w:rsidRDefault="00000000">
            <w:pPr>
              <w:ind w:left="0" w:firstLine="0"/>
            </w:pPr>
            <w:bookmarkStart w:id="77" w:name="_Toc167441718"/>
            <w:r>
              <w:t>215</w:t>
            </w:r>
            <w:bookmarkEnd w:id="77"/>
          </w:p>
        </w:tc>
      </w:tr>
    </w:tbl>
    <w:p w14:paraId="7092D049" w14:textId="77777777" w:rsidR="006B5D4D" w:rsidRDefault="00000000">
      <w:pPr>
        <w:pStyle w:val="Heading2"/>
      </w:pPr>
      <w:r>
        <w:t xml:space="preserve">Intermediate </w:t>
      </w:r>
      <w:proofErr w:type="spellStart"/>
      <w:r>
        <w:t>Mens</w:t>
      </w:r>
      <w:proofErr w:type="spellEnd"/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320"/>
        <w:gridCol w:w="1980"/>
      </w:tblGrid>
      <w:tr w:rsidR="006B5D4D" w14:paraId="470F18A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6E10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78" w:name="_Toc167441722"/>
            <w:r>
              <w:rPr>
                <w:b/>
                <w:bCs/>
              </w:rPr>
              <w:t>Ages: 65-69</w:t>
            </w:r>
            <w:bookmarkEnd w:id="78"/>
          </w:p>
        </w:tc>
        <w:tc>
          <w:tcPr>
            <w:tcW w:w="43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4B3A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79" w:name="_Toc167441723"/>
            <w:r>
              <w:rPr>
                <w:b/>
                <w:bCs/>
              </w:rPr>
              <w:t>Name</w:t>
            </w:r>
            <w:bookmarkEnd w:id="79"/>
          </w:p>
        </w:tc>
        <w:tc>
          <w:tcPr>
            <w:tcW w:w="198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F41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80" w:name="_Toc167441724"/>
            <w:r>
              <w:rPr>
                <w:b/>
                <w:bCs/>
              </w:rPr>
              <w:t>Score / Time</w:t>
            </w:r>
            <w:bookmarkEnd w:id="80"/>
          </w:p>
        </w:tc>
      </w:tr>
      <w:tr w:rsidR="006B5D4D" w14:paraId="70B0D0C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BA00" w14:textId="77777777" w:rsidR="006B5D4D" w:rsidRDefault="00000000">
            <w:pPr>
              <w:ind w:left="0" w:firstLine="0"/>
            </w:pPr>
            <w:bookmarkStart w:id="81" w:name="_Toc167441725"/>
            <w:r>
              <w:t>1</w:t>
            </w:r>
            <w:r>
              <w:rPr>
                <w:vertAlign w:val="superscript"/>
              </w:rPr>
              <w:t>st</w:t>
            </w:r>
            <w:bookmarkEnd w:id="81"/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6B16" w14:textId="77777777" w:rsidR="006B5D4D" w:rsidRDefault="00000000">
            <w:pPr>
              <w:ind w:left="0" w:firstLine="0"/>
            </w:pPr>
            <w:r>
              <w:t>Bob Forse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2A12" w14:textId="77777777" w:rsidR="006B5D4D" w:rsidRDefault="00000000">
            <w:pPr>
              <w:ind w:left="0"/>
            </w:pPr>
            <w:r>
              <w:t>61</w:t>
            </w:r>
          </w:p>
        </w:tc>
      </w:tr>
      <w:tr w:rsidR="006B5D4D" w14:paraId="08FD927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2CC5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82" w:name="_Toc167441728"/>
            <w:r>
              <w:rPr>
                <w:b/>
                <w:bCs/>
              </w:rPr>
              <w:t>Ages: 80-84</w:t>
            </w:r>
            <w:bookmarkEnd w:id="82"/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70B0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83" w:name="_Toc167441729"/>
            <w:r>
              <w:rPr>
                <w:b/>
                <w:bCs/>
              </w:rPr>
              <w:t>Name</w:t>
            </w:r>
            <w:bookmarkEnd w:id="83"/>
          </w:p>
        </w:tc>
        <w:tc>
          <w:tcPr>
            <w:tcW w:w="19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D1BA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84" w:name="_Toc167441730"/>
            <w:r>
              <w:rPr>
                <w:b/>
                <w:bCs/>
              </w:rPr>
              <w:t>Score / Time</w:t>
            </w:r>
            <w:bookmarkEnd w:id="84"/>
          </w:p>
        </w:tc>
      </w:tr>
      <w:tr w:rsidR="006B5D4D" w14:paraId="7479A74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49AF" w14:textId="77777777" w:rsidR="006B5D4D" w:rsidRDefault="00000000">
            <w:pPr>
              <w:ind w:left="0" w:firstLine="0"/>
            </w:pPr>
            <w:bookmarkStart w:id="85" w:name="_Toc167441731"/>
            <w:r>
              <w:t>1</w:t>
            </w:r>
            <w:r>
              <w:rPr>
                <w:vertAlign w:val="superscript"/>
              </w:rPr>
              <w:t>st</w:t>
            </w:r>
            <w:bookmarkEnd w:id="85"/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7F9D" w14:textId="77777777" w:rsidR="006B5D4D" w:rsidRDefault="00000000">
            <w:pPr>
              <w:ind w:left="0" w:firstLine="0"/>
            </w:pPr>
            <w:r>
              <w:t>Norm Howard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76FD" w14:textId="77777777" w:rsidR="006B5D4D" w:rsidRDefault="00000000">
            <w:pPr>
              <w:ind w:left="0"/>
            </w:pPr>
            <w:r>
              <w:t>130</w:t>
            </w:r>
          </w:p>
        </w:tc>
      </w:tr>
      <w:tr w:rsidR="006B5D4D" w14:paraId="2A36BDA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CAD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86" w:name="_Toc167441746"/>
            <w:r>
              <w:rPr>
                <w:b/>
                <w:bCs/>
              </w:rPr>
              <w:t>Overall</w:t>
            </w:r>
            <w:bookmarkEnd w:id="86"/>
          </w:p>
        </w:tc>
        <w:tc>
          <w:tcPr>
            <w:tcW w:w="43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E888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87" w:name="_Toc167441747"/>
            <w:r>
              <w:rPr>
                <w:b/>
                <w:bCs/>
              </w:rPr>
              <w:t>Name</w:t>
            </w:r>
            <w:bookmarkEnd w:id="87"/>
          </w:p>
        </w:tc>
        <w:tc>
          <w:tcPr>
            <w:tcW w:w="198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936D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88" w:name="_Toc167441748"/>
            <w:r>
              <w:rPr>
                <w:b/>
                <w:bCs/>
              </w:rPr>
              <w:t>Score/Time</w:t>
            </w:r>
            <w:bookmarkEnd w:id="88"/>
          </w:p>
        </w:tc>
      </w:tr>
      <w:tr w:rsidR="006B5D4D" w14:paraId="1E042E3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74BA" w14:textId="77777777" w:rsidR="006B5D4D" w:rsidRDefault="00000000">
            <w:pPr>
              <w:ind w:left="0" w:firstLine="0"/>
            </w:pPr>
            <w:bookmarkStart w:id="89" w:name="_Toc167441749"/>
            <w:r>
              <w:t>1</w:t>
            </w:r>
            <w:r>
              <w:rPr>
                <w:vertAlign w:val="superscript"/>
              </w:rPr>
              <w:t>st</w:t>
            </w:r>
            <w:bookmarkEnd w:id="89"/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AFA0" w14:textId="77777777" w:rsidR="006B5D4D" w:rsidRDefault="00000000">
            <w:pPr>
              <w:ind w:left="0"/>
            </w:pPr>
            <w:r>
              <w:t>Norm Howard</w:t>
            </w:r>
          </w:p>
        </w:tc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85D6" w14:textId="77777777" w:rsidR="006B5D4D" w:rsidRDefault="00000000">
            <w:pPr>
              <w:ind w:left="0" w:firstLine="0"/>
            </w:pPr>
            <w:r>
              <w:t>130</w:t>
            </w:r>
          </w:p>
        </w:tc>
      </w:tr>
      <w:tr w:rsidR="006B5D4D" w14:paraId="32A8307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0AA2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B3DA" w14:textId="77777777" w:rsidR="006B5D4D" w:rsidRDefault="00000000">
            <w:pPr>
              <w:ind w:left="1"/>
            </w:pPr>
            <w:r>
              <w:t>Bob Forse</w:t>
            </w:r>
          </w:p>
        </w:tc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AB95" w14:textId="77777777" w:rsidR="006B5D4D" w:rsidRDefault="00000000">
            <w:pPr>
              <w:ind w:left="0" w:firstLine="0"/>
            </w:pPr>
            <w:r>
              <w:t>61</w:t>
            </w:r>
          </w:p>
        </w:tc>
      </w:tr>
    </w:tbl>
    <w:p w14:paraId="795948E8" w14:textId="77777777" w:rsidR="006B5D4D" w:rsidRDefault="00000000">
      <w:pPr>
        <w:pStyle w:val="Heading2"/>
      </w:pPr>
      <w:r>
        <w:t xml:space="preserve">Advanced </w:t>
      </w:r>
      <w:proofErr w:type="spellStart"/>
      <w:r>
        <w:t>Womens</w:t>
      </w:r>
      <w:proofErr w:type="spellEnd"/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320"/>
        <w:gridCol w:w="1980"/>
      </w:tblGrid>
      <w:tr w:rsidR="006B5D4D" w14:paraId="1ABF4FF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E52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</w:t>
            </w:r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F7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1CE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87F7F8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6BB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E86F" w14:textId="77777777" w:rsidR="006B5D4D" w:rsidRDefault="00000000">
            <w:pPr>
              <w:ind w:left="0" w:firstLine="0"/>
            </w:pPr>
            <w:r>
              <w:t>Janet Cryer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BBB2" w14:textId="77777777" w:rsidR="006B5D4D" w:rsidRDefault="00000000">
            <w:pPr>
              <w:ind w:left="0"/>
            </w:pPr>
            <w:r>
              <w:t>201</w:t>
            </w:r>
          </w:p>
        </w:tc>
      </w:tr>
      <w:tr w:rsidR="006B5D4D" w14:paraId="797ADF7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D63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3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798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4A4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AD4AB6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7EE4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E68A" w14:textId="77777777" w:rsidR="006B5D4D" w:rsidRDefault="00000000">
            <w:pPr>
              <w:ind w:left="0" w:firstLine="0"/>
            </w:pPr>
            <w:r>
              <w:t>Janet Cryer</w:t>
            </w:r>
          </w:p>
        </w:tc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23C2" w14:textId="77777777" w:rsidR="006B5D4D" w:rsidRDefault="00000000">
            <w:pPr>
              <w:ind w:left="0" w:firstLine="0"/>
            </w:pPr>
            <w:r>
              <w:t>201</w:t>
            </w:r>
          </w:p>
        </w:tc>
      </w:tr>
    </w:tbl>
    <w:p w14:paraId="3BC09E22" w14:textId="77777777" w:rsidR="006B5D4D" w:rsidRDefault="006B5D4D"/>
    <w:p w14:paraId="677F40A9" w14:textId="77777777" w:rsidR="006B5D4D" w:rsidRDefault="00000000">
      <w:pPr>
        <w:pStyle w:val="Heading2"/>
      </w:pPr>
      <w:r>
        <w:t xml:space="preserve">Advanced </w:t>
      </w:r>
      <w:proofErr w:type="spellStart"/>
      <w:r>
        <w:t>Mens</w:t>
      </w:r>
      <w:proofErr w:type="spellEnd"/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320"/>
        <w:gridCol w:w="1980"/>
      </w:tblGrid>
      <w:tr w:rsidR="006B5D4D" w14:paraId="711EDBD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8A1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50-54</w:t>
            </w:r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16A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DCE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DA1B6B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85BF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C488" w14:textId="77777777" w:rsidR="006B5D4D" w:rsidRDefault="00000000">
            <w:pPr>
              <w:ind w:left="0" w:firstLine="0"/>
            </w:pPr>
            <w:r>
              <w:t>Chris Johnson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6E93" w14:textId="77777777" w:rsidR="006B5D4D" w:rsidRDefault="00000000">
            <w:pPr>
              <w:ind w:left="0"/>
            </w:pPr>
            <w:r>
              <w:t>292</w:t>
            </w:r>
          </w:p>
        </w:tc>
      </w:tr>
    </w:tbl>
    <w:p w14:paraId="2FEBAF53" w14:textId="77777777" w:rsidR="006B5D4D" w:rsidRDefault="006B5D4D">
      <w:pPr>
        <w:ind w:left="0" w:firstLine="0"/>
      </w:pPr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320"/>
        <w:gridCol w:w="1980"/>
      </w:tblGrid>
      <w:tr w:rsidR="006B5D4D" w14:paraId="430E13C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CE0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E7C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DC5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0471D6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7E0D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6F45" w14:textId="77777777" w:rsidR="006B5D4D" w:rsidRDefault="00000000">
            <w:pPr>
              <w:ind w:left="0" w:firstLine="0"/>
            </w:pPr>
            <w:r>
              <w:t>Ricky Hendryx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8CE6" w14:textId="77777777" w:rsidR="006B5D4D" w:rsidRDefault="00000000">
            <w:pPr>
              <w:ind w:left="0"/>
            </w:pPr>
            <w:r>
              <w:t>283</w:t>
            </w:r>
          </w:p>
        </w:tc>
      </w:tr>
      <w:tr w:rsidR="006B5D4D" w14:paraId="2100CF9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08E9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A778" w14:textId="77777777" w:rsidR="006B5D4D" w:rsidRDefault="00000000">
            <w:pPr>
              <w:ind w:left="0" w:firstLine="0"/>
            </w:pPr>
            <w:r>
              <w:t>John Cryer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4B62" w14:textId="77777777" w:rsidR="006B5D4D" w:rsidRDefault="00000000">
            <w:pPr>
              <w:ind w:left="0" w:firstLine="0"/>
            </w:pPr>
            <w:r>
              <w:t>248</w:t>
            </w:r>
          </w:p>
        </w:tc>
      </w:tr>
      <w:tr w:rsidR="006B5D4D" w14:paraId="32D5953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87F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524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E43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D5CA6B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FB8F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71D7" w14:textId="77777777" w:rsidR="006B5D4D" w:rsidRDefault="00000000">
            <w:pPr>
              <w:ind w:left="0" w:firstLine="0"/>
            </w:pPr>
            <w:r>
              <w:t>Scott Hensel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3D97" w14:textId="77777777" w:rsidR="006B5D4D" w:rsidRDefault="00000000">
            <w:pPr>
              <w:ind w:left="0"/>
            </w:pPr>
            <w:r>
              <w:t>284</w:t>
            </w:r>
          </w:p>
        </w:tc>
      </w:tr>
      <w:tr w:rsidR="006B5D4D" w14:paraId="273437C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B02A" w14:textId="77777777" w:rsidR="006B5D4D" w:rsidRDefault="00000000">
            <w:pPr>
              <w:ind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0942" w14:textId="77777777" w:rsidR="006B5D4D" w:rsidRDefault="00000000">
            <w:pPr>
              <w:ind w:left="0" w:firstLine="0"/>
            </w:pPr>
            <w:r>
              <w:t>Rafael Hendryx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0630" w14:textId="77777777" w:rsidR="006B5D4D" w:rsidRDefault="00000000">
            <w:pPr>
              <w:ind w:left="0" w:firstLine="0"/>
            </w:pPr>
            <w:r>
              <w:t>275</w:t>
            </w:r>
          </w:p>
        </w:tc>
      </w:tr>
      <w:tr w:rsidR="006B5D4D" w14:paraId="14D1CF4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AD0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3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AAC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8DE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Score/Time</w:t>
            </w:r>
          </w:p>
        </w:tc>
      </w:tr>
      <w:tr w:rsidR="006B5D4D" w14:paraId="41A3BE1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E59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4D18" w14:textId="77777777" w:rsidR="006B5D4D" w:rsidRDefault="00000000">
            <w:pPr>
              <w:ind w:left="0" w:firstLine="0"/>
            </w:pPr>
            <w:r>
              <w:t>Chris Johnson</w:t>
            </w:r>
          </w:p>
        </w:tc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46C4" w14:textId="77777777" w:rsidR="006B5D4D" w:rsidRDefault="00000000">
            <w:pPr>
              <w:ind w:left="0"/>
            </w:pPr>
            <w:r>
              <w:t>292</w:t>
            </w:r>
          </w:p>
        </w:tc>
      </w:tr>
      <w:tr w:rsidR="006B5D4D" w14:paraId="7788395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7AD6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39D6" w14:textId="77777777" w:rsidR="006B5D4D" w:rsidRDefault="00000000">
            <w:pPr>
              <w:ind w:left="0" w:firstLine="0"/>
            </w:pPr>
            <w:r>
              <w:t>Scott Hensel</w:t>
            </w:r>
          </w:p>
        </w:tc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9545" w14:textId="77777777" w:rsidR="006B5D4D" w:rsidRDefault="00000000">
            <w:pPr>
              <w:ind w:left="1"/>
            </w:pPr>
            <w:r>
              <w:t>284</w:t>
            </w:r>
          </w:p>
        </w:tc>
      </w:tr>
      <w:tr w:rsidR="006B5D4D" w14:paraId="5F0C67D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2D5F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780B" w14:textId="77777777" w:rsidR="006B5D4D" w:rsidRDefault="00000000">
            <w:pPr>
              <w:ind w:left="0" w:firstLine="0"/>
            </w:pPr>
            <w:r>
              <w:t>Ricky Hendryx</w:t>
            </w:r>
          </w:p>
        </w:tc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125D" w14:textId="77777777" w:rsidR="006B5D4D" w:rsidRDefault="00000000">
            <w:pPr>
              <w:ind w:left="1"/>
            </w:pPr>
            <w:r>
              <w:t>283</w:t>
            </w:r>
          </w:p>
        </w:tc>
      </w:tr>
    </w:tbl>
    <w:p w14:paraId="79F90FE0" w14:textId="77777777" w:rsidR="006B5D4D" w:rsidRDefault="006B5D4D"/>
    <w:p w14:paraId="62E303FA" w14:textId="77777777" w:rsidR="006B5D4D" w:rsidRDefault="00000000">
      <w:pPr>
        <w:pStyle w:val="Heading1"/>
      </w:pPr>
      <w:bookmarkStart w:id="90" w:name="_Toc167447294"/>
      <w:bookmarkStart w:id="91" w:name="_Toc159583449"/>
      <w:bookmarkStart w:id="92" w:name="_Toc167441758"/>
      <w:r>
        <w:t>Axe Throwing</w:t>
      </w:r>
      <w:bookmarkEnd w:id="90"/>
    </w:p>
    <w:p w14:paraId="3A1C748C" w14:textId="77777777" w:rsidR="006B5D4D" w:rsidRDefault="00000000">
      <w:pPr>
        <w:ind w:left="1"/>
        <w:jc w:val="center"/>
      </w:pPr>
      <w:r>
        <w:t>Event Date: August 27, 2024</w:t>
      </w:r>
    </w:p>
    <w:p w14:paraId="70AFF9D2" w14:textId="77777777" w:rsidR="006B5D4D" w:rsidRDefault="00000000">
      <w:pPr>
        <w:ind w:left="0"/>
        <w:jc w:val="center"/>
      </w:pPr>
      <w:r>
        <w:t>Location: Reno Axe</w:t>
      </w:r>
    </w:p>
    <w:p w14:paraId="2A0FDAC3" w14:textId="77777777" w:rsidR="006B5D4D" w:rsidRDefault="00000000">
      <w:pPr>
        <w:pStyle w:val="Heading2"/>
      </w:pPr>
      <w:bookmarkStart w:id="93" w:name="_Toc167447295"/>
      <w:r>
        <w:lastRenderedPageBreak/>
        <w:t>Women’s Singles</w:t>
      </w:r>
      <w:bookmarkEnd w:id="93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4320"/>
        <w:gridCol w:w="2070"/>
      </w:tblGrid>
      <w:tr w:rsidR="006B5D4D" w14:paraId="28DCE2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2CDA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3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8203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207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6642" w14:textId="77777777" w:rsidR="006B5D4D" w:rsidRDefault="00000000">
            <w:pPr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C2F54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DB9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F596" w14:textId="77777777" w:rsidR="006B5D4D" w:rsidRDefault="00000000">
            <w:pPr>
              <w:ind w:left="0" w:firstLine="0"/>
            </w:pPr>
            <w:r>
              <w:t>Cindy Goyette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3FE7" w14:textId="77777777" w:rsidR="006B5D4D" w:rsidRDefault="00000000">
            <w:pPr>
              <w:ind w:left="0"/>
            </w:pPr>
            <w:r>
              <w:t>133</w:t>
            </w:r>
          </w:p>
        </w:tc>
      </w:tr>
      <w:tr w:rsidR="006B5D4D" w14:paraId="039BA17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00E2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B445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9090" w14:textId="77777777" w:rsidR="006B5D4D" w:rsidRDefault="00000000">
            <w:pPr>
              <w:ind w:left="0" w:firstLine="0"/>
            </w:pPr>
            <w:r>
              <w:t>101</w:t>
            </w:r>
          </w:p>
        </w:tc>
      </w:tr>
      <w:tr w:rsidR="006B5D4D" w14:paraId="51BA07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C16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3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385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Names</w:t>
            </w:r>
          </w:p>
        </w:tc>
        <w:tc>
          <w:tcPr>
            <w:tcW w:w="207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6CB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D0176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89F1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CEE6" w14:textId="77777777" w:rsidR="006B5D4D" w:rsidRDefault="00000000">
            <w:pPr>
              <w:ind w:left="0" w:firstLine="0"/>
            </w:pPr>
            <w:r>
              <w:t>Terry McAllister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1A0F" w14:textId="77777777" w:rsidR="006B5D4D" w:rsidRDefault="00000000">
            <w:pPr>
              <w:ind w:left="0"/>
            </w:pPr>
            <w:r>
              <w:t>48</w:t>
            </w:r>
          </w:p>
        </w:tc>
      </w:tr>
      <w:tr w:rsidR="006B5D4D" w14:paraId="00DD7E0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6BA3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248E" w14:textId="77777777" w:rsidR="006B5D4D" w:rsidRDefault="00000000">
            <w:pPr>
              <w:ind w:left="0" w:firstLine="0"/>
            </w:pPr>
            <w:r>
              <w:t>Debi McDowell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3B59" w14:textId="77777777" w:rsidR="006B5D4D" w:rsidRDefault="00000000">
            <w:pPr>
              <w:ind w:left="0" w:firstLine="0"/>
            </w:pPr>
            <w:r>
              <w:t>36</w:t>
            </w:r>
          </w:p>
        </w:tc>
      </w:tr>
      <w:tr w:rsidR="006B5D4D" w14:paraId="2BD1E8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A5D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3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2EB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07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494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6BE39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655D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7E4D" w14:textId="77777777" w:rsidR="006B5D4D" w:rsidRDefault="00000000">
            <w:pPr>
              <w:ind w:left="0" w:firstLine="0"/>
            </w:pPr>
            <w:r>
              <w:t>Cindy Goyette</w:t>
            </w:r>
          </w:p>
        </w:tc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F776" w14:textId="77777777" w:rsidR="006B5D4D" w:rsidRDefault="00000000">
            <w:pPr>
              <w:ind w:left="0" w:firstLine="0"/>
            </w:pPr>
            <w:r>
              <w:t>133</w:t>
            </w:r>
          </w:p>
        </w:tc>
      </w:tr>
      <w:tr w:rsidR="006B5D4D" w14:paraId="2170C97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FAA9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0468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C98C" w14:textId="77777777" w:rsidR="006B5D4D" w:rsidRDefault="00000000">
            <w:pPr>
              <w:ind w:left="0" w:firstLine="0"/>
            </w:pPr>
            <w:r>
              <w:t>101</w:t>
            </w:r>
          </w:p>
        </w:tc>
      </w:tr>
      <w:tr w:rsidR="006B5D4D" w14:paraId="0E967FC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B5C2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3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DF24" w14:textId="77777777" w:rsidR="006B5D4D" w:rsidRDefault="00000000">
            <w:pPr>
              <w:ind w:left="0" w:firstLine="0"/>
            </w:pPr>
            <w:r>
              <w:t>Terry McAllister</w:t>
            </w:r>
          </w:p>
        </w:tc>
        <w:tc>
          <w:tcPr>
            <w:tcW w:w="20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5819" w14:textId="77777777" w:rsidR="006B5D4D" w:rsidRDefault="00000000">
            <w:pPr>
              <w:ind w:left="0" w:firstLine="0"/>
            </w:pPr>
            <w:r>
              <w:t>48</w:t>
            </w:r>
          </w:p>
        </w:tc>
      </w:tr>
    </w:tbl>
    <w:p w14:paraId="3EB03D06" w14:textId="77777777" w:rsidR="006B5D4D" w:rsidRDefault="00000000">
      <w:pPr>
        <w:pStyle w:val="Heading2"/>
      </w:pPr>
      <w:bookmarkStart w:id="94" w:name="_Toc167447296"/>
      <w:r>
        <w:t>Men’s Singles</w:t>
      </w:r>
      <w:bookmarkEnd w:id="94"/>
    </w:p>
    <w:tbl>
      <w:tblPr>
        <w:tblW w:w="85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230"/>
        <w:gridCol w:w="2160"/>
      </w:tblGrid>
      <w:tr w:rsidR="006B5D4D" w14:paraId="1A1B95E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D93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50-54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B1C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EBD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7354F0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0BE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3560" w14:textId="77777777" w:rsidR="006B5D4D" w:rsidRDefault="00000000">
            <w:pPr>
              <w:ind w:left="0"/>
            </w:pPr>
            <w:r>
              <w:t>David Dockendorf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7925" w14:textId="77777777" w:rsidR="006B5D4D" w:rsidRDefault="00000000">
            <w:pPr>
              <w:ind w:left="0"/>
            </w:pPr>
            <w:r>
              <w:t>110</w:t>
            </w:r>
          </w:p>
        </w:tc>
      </w:tr>
      <w:tr w:rsidR="006B5D4D" w14:paraId="54FAAA0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213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8BC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40A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7C4E90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9F9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124F" w14:textId="77777777" w:rsidR="006B5D4D" w:rsidRDefault="00000000">
            <w:pPr>
              <w:ind w:left="0"/>
            </w:pPr>
            <w:r>
              <w:t>Johnny Gee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5237" w14:textId="77777777" w:rsidR="006B5D4D" w:rsidRDefault="00000000">
            <w:pPr>
              <w:ind w:left="0"/>
            </w:pPr>
            <w:r>
              <w:t>9</w:t>
            </w:r>
          </w:p>
        </w:tc>
      </w:tr>
      <w:tr w:rsidR="006B5D4D" w14:paraId="21C93CC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FA9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7A2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321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D4DD30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2AC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077D" w14:textId="77777777" w:rsidR="006B5D4D" w:rsidRDefault="00000000">
            <w:pPr>
              <w:ind w:left="0"/>
            </w:pPr>
            <w:r>
              <w:t>Bob Forse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1A69" w14:textId="77777777" w:rsidR="006B5D4D" w:rsidRDefault="00000000">
            <w:pPr>
              <w:ind w:left="0" w:firstLine="0"/>
            </w:pPr>
            <w:r>
              <w:t>120</w:t>
            </w:r>
          </w:p>
        </w:tc>
      </w:tr>
      <w:tr w:rsidR="006B5D4D" w14:paraId="7FD2D77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BA7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6D1D" w14:textId="77777777" w:rsidR="006B5D4D" w:rsidRDefault="00000000">
            <w:pPr>
              <w:ind w:left="1"/>
            </w:pPr>
            <w:r>
              <w:t>Walter Vannini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A40A" w14:textId="77777777" w:rsidR="006B5D4D" w:rsidRDefault="00000000">
            <w:pPr>
              <w:ind w:left="0" w:firstLine="0"/>
            </w:pPr>
            <w:r>
              <w:t>97</w:t>
            </w:r>
          </w:p>
        </w:tc>
      </w:tr>
      <w:tr w:rsidR="006B5D4D" w14:paraId="7FFC86F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F2A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0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4B5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5714D1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D389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DBA6" w14:textId="77777777" w:rsidR="006B5D4D" w:rsidRDefault="00000000">
            <w:pPr>
              <w:ind w:left="0"/>
            </w:pPr>
            <w:r>
              <w:t>Eric Delius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67F0" w14:textId="77777777" w:rsidR="006B5D4D" w:rsidRDefault="00000000">
            <w:pPr>
              <w:ind w:left="0" w:firstLine="0"/>
            </w:pPr>
            <w:r>
              <w:t>99</w:t>
            </w:r>
          </w:p>
        </w:tc>
      </w:tr>
      <w:tr w:rsidR="006B5D4D" w14:paraId="348CF18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0CBA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2871" w14:textId="77777777" w:rsidR="006B5D4D" w:rsidRDefault="00000000">
            <w:pPr>
              <w:ind w:left="1"/>
            </w:pPr>
            <w:r>
              <w:t>Paul Kocher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4DF8" w14:textId="77777777" w:rsidR="006B5D4D" w:rsidRDefault="00000000">
            <w:pPr>
              <w:ind w:left="0" w:firstLine="0"/>
            </w:pPr>
            <w:r>
              <w:t>69</w:t>
            </w:r>
          </w:p>
        </w:tc>
      </w:tr>
    </w:tbl>
    <w:p w14:paraId="1E1B4228" w14:textId="77777777" w:rsidR="006B5D4D" w:rsidRDefault="006B5D4D">
      <w:pPr>
        <w:ind w:left="0" w:firstLine="0"/>
      </w:pPr>
    </w:p>
    <w:p w14:paraId="16C5B826" w14:textId="77777777" w:rsidR="006B5D4D" w:rsidRDefault="006B5D4D">
      <w:pPr>
        <w:ind w:left="0" w:firstLine="0"/>
      </w:pPr>
    </w:p>
    <w:p w14:paraId="3A364573" w14:textId="77777777" w:rsidR="006B5D4D" w:rsidRDefault="006B5D4D">
      <w:pPr>
        <w:ind w:left="0" w:firstLine="0"/>
      </w:pPr>
    </w:p>
    <w:p w14:paraId="4F1316BB" w14:textId="77777777" w:rsidR="006B5D4D" w:rsidRDefault="006B5D4D">
      <w:pPr>
        <w:ind w:left="0" w:firstLine="0"/>
      </w:pPr>
    </w:p>
    <w:p w14:paraId="2A5BE87D" w14:textId="77777777" w:rsidR="006B5D4D" w:rsidRDefault="006B5D4D">
      <w:pPr>
        <w:ind w:left="0" w:firstLine="0"/>
      </w:pPr>
    </w:p>
    <w:p w14:paraId="22F2D41C" w14:textId="77777777" w:rsidR="006B5D4D" w:rsidRDefault="006B5D4D">
      <w:pPr>
        <w:ind w:left="0" w:firstLine="0"/>
      </w:pPr>
    </w:p>
    <w:tbl>
      <w:tblPr>
        <w:tblW w:w="85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230"/>
        <w:gridCol w:w="2160"/>
      </w:tblGrid>
      <w:tr w:rsidR="006B5D4D" w14:paraId="7EF90C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01B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423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0D7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551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27066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E6A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10A7" w14:textId="77777777" w:rsidR="006B5D4D" w:rsidRDefault="00000000">
            <w:pPr>
              <w:ind w:left="0"/>
            </w:pPr>
            <w:r>
              <w:t>Gary Watanabe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AB0A" w14:textId="77777777" w:rsidR="006B5D4D" w:rsidRDefault="00000000">
            <w:pPr>
              <w:ind w:left="0" w:firstLine="0"/>
            </w:pPr>
            <w:r>
              <w:t>90</w:t>
            </w:r>
          </w:p>
        </w:tc>
      </w:tr>
      <w:tr w:rsidR="006B5D4D" w14:paraId="1E33C1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EAE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23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5F5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4CE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0F8B5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19B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568E" w14:textId="77777777" w:rsidR="006B5D4D" w:rsidRDefault="00000000">
            <w:pPr>
              <w:ind w:left="0" w:firstLine="0"/>
            </w:pPr>
            <w:r>
              <w:t>Bob Forse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58D5" w14:textId="77777777" w:rsidR="006B5D4D" w:rsidRDefault="00000000">
            <w:pPr>
              <w:ind w:left="0"/>
            </w:pPr>
            <w:r>
              <w:t>120</w:t>
            </w:r>
          </w:p>
        </w:tc>
      </w:tr>
      <w:tr w:rsidR="006B5D4D" w14:paraId="2513592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8C14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AEE3" w14:textId="77777777" w:rsidR="006B5D4D" w:rsidRDefault="00000000">
            <w:pPr>
              <w:ind w:left="0" w:firstLine="0"/>
            </w:pPr>
            <w:r>
              <w:t>David Dockendorf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0937" w14:textId="77777777" w:rsidR="006B5D4D" w:rsidRDefault="00000000">
            <w:pPr>
              <w:ind w:left="1"/>
            </w:pPr>
            <w:r>
              <w:t>110</w:t>
            </w:r>
          </w:p>
        </w:tc>
      </w:tr>
      <w:tr w:rsidR="006B5D4D" w14:paraId="1DF25B2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DC4C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331C" w14:textId="77777777" w:rsidR="006B5D4D" w:rsidRDefault="00000000">
            <w:pPr>
              <w:ind w:left="0" w:firstLine="0"/>
            </w:pPr>
            <w:r>
              <w:t>Eric Delius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C1C4" w14:textId="77777777" w:rsidR="006B5D4D" w:rsidRDefault="00000000">
            <w:pPr>
              <w:ind w:left="1"/>
            </w:pPr>
            <w:r>
              <w:t>99</w:t>
            </w:r>
          </w:p>
        </w:tc>
      </w:tr>
    </w:tbl>
    <w:p w14:paraId="759F2CDF" w14:textId="77777777" w:rsidR="006B5D4D" w:rsidRDefault="00000000">
      <w:pPr>
        <w:pStyle w:val="Heading2"/>
      </w:pPr>
      <w:bookmarkStart w:id="95" w:name="_Toc167447297"/>
      <w:r>
        <w:t>Overall</w:t>
      </w:r>
      <w:bookmarkEnd w:id="95"/>
    </w:p>
    <w:tbl>
      <w:tblPr>
        <w:tblW w:w="85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230"/>
        <w:gridCol w:w="2160"/>
      </w:tblGrid>
      <w:tr w:rsidR="006B5D4D" w14:paraId="7DD2C0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5B1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23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CFA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0FB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6659D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23E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B7BA" w14:textId="77777777" w:rsidR="006B5D4D" w:rsidRDefault="00000000">
            <w:pPr>
              <w:ind w:left="0" w:firstLine="0"/>
            </w:pPr>
            <w:r>
              <w:t>Cindy Goyette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2DBE" w14:textId="77777777" w:rsidR="006B5D4D" w:rsidRDefault="00000000">
            <w:pPr>
              <w:ind w:left="0"/>
            </w:pPr>
            <w:r>
              <w:t>133</w:t>
            </w:r>
          </w:p>
        </w:tc>
      </w:tr>
      <w:tr w:rsidR="006B5D4D" w14:paraId="6DB853B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680C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679A" w14:textId="77777777" w:rsidR="006B5D4D" w:rsidRDefault="00000000">
            <w:pPr>
              <w:ind w:left="0" w:firstLine="0"/>
            </w:pPr>
            <w:r>
              <w:t>Bob Forse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7795" w14:textId="77777777" w:rsidR="006B5D4D" w:rsidRDefault="00000000">
            <w:pPr>
              <w:ind w:left="1"/>
            </w:pPr>
            <w:r>
              <w:t>120</w:t>
            </w:r>
          </w:p>
        </w:tc>
      </w:tr>
      <w:tr w:rsidR="006B5D4D" w14:paraId="433BB04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687E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2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96CB" w14:textId="77777777" w:rsidR="006B5D4D" w:rsidRDefault="00000000">
            <w:pPr>
              <w:ind w:left="0" w:firstLine="0"/>
            </w:pPr>
            <w:r>
              <w:t>David Dockendorf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CE9A" w14:textId="77777777" w:rsidR="006B5D4D" w:rsidRDefault="00000000">
            <w:pPr>
              <w:ind w:left="1"/>
            </w:pPr>
            <w:r>
              <w:t>110</w:t>
            </w:r>
          </w:p>
        </w:tc>
      </w:tr>
    </w:tbl>
    <w:p w14:paraId="63E76950" w14:textId="77777777" w:rsidR="006B5D4D" w:rsidRDefault="006B5D4D">
      <w:pPr>
        <w:pageBreakBefore/>
        <w:suppressAutoHyphens w:val="0"/>
        <w:spacing w:after="200"/>
        <w:ind w:left="0" w:firstLine="0"/>
        <w:outlineLvl w:val="9"/>
      </w:pPr>
    </w:p>
    <w:p w14:paraId="3FC01F1E" w14:textId="77777777" w:rsidR="006B5D4D" w:rsidRDefault="00000000">
      <w:pPr>
        <w:pStyle w:val="Heading1"/>
      </w:pPr>
      <w:bookmarkStart w:id="96" w:name="_Toc167447298"/>
      <w:r>
        <w:t>Beanbag Baseball</w:t>
      </w:r>
      <w:bookmarkEnd w:id="91"/>
      <w:bookmarkEnd w:id="92"/>
      <w:bookmarkEnd w:id="96"/>
    </w:p>
    <w:p w14:paraId="4876A1CE" w14:textId="77777777" w:rsidR="006B5D4D" w:rsidRDefault="00000000">
      <w:pPr>
        <w:ind w:left="3"/>
        <w:jc w:val="center"/>
      </w:pPr>
      <w:bookmarkStart w:id="97" w:name="_Toc167441759"/>
      <w:r>
        <w:t>Event Date: August 12 – 16, 2024</w:t>
      </w:r>
      <w:bookmarkEnd w:id="97"/>
    </w:p>
    <w:p w14:paraId="0A2A48DC" w14:textId="77777777" w:rsidR="006B5D4D" w:rsidRDefault="00000000">
      <w:pPr>
        <w:ind w:left="1"/>
        <w:jc w:val="center"/>
      </w:pPr>
      <w:bookmarkStart w:id="98" w:name="_Toc167441760"/>
      <w:r>
        <w:t>Locations: Teglia’s Paradise Park</w:t>
      </w:r>
      <w:bookmarkEnd w:id="98"/>
    </w:p>
    <w:p w14:paraId="1339DE6A" w14:textId="77777777" w:rsidR="006B5D4D" w:rsidRDefault="006B5D4D">
      <w:pPr>
        <w:spacing w:line="240" w:lineRule="auto"/>
        <w:ind w:left="0" w:hanging="2"/>
        <w:jc w:val="center"/>
      </w:pPr>
    </w:p>
    <w:tbl>
      <w:tblPr>
        <w:tblW w:w="88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6840"/>
      </w:tblGrid>
      <w:tr w:rsidR="006B5D4D" w14:paraId="4D5A1A66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980" w:type="dxa"/>
            <w:tcBorders>
              <w:bottom w:val="single" w:sz="2" w:space="0" w:color="FFFFFF"/>
            </w:tcBorders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4EB8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99" w:name="_Toc167441761"/>
            <w:r>
              <w:rPr>
                <w:b/>
                <w:bCs/>
              </w:rPr>
              <w:t>Place</w:t>
            </w:r>
            <w:bookmarkEnd w:id="99"/>
          </w:p>
        </w:tc>
        <w:tc>
          <w:tcPr>
            <w:tcW w:w="68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A3E4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00" w:name="_Toc167441762"/>
            <w:r>
              <w:rPr>
                <w:b/>
                <w:bCs/>
              </w:rPr>
              <w:t>Name</w:t>
            </w:r>
            <w:bookmarkEnd w:id="100"/>
          </w:p>
        </w:tc>
      </w:tr>
      <w:tr w:rsidR="006B5D4D" w14:paraId="5123E3E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9A37" w14:textId="77777777" w:rsidR="006B5D4D" w:rsidRDefault="00000000">
            <w:pPr>
              <w:ind w:left="0" w:firstLine="0"/>
            </w:pPr>
            <w:bookmarkStart w:id="101" w:name="_Toc167441763"/>
            <w:r>
              <w:t>1</w:t>
            </w:r>
            <w:r>
              <w:rPr>
                <w:vertAlign w:val="superscript"/>
              </w:rPr>
              <w:t>st</w:t>
            </w:r>
            <w:bookmarkEnd w:id="101"/>
          </w:p>
        </w:tc>
        <w:tc>
          <w:tcPr>
            <w:tcW w:w="68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FDAE" w14:textId="77777777" w:rsidR="006B5D4D" w:rsidRDefault="00000000">
            <w:pPr>
              <w:ind w:left="0" w:firstLine="0"/>
            </w:pPr>
            <w:bookmarkStart w:id="102" w:name="_Toc167441764"/>
            <w:r>
              <w:t>Cheetahs – City of Reno</w:t>
            </w:r>
            <w:bookmarkEnd w:id="102"/>
          </w:p>
        </w:tc>
      </w:tr>
      <w:tr w:rsidR="006B5D4D" w14:paraId="55F7875D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98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4A78" w14:textId="77777777" w:rsidR="006B5D4D" w:rsidRDefault="00000000">
            <w:pPr>
              <w:ind w:left="0" w:firstLine="0"/>
            </w:pPr>
            <w:bookmarkStart w:id="103" w:name="_Toc167441765"/>
            <w:r>
              <w:t>2</w:t>
            </w:r>
            <w:r>
              <w:rPr>
                <w:vertAlign w:val="superscript"/>
              </w:rPr>
              <w:t>nd</w:t>
            </w:r>
            <w:bookmarkEnd w:id="103"/>
          </w:p>
        </w:tc>
        <w:tc>
          <w:tcPr>
            <w:tcW w:w="6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BBDB" w14:textId="77777777" w:rsidR="006B5D4D" w:rsidRDefault="00000000">
            <w:pPr>
              <w:ind w:left="0" w:firstLine="0"/>
            </w:pPr>
            <w:r>
              <w:t>Mustangs – City of Reno</w:t>
            </w:r>
          </w:p>
        </w:tc>
      </w:tr>
      <w:tr w:rsidR="006B5D4D" w14:paraId="38FD5C17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980" w:type="dxa"/>
            <w:tcBorders>
              <w:top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ED94" w14:textId="77777777" w:rsidR="006B5D4D" w:rsidRDefault="00000000">
            <w:pPr>
              <w:ind w:left="0" w:firstLine="0"/>
            </w:pPr>
            <w:bookmarkStart w:id="104" w:name="_Toc167441767"/>
            <w:r>
              <w:t>3</w:t>
            </w:r>
            <w:r>
              <w:rPr>
                <w:vertAlign w:val="superscript"/>
              </w:rPr>
              <w:t>rd</w:t>
            </w:r>
            <w:bookmarkEnd w:id="104"/>
          </w:p>
        </w:tc>
        <w:tc>
          <w:tcPr>
            <w:tcW w:w="68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04BB" w14:textId="77777777" w:rsidR="006B5D4D" w:rsidRDefault="00000000">
            <w:pPr>
              <w:ind w:left="0" w:firstLine="0"/>
            </w:pPr>
            <w:r>
              <w:t>Crows – City of Reno</w:t>
            </w:r>
          </w:p>
        </w:tc>
      </w:tr>
    </w:tbl>
    <w:p w14:paraId="6AC2B63E" w14:textId="77777777" w:rsidR="006B5D4D" w:rsidRDefault="00000000">
      <w:pPr>
        <w:pStyle w:val="Heading1"/>
      </w:pPr>
      <w:bookmarkStart w:id="105" w:name="_Toc167447301"/>
      <w:bookmarkStart w:id="106" w:name="_Toc159583450"/>
      <w:bookmarkStart w:id="107" w:name="_Toc159924570"/>
      <w:bookmarkStart w:id="108" w:name="_Toc159943204"/>
      <w:bookmarkStart w:id="109" w:name="_Toc167441769"/>
      <w:r>
        <w:t>Bocce</w:t>
      </w:r>
      <w:bookmarkEnd w:id="105"/>
    </w:p>
    <w:p w14:paraId="4AD66B33" w14:textId="77777777" w:rsidR="006B5D4D" w:rsidRDefault="00000000">
      <w:pPr>
        <w:ind w:left="1"/>
        <w:jc w:val="center"/>
      </w:pPr>
      <w:r>
        <w:t>Event Date: August 30, 2024</w:t>
      </w:r>
    </w:p>
    <w:p w14:paraId="1EDB54FA" w14:textId="77777777" w:rsidR="006B5D4D" w:rsidRDefault="00000000">
      <w:pPr>
        <w:ind w:left="1"/>
        <w:jc w:val="center"/>
      </w:pPr>
      <w:r>
        <w:t xml:space="preserve">Location: </w:t>
      </w:r>
      <w:proofErr w:type="spellStart"/>
      <w:r>
        <w:t>Bundox</w:t>
      </w:r>
      <w:proofErr w:type="spellEnd"/>
      <w:r>
        <w:t xml:space="preserve"> Bocce</w:t>
      </w:r>
    </w:p>
    <w:p w14:paraId="5F57BF4E" w14:textId="77777777" w:rsidR="006B5D4D" w:rsidRDefault="00000000">
      <w:pPr>
        <w:pStyle w:val="Heading2"/>
      </w:pPr>
      <w:bookmarkStart w:id="110" w:name="_Toc167447302"/>
      <w:r>
        <w:t>Mixed Doubles</w:t>
      </w:r>
      <w:bookmarkEnd w:id="110"/>
    </w:p>
    <w:tbl>
      <w:tblPr>
        <w:tblW w:w="6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4905"/>
      </w:tblGrid>
      <w:tr w:rsidR="006B5D4D" w14:paraId="585E21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EDED" w14:textId="77777777" w:rsidR="006B5D4D" w:rsidRDefault="00000000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490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67B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6B5D4D" w14:paraId="79E330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278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9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751F" w14:textId="77777777" w:rsidR="006B5D4D" w:rsidRDefault="00000000">
            <w:pPr>
              <w:ind w:left="0" w:firstLine="0"/>
            </w:pPr>
            <w:r>
              <w:t>Donna Clontz + Norm Howard</w:t>
            </w:r>
          </w:p>
        </w:tc>
      </w:tr>
      <w:tr w:rsidR="006B5D4D" w14:paraId="3998BF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4330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4667" w14:textId="77777777" w:rsidR="006B5D4D" w:rsidRDefault="00000000">
            <w:pPr>
              <w:ind w:left="0" w:firstLine="0"/>
            </w:pPr>
            <w:r>
              <w:t>Yaz Sharif + Richard Williams</w:t>
            </w:r>
          </w:p>
        </w:tc>
      </w:tr>
      <w:tr w:rsidR="006B5D4D" w14:paraId="56D126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424B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9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138F" w14:textId="77777777" w:rsidR="006B5D4D" w:rsidRDefault="00000000">
            <w:pPr>
              <w:ind w:left="0" w:firstLine="0"/>
            </w:pPr>
            <w:r>
              <w:t>Paul Kocher + Christine Stieber</w:t>
            </w:r>
          </w:p>
        </w:tc>
      </w:tr>
    </w:tbl>
    <w:p w14:paraId="30BADB8A" w14:textId="77777777" w:rsidR="006B5D4D" w:rsidRDefault="006B5D4D"/>
    <w:p w14:paraId="0B8517BA" w14:textId="77777777" w:rsidR="006B5D4D" w:rsidRDefault="00000000">
      <w:pPr>
        <w:pStyle w:val="Heading2"/>
      </w:pPr>
      <w:bookmarkStart w:id="111" w:name="_Toc167447303"/>
      <w:r>
        <w:t>Team of Four</w:t>
      </w:r>
      <w:bookmarkEnd w:id="111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7200"/>
      </w:tblGrid>
      <w:tr w:rsidR="006B5D4D" w14:paraId="45EF58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2" w:space="0" w:color="FFFFFF"/>
            </w:tcBorders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DED7" w14:textId="77777777" w:rsidR="006B5D4D" w:rsidRDefault="00000000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72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8E4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6B5D4D" w14:paraId="7535EB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A8D4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2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7254" w14:textId="77777777" w:rsidR="006B5D4D" w:rsidRDefault="00000000">
            <w:pPr>
              <w:ind w:left="0"/>
            </w:pPr>
            <w:r>
              <w:t>Eric Delius + Robert Forse + Terry McAllister + Debi McDowell</w:t>
            </w:r>
          </w:p>
        </w:tc>
      </w:tr>
      <w:tr w:rsidR="006B5D4D" w14:paraId="61DD30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488B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7B0" w14:textId="091C3D2E" w:rsidR="006B5D4D" w:rsidRDefault="00000000">
            <w:pPr>
              <w:ind w:left="0"/>
            </w:pPr>
            <w:r>
              <w:t xml:space="preserve">Tina Homick + Kass Kirkham + Barbara </w:t>
            </w:r>
            <w:r w:rsidR="007603DD">
              <w:t>Pawliszyn</w:t>
            </w:r>
            <w:r>
              <w:t xml:space="preserve"> + Joanne MacDonnell</w:t>
            </w:r>
          </w:p>
        </w:tc>
      </w:tr>
    </w:tbl>
    <w:p w14:paraId="7D9DC66D" w14:textId="77777777" w:rsidR="006B5D4D" w:rsidRDefault="006B5D4D"/>
    <w:p w14:paraId="28D23EEE" w14:textId="77777777" w:rsidR="006B5D4D" w:rsidRDefault="006B5D4D">
      <w:pPr>
        <w:pStyle w:val="Heading1"/>
      </w:pPr>
    </w:p>
    <w:p w14:paraId="24C509B4" w14:textId="77777777" w:rsidR="006B5D4D" w:rsidRDefault="00000000">
      <w:pPr>
        <w:pStyle w:val="Heading1"/>
      </w:pPr>
      <w:bookmarkStart w:id="112" w:name="_Toc167447304"/>
      <w:r>
        <w:t>Bowling</w:t>
      </w:r>
      <w:bookmarkEnd w:id="112"/>
    </w:p>
    <w:p w14:paraId="3611FEAE" w14:textId="77777777" w:rsidR="006B5D4D" w:rsidRDefault="00000000">
      <w:pPr>
        <w:ind w:left="3"/>
        <w:jc w:val="center"/>
      </w:pPr>
      <w:bookmarkStart w:id="113" w:name="_Toc167441841"/>
      <w:r>
        <w:t>Event Date: August 21 – 22, 2024</w:t>
      </w:r>
      <w:bookmarkEnd w:id="113"/>
    </w:p>
    <w:p w14:paraId="6B642D34" w14:textId="77777777" w:rsidR="006B5D4D" w:rsidRDefault="00000000">
      <w:pPr>
        <w:ind w:left="1"/>
        <w:jc w:val="center"/>
      </w:pPr>
      <w:bookmarkStart w:id="114" w:name="_Toc167441842"/>
      <w:r>
        <w:t>Location: High Sierra Lanes</w:t>
      </w:r>
      <w:bookmarkEnd w:id="114"/>
    </w:p>
    <w:p w14:paraId="7D27157A" w14:textId="77777777" w:rsidR="006B5D4D" w:rsidRDefault="00000000">
      <w:pPr>
        <w:pStyle w:val="Heading2"/>
      </w:pPr>
      <w:bookmarkStart w:id="115" w:name="_Toc159583458"/>
      <w:bookmarkStart w:id="116" w:name="_Toc159924578"/>
      <w:bookmarkStart w:id="117" w:name="_Toc159943212"/>
      <w:bookmarkStart w:id="118" w:name="_Toc167441843"/>
      <w:bookmarkStart w:id="119" w:name="_Toc167447305"/>
      <w:r>
        <w:t>Men’s Singles</w:t>
      </w:r>
      <w:bookmarkEnd w:id="115"/>
      <w:bookmarkEnd w:id="116"/>
      <w:bookmarkEnd w:id="117"/>
      <w:bookmarkEnd w:id="118"/>
      <w:bookmarkEnd w:id="119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4950"/>
        <w:gridCol w:w="1710"/>
      </w:tblGrid>
      <w:tr w:rsidR="006B5D4D" w14:paraId="3D90CB3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F79C" w14:textId="77777777" w:rsidR="006B5D4D" w:rsidRDefault="00000000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9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F31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7867" w14:textId="77777777" w:rsidR="006B5D4D" w:rsidRDefault="00000000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AC94CF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58A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87D7" w14:textId="77777777" w:rsidR="006B5D4D" w:rsidRDefault="00000000">
            <w:pPr>
              <w:ind w:left="0" w:firstLine="0"/>
            </w:pPr>
            <w:r>
              <w:t>Mark Bowman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165A" w14:textId="77777777" w:rsidR="006B5D4D" w:rsidRDefault="00000000">
            <w:pPr>
              <w:ind w:left="0"/>
            </w:pPr>
            <w:r>
              <w:t>673</w:t>
            </w:r>
          </w:p>
        </w:tc>
      </w:tr>
      <w:tr w:rsidR="006B5D4D" w14:paraId="7FE0794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8A80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4A7C" w14:textId="77777777" w:rsidR="006B5D4D" w:rsidRDefault="00000000">
            <w:pPr>
              <w:ind w:left="0" w:firstLine="0"/>
            </w:pPr>
            <w:r>
              <w:t>Johnny Gee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CC" w14:textId="77777777" w:rsidR="006B5D4D" w:rsidRDefault="00000000">
            <w:pPr>
              <w:ind w:left="0" w:firstLine="0"/>
            </w:pPr>
            <w:r>
              <w:t>562</w:t>
            </w:r>
          </w:p>
        </w:tc>
      </w:tr>
    </w:tbl>
    <w:p w14:paraId="61996E49" w14:textId="77777777" w:rsidR="006B5D4D" w:rsidRDefault="006B5D4D">
      <w:pPr>
        <w:ind w:left="719" w:firstLine="0"/>
      </w:pP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4950"/>
        <w:gridCol w:w="1710"/>
      </w:tblGrid>
      <w:tr w:rsidR="006B5D4D" w14:paraId="63D597D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CA19" w14:textId="77777777" w:rsidR="006B5D4D" w:rsidRDefault="00000000">
            <w:pPr>
              <w:ind w:left="1"/>
              <w:rPr>
                <w:b/>
                <w:bCs/>
              </w:rPr>
            </w:pPr>
            <w:bookmarkStart w:id="120" w:name="_Toc167441844"/>
            <w:r>
              <w:rPr>
                <w:b/>
                <w:bCs/>
              </w:rPr>
              <w:t>Ages: 65-69</w:t>
            </w:r>
            <w:bookmarkEnd w:id="120"/>
          </w:p>
        </w:tc>
        <w:tc>
          <w:tcPr>
            <w:tcW w:w="49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0A47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21" w:name="_Toc167441845"/>
            <w:r>
              <w:rPr>
                <w:b/>
                <w:bCs/>
              </w:rPr>
              <w:t>Name</w:t>
            </w:r>
            <w:bookmarkEnd w:id="121"/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46E5" w14:textId="77777777" w:rsidR="006B5D4D" w:rsidRDefault="00000000">
            <w:pPr>
              <w:ind w:left="1"/>
              <w:rPr>
                <w:b/>
                <w:bCs/>
              </w:rPr>
            </w:pPr>
            <w:bookmarkStart w:id="122" w:name="_Toc167441846"/>
            <w:r>
              <w:rPr>
                <w:b/>
                <w:bCs/>
              </w:rPr>
              <w:t>Score / Time</w:t>
            </w:r>
            <w:bookmarkEnd w:id="122"/>
          </w:p>
        </w:tc>
      </w:tr>
      <w:tr w:rsidR="006B5D4D" w14:paraId="0D3B005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9BA6" w14:textId="77777777" w:rsidR="006B5D4D" w:rsidRDefault="00000000">
            <w:pPr>
              <w:ind w:left="0" w:firstLine="0"/>
            </w:pPr>
            <w:bookmarkStart w:id="123" w:name="_Toc167441847"/>
            <w:r>
              <w:t>1</w:t>
            </w:r>
            <w:r>
              <w:rPr>
                <w:vertAlign w:val="superscript"/>
              </w:rPr>
              <w:t>st</w:t>
            </w:r>
            <w:bookmarkEnd w:id="123"/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FDE7" w14:textId="77777777" w:rsidR="006B5D4D" w:rsidRDefault="00000000">
            <w:pPr>
              <w:ind w:left="0" w:firstLine="0"/>
            </w:pPr>
            <w:r>
              <w:t>Dave Shoji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7582" w14:textId="77777777" w:rsidR="006B5D4D" w:rsidRDefault="00000000">
            <w:pPr>
              <w:ind w:left="0" w:firstLine="0"/>
            </w:pPr>
            <w:r>
              <w:t>741</w:t>
            </w:r>
          </w:p>
        </w:tc>
      </w:tr>
      <w:tr w:rsidR="006B5D4D" w14:paraId="19C4B5E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52FC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576E" w14:textId="77777777" w:rsidR="006B5D4D" w:rsidRDefault="00000000">
            <w:pPr>
              <w:ind w:left="0" w:firstLine="0"/>
            </w:pPr>
            <w:r>
              <w:t xml:space="preserve">Zack </w:t>
            </w:r>
            <w:proofErr w:type="spellStart"/>
            <w:r>
              <w:t>Keiikoa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CE2E" w14:textId="77777777" w:rsidR="006B5D4D" w:rsidRDefault="00000000">
            <w:pPr>
              <w:ind w:left="0" w:firstLine="0"/>
            </w:pPr>
            <w:r>
              <w:t>636</w:t>
            </w:r>
          </w:p>
        </w:tc>
      </w:tr>
      <w:tr w:rsidR="006B5D4D" w14:paraId="574CB01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DD59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59EC" w14:textId="77777777" w:rsidR="006B5D4D" w:rsidRDefault="00000000">
            <w:pPr>
              <w:ind w:left="0" w:firstLine="0"/>
            </w:pPr>
            <w:r>
              <w:t>Randy Grooms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B496" w14:textId="77777777" w:rsidR="006B5D4D" w:rsidRDefault="00000000">
            <w:pPr>
              <w:ind w:left="0" w:firstLine="0"/>
            </w:pPr>
            <w:r>
              <w:t>502</w:t>
            </w:r>
          </w:p>
        </w:tc>
      </w:tr>
      <w:tr w:rsidR="006B5D4D" w14:paraId="1824748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34C7" w14:textId="77777777" w:rsidR="006B5D4D" w:rsidRDefault="00000000">
            <w:pPr>
              <w:ind w:left="1"/>
              <w:rPr>
                <w:b/>
                <w:bCs/>
              </w:rPr>
            </w:pPr>
            <w:bookmarkStart w:id="124" w:name="_Toc167441850"/>
            <w:r>
              <w:rPr>
                <w:b/>
                <w:bCs/>
              </w:rPr>
              <w:t>Ages: 70-74</w:t>
            </w:r>
            <w:bookmarkEnd w:id="124"/>
          </w:p>
        </w:tc>
        <w:tc>
          <w:tcPr>
            <w:tcW w:w="495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88A3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25" w:name="_Toc167441851"/>
            <w:r>
              <w:rPr>
                <w:b/>
                <w:bCs/>
              </w:rPr>
              <w:t>Name</w:t>
            </w:r>
            <w:bookmarkEnd w:id="125"/>
          </w:p>
        </w:tc>
        <w:tc>
          <w:tcPr>
            <w:tcW w:w="171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C6F4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26" w:name="_Toc167441852"/>
            <w:r>
              <w:rPr>
                <w:b/>
                <w:bCs/>
              </w:rPr>
              <w:t>Score / Time</w:t>
            </w:r>
            <w:bookmarkEnd w:id="126"/>
          </w:p>
        </w:tc>
      </w:tr>
      <w:tr w:rsidR="006B5D4D" w14:paraId="7CC0FC5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4810" w14:textId="77777777" w:rsidR="006B5D4D" w:rsidRDefault="00000000">
            <w:pPr>
              <w:ind w:left="0" w:firstLine="0"/>
            </w:pPr>
            <w:bookmarkStart w:id="127" w:name="_Toc167441853"/>
            <w:r>
              <w:t>1</w:t>
            </w:r>
            <w:r>
              <w:rPr>
                <w:vertAlign w:val="superscript"/>
              </w:rPr>
              <w:t>st</w:t>
            </w:r>
            <w:bookmarkEnd w:id="127"/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676E" w14:textId="77777777" w:rsidR="006B5D4D" w:rsidRDefault="00000000">
            <w:pPr>
              <w:ind w:left="0" w:firstLine="0"/>
            </w:pPr>
            <w:r>
              <w:t>Larry Walters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A3BB" w14:textId="77777777" w:rsidR="006B5D4D" w:rsidRDefault="00000000">
            <w:pPr>
              <w:ind w:left="0"/>
            </w:pPr>
            <w:r>
              <w:t>581</w:t>
            </w:r>
          </w:p>
        </w:tc>
      </w:tr>
      <w:tr w:rsidR="006B5D4D" w14:paraId="405F00F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C942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9902" w14:textId="77777777" w:rsidR="006B5D4D" w:rsidRDefault="00000000">
            <w:pPr>
              <w:ind w:left="0" w:firstLine="0"/>
            </w:pPr>
            <w:r>
              <w:t>Bob Curley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A5C4" w14:textId="77777777" w:rsidR="006B5D4D" w:rsidRDefault="00000000">
            <w:pPr>
              <w:ind w:left="1"/>
            </w:pPr>
            <w:r>
              <w:t>473</w:t>
            </w:r>
          </w:p>
        </w:tc>
      </w:tr>
      <w:tr w:rsidR="006B5D4D" w14:paraId="1683087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5808B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28" w:name="_Toc167441859"/>
            <w:r>
              <w:rPr>
                <w:b/>
                <w:bCs/>
              </w:rPr>
              <w:t>Ages: 75-79</w:t>
            </w:r>
            <w:bookmarkEnd w:id="128"/>
          </w:p>
        </w:tc>
        <w:tc>
          <w:tcPr>
            <w:tcW w:w="495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026E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29" w:name="_Toc167441860"/>
            <w:r>
              <w:rPr>
                <w:b/>
                <w:bCs/>
              </w:rPr>
              <w:t>Name</w:t>
            </w:r>
            <w:bookmarkEnd w:id="129"/>
          </w:p>
        </w:tc>
        <w:tc>
          <w:tcPr>
            <w:tcW w:w="171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F6B4" w14:textId="77777777" w:rsidR="006B5D4D" w:rsidRDefault="00000000">
            <w:pPr>
              <w:ind w:left="1"/>
              <w:rPr>
                <w:b/>
                <w:bCs/>
              </w:rPr>
            </w:pPr>
            <w:bookmarkStart w:id="130" w:name="_Toc167441861"/>
            <w:r>
              <w:rPr>
                <w:b/>
                <w:bCs/>
              </w:rPr>
              <w:t>Score / Time</w:t>
            </w:r>
            <w:bookmarkEnd w:id="130"/>
          </w:p>
        </w:tc>
      </w:tr>
      <w:tr w:rsidR="006B5D4D" w14:paraId="0154942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BC76" w14:textId="77777777" w:rsidR="006B5D4D" w:rsidRDefault="00000000">
            <w:pPr>
              <w:ind w:left="0" w:firstLine="0"/>
            </w:pPr>
            <w:bookmarkStart w:id="131" w:name="_Toc167441862"/>
            <w:r>
              <w:t>1</w:t>
            </w:r>
            <w:r>
              <w:rPr>
                <w:vertAlign w:val="superscript"/>
              </w:rPr>
              <w:t>st</w:t>
            </w:r>
            <w:bookmarkEnd w:id="131"/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BEAD" w14:textId="77777777" w:rsidR="006B5D4D" w:rsidRDefault="00000000">
            <w:pPr>
              <w:ind w:left="0"/>
            </w:pPr>
            <w:r>
              <w:t>Bob Erickson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DB73" w14:textId="77777777" w:rsidR="006B5D4D" w:rsidRDefault="00000000">
            <w:pPr>
              <w:ind w:left="0"/>
            </w:pPr>
            <w:r>
              <w:t>602</w:t>
            </w:r>
          </w:p>
        </w:tc>
      </w:tr>
      <w:tr w:rsidR="006B5D4D" w14:paraId="46EA6CA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AF86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32" w:name="_Toc167441868"/>
            <w:r>
              <w:rPr>
                <w:b/>
                <w:bCs/>
              </w:rPr>
              <w:t>Overall</w:t>
            </w:r>
            <w:bookmarkEnd w:id="132"/>
          </w:p>
        </w:tc>
        <w:tc>
          <w:tcPr>
            <w:tcW w:w="495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72FD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33" w:name="_Toc167441869"/>
            <w:r>
              <w:rPr>
                <w:b/>
                <w:bCs/>
              </w:rPr>
              <w:t>Name</w:t>
            </w:r>
            <w:bookmarkEnd w:id="133"/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0194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34" w:name="_Toc167441870"/>
            <w:r>
              <w:rPr>
                <w:b/>
                <w:bCs/>
              </w:rPr>
              <w:t>Score/Time</w:t>
            </w:r>
            <w:bookmarkEnd w:id="134"/>
          </w:p>
        </w:tc>
      </w:tr>
      <w:tr w:rsidR="006B5D4D" w14:paraId="3873448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790C" w14:textId="77777777" w:rsidR="006B5D4D" w:rsidRDefault="00000000">
            <w:pPr>
              <w:ind w:left="0" w:firstLine="0"/>
            </w:pPr>
            <w:bookmarkStart w:id="135" w:name="_Toc167441871"/>
            <w:r>
              <w:t>1</w:t>
            </w:r>
            <w:r>
              <w:rPr>
                <w:vertAlign w:val="superscript"/>
              </w:rPr>
              <w:t>st</w:t>
            </w:r>
            <w:bookmarkEnd w:id="135"/>
          </w:p>
        </w:tc>
        <w:tc>
          <w:tcPr>
            <w:tcW w:w="49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792E" w14:textId="77777777" w:rsidR="006B5D4D" w:rsidRDefault="00000000">
            <w:pPr>
              <w:ind w:left="0" w:firstLine="0"/>
            </w:pPr>
            <w:r>
              <w:t>Dave Shoji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BFEA" w14:textId="77777777" w:rsidR="006B5D4D" w:rsidRDefault="00000000">
            <w:pPr>
              <w:ind w:left="0" w:firstLine="0"/>
            </w:pPr>
            <w:r>
              <w:t>741</w:t>
            </w:r>
          </w:p>
        </w:tc>
      </w:tr>
      <w:tr w:rsidR="006B5D4D" w14:paraId="6480DA1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DF8B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9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96D0" w14:textId="77777777" w:rsidR="006B5D4D" w:rsidRDefault="00000000">
            <w:pPr>
              <w:ind w:left="0" w:firstLine="0"/>
            </w:pPr>
            <w:r>
              <w:t>Mark Bowman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6FB2" w14:textId="77777777" w:rsidR="006B5D4D" w:rsidRDefault="00000000">
            <w:pPr>
              <w:ind w:left="0" w:firstLine="0"/>
            </w:pPr>
            <w:r>
              <w:t>673</w:t>
            </w:r>
          </w:p>
        </w:tc>
      </w:tr>
      <w:tr w:rsidR="006B5D4D" w14:paraId="42AF82F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FA80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9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DF49" w14:textId="77777777" w:rsidR="006B5D4D" w:rsidRDefault="00000000">
            <w:pPr>
              <w:ind w:left="0" w:firstLine="0"/>
            </w:pPr>
            <w:r>
              <w:t xml:space="preserve">Zack </w:t>
            </w:r>
            <w:proofErr w:type="spellStart"/>
            <w:r>
              <w:t>Keiikoa</w:t>
            </w:r>
            <w:proofErr w:type="spellEnd"/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C4BD" w14:textId="77777777" w:rsidR="006B5D4D" w:rsidRDefault="00000000">
            <w:pPr>
              <w:ind w:left="0" w:firstLine="0"/>
            </w:pPr>
            <w:r>
              <w:t>636</w:t>
            </w:r>
          </w:p>
        </w:tc>
      </w:tr>
    </w:tbl>
    <w:p w14:paraId="624024AE" w14:textId="77777777" w:rsidR="006B5D4D" w:rsidRDefault="00000000">
      <w:pPr>
        <w:pStyle w:val="Heading2"/>
      </w:pPr>
      <w:bookmarkStart w:id="136" w:name="_Toc159583459"/>
      <w:bookmarkStart w:id="137" w:name="_Toc159924579"/>
      <w:bookmarkStart w:id="138" w:name="_Toc159943213"/>
      <w:bookmarkStart w:id="139" w:name="_Toc167441880"/>
      <w:bookmarkStart w:id="140" w:name="_Toc167447306"/>
      <w:r>
        <w:t>Women’s Singles</w:t>
      </w:r>
      <w:bookmarkEnd w:id="136"/>
      <w:bookmarkEnd w:id="137"/>
      <w:bookmarkEnd w:id="138"/>
      <w:bookmarkEnd w:id="139"/>
      <w:bookmarkEnd w:id="140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5252"/>
        <w:gridCol w:w="1620"/>
      </w:tblGrid>
      <w:tr w:rsidR="006B5D4D" w14:paraId="1356847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1714" w14:textId="77777777" w:rsidR="006B5D4D" w:rsidRDefault="00000000">
            <w:pPr>
              <w:ind w:left="1"/>
              <w:rPr>
                <w:b/>
                <w:bCs/>
              </w:rPr>
            </w:pPr>
            <w:bookmarkStart w:id="141" w:name="_Toc167441881"/>
            <w:r>
              <w:rPr>
                <w:b/>
                <w:bCs/>
              </w:rPr>
              <w:t>Ages: 55-59</w:t>
            </w:r>
            <w:bookmarkEnd w:id="141"/>
          </w:p>
        </w:tc>
        <w:tc>
          <w:tcPr>
            <w:tcW w:w="5252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B60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42" w:name="_Toc167441882"/>
            <w:r>
              <w:rPr>
                <w:b/>
                <w:bCs/>
              </w:rPr>
              <w:t>Name</w:t>
            </w:r>
            <w:bookmarkEnd w:id="142"/>
          </w:p>
        </w:tc>
        <w:tc>
          <w:tcPr>
            <w:tcW w:w="16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94E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43" w:name="_Toc167441883"/>
            <w:r>
              <w:rPr>
                <w:b/>
                <w:bCs/>
              </w:rPr>
              <w:t>Score / Time</w:t>
            </w:r>
            <w:bookmarkEnd w:id="143"/>
          </w:p>
        </w:tc>
      </w:tr>
      <w:tr w:rsidR="006B5D4D" w14:paraId="537FDDD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BBCB" w14:textId="77777777" w:rsidR="006B5D4D" w:rsidRDefault="00000000">
            <w:pPr>
              <w:ind w:left="0" w:firstLine="0"/>
            </w:pPr>
            <w:bookmarkStart w:id="144" w:name="_Toc167441884"/>
            <w:r>
              <w:t>1</w:t>
            </w:r>
            <w:r>
              <w:rPr>
                <w:vertAlign w:val="superscript"/>
              </w:rPr>
              <w:t>st</w:t>
            </w:r>
            <w:bookmarkEnd w:id="144"/>
          </w:p>
        </w:tc>
        <w:tc>
          <w:tcPr>
            <w:tcW w:w="5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5089" w14:textId="77777777" w:rsidR="006B5D4D" w:rsidRDefault="00000000">
            <w:pPr>
              <w:ind w:left="0" w:firstLine="0"/>
            </w:pPr>
            <w:r>
              <w:t>Wendy Bowman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5FED" w14:textId="77777777" w:rsidR="006B5D4D" w:rsidRDefault="00000000">
            <w:pPr>
              <w:ind w:left="0"/>
            </w:pPr>
            <w:r>
              <w:t>307</w:t>
            </w:r>
          </w:p>
        </w:tc>
      </w:tr>
      <w:tr w:rsidR="006B5D4D" w14:paraId="4579048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4E29" w14:textId="77777777" w:rsidR="006B5D4D" w:rsidRDefault="00000000">
            <w:pPr>
              <w:ind w:left="1"/>
              <w:rPr>
                <w:b/>
                <w:bCs/>
              </w:rPr>
            </w:pPr>
            <w:bookmarkStart w:id="145" w:name="_Toc167441887"/>
            <w:r>
              <w:rPr>
                <w:b/>
                <w:bCs/>
              </w:rPr>
              <w:t>Ages: 60-64</w:t>
            </w:r>
            <w:bookmarkEnd w:id="145"/>
          </w:p>
        </w:tc>
        <w:tc>
          <w:tcPr>
            <w:tcW w:w="5252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63CC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46" w:name="_Toc167441888"/>
            <w:r>
              <w:rPr>
                <w:b/>
                <w:bCs/>
              </w:rPr>
              <w:t>Name</w:t>
            </w:r>
            <w:bookmarkEnd w:id="146"/>
          </w:p>
        </w:tc>
        <w:tc>
          <w:tcPr>
            <w:tcW w:w="16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47F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47" w:name="_Toc167441889"/>
            <w:r>
              <w:rPr>
                <w:b/>
                <w:bCs/>
              </w:rPr>
              <w:t>Score / Time</w:t>
            </w:r>
            <w:bookmarkEnd w:id="147"/>
          </w:p>
        </w:tc>
      </w:tr>
      <w:tr w:rsidR="006B5D4D" w14:paraId="3A698E0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BC2D" w14:textId="77777777" w:rsidR="006B5D4D" w:rsidRDefault="00000000">
            <w:pPr>
              <w:ind w:left="0" w:firstLine="0"/>
            </w:pPr>
            <w:bookmarkStart w:id="148" w:name="_Toc167441890"/>
            <w:r>
              <w:t>1</w:t>
            </w:r>
            <w:r>
              <w:rPr>
                <w:vertAlign w:val="superscript"/>
              </w:rPr>
              <w:t>st</w:t>
            </w:r>
            <w:bookmarkEnd w:id="148"/>
          </w:p>
        </w:tc>
        <w:tc>
          <w:tcPr>
            <w:tcW w:w="5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F918" w14:textId="77777777" w:rsidR="006B5D4D" w:rsidRDefault="00000000">
            <w:pPr>
              <w:ind w:left="0"/>
            </w:pPr>
            <w:r>
              <w:t>Terri Shoji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D306" w14:textId="77777777" w:rsidR="006B5D4D" w:rsidRDefault="00000000">
            <w:pPr>
              <w:ind w:left="0"/>
            </w:pPr>
            <w:r>
              <w:t>408</w:t>
            </w:r>
          </w:p>
        </w:tc>
      </w:tr>
      <w:tr w:rsidR="006B5D4D" w14:paraId="11507BC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991B" w14:textId="77777777" w:rsidR="006B5D4D" w:rsidRDefault="00000000">
            <w:pPr>
              <w:ind w:left="1"/>
              <w:rPr>
                <w:b/>
                <w:bCs/>
              </w:rPr>
            </w:pPr>
            <w:bookmarkStart w:id="149" w:name="_Toc167441896"/>
            <w:r>
              <w:rPr>
                <w:b/>
                <w:bCs/>
              </w:rPr>
              <w:t>Ages: 65-69</w:t>
            </w:r>
            <w:bookmarkEnd w:id="149"/>
          </w:p>
        </w:tc>
        <w:tc>
          <w:tcPr>
            <w:tcW w:w="5252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A1D5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50" w:name="_Toc167441897"/>
            <w:r>
              <w:rPr>
                <w:b/>
                <w:bCs/>
              </w:rPr>
              <w:t>Name</w:t>
            </w:r>
            <w:bookmarkEnd w:id="150"/>
          </w:p>
        </w:tc>
        <w:tc>
          <w:tcPr>
            <w:tcW w:w="16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607E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51" w:name="_Toc167441898"/>
            <w:r>
              <w:rPr>
                <w:b/>
                <w:bCs/>
              </w:rPr>
              <w:t>Score / Time</w:t>
            </w:r>
            <w:bookmarkEnd w:id="151"/>
          </w:p>
        </w:tc>
      </w:tr>
      <w:tr w:rsidR="006B5D4D" w14:paraId="2AD9F90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FEAB" w14:textId="77777777" w:rsidR="006B5D4D" w:rsidRDefault="00000000">
            <w:pPr>
              <w:ind w:left="0" w:firstLine="0"/>
            </w:pPr>
            <w:bookmarkStart w:id="152" w:name="_Toc167441899"/>
            <w:r>
              <w:t>1</w:t>
            </w:r>
            <w:r>
              <w:rPr>
                <w:vertAlign w:val="superscript"/>
              </w:rPr>
              <w:t>st</w:t>
            </w:r>
            <w:bookmarkEnd w:id="152"/>
          </w:p>
        </w:tc>
        <w:tc>
          <w:tcPr>
            <w:tcW w:w="5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D89D" w14:textId="77777777" w:rsidR="006B5D4D" w:rsidRDefault="00000000">
            <w:pPr>
              <w:ind w:left="0"/>
            </w:pPr>
            <w:r>
              <w:t>Claire Kelly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C77E" w14:textId="77777777" w:rsidR="006B5D4D" w:rsidRDefault="00000000">
            <w:pPr>
              <w:ind w:left="0"/>
            </w:pPr>
            <w:r>
              <w:t>474</w:t>
            </w:r>
          </w:p>
        </w:tc>
      </w:tr>
      <w:tr w:rsidR="006B5D4D" w14:paraId="7F649A2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3E1E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C8EE" w14:textId="77777777" w:rsidR="006B5D4D" w:rsidRDefault="00000000">
            <w:pPr>
              <w:ind w:left="0" w:firstLine="0"/>
            </w:pPr>
            <w:r>
              <w:t>Ann Doucette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4FF6" w14:textId="77777777" w:rsidR="006B5D4D" w:rsidRDefault="00000000">
            <w:pPr>
              <w:ind w:left="0" w:firstLine="0"/>
            </w:pPr>
            <w:r>
              <w:t>227</w:t>
            </w:r>
          </w:p>
        </w:tc>
      </w:tr>
      <w:tr w:rsidR="006B5D4D" w14:paraId="64D77D5E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498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F23B" w14:textId="77777777" w:rsidR="006B5D4D" w:rsidRDefault="00000000">
            <w:pPr>
              <w:ind w:left="1"/>
              <w:rPr>
                <w:b/>
                <w:bCs/>
              </w:rPr>
            </w:pPr>
            <w:bookmarkStart w:id="153" w:name="_Toc167441908"/>
            <w:r>
              <w:rPr>
                <w:b/>
                <w:bCs/>
              </w:rPr>
              <w:t>Ages: 75-79</w:t>
            </w:r>
            <w:bookmarkEnd w:id="153"/>
          </w:p>
        </w:tc>
        <w:tc>
          <w:tcPr>
            <w:tcW w:w="5252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BAB74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54" w:name="_Toc167441909"/>
            <w:r>
              <w:rPr>
                <w:b/>
                <w:bCs/>
              </w:rPr>
              <w:t>Name</w:t>
            </w:r>
            <w:bookmarkEnd w:id="154"/>
          </w:p>
        </w:tc>
        <w:tc>
          <w:tcPr>
            <w:tcW w:w="16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822A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55" w:name="_Toc167441910"/>
            <w:r>
              <w:rPr>
                <w:b/>
                <w:bCs/>
              </w:rPr>
              <w:t>Score / Time</w:t>
            </w:r>
            <w:bookmarkEnd w:id="155"/>
          </w:p>
        </w:tc>
      </w:tr>
      <w:tr w:rsidR="006B5D4D" w14:paraId="5C2C327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5F95" w14:textId="77777777" w:rsidR="006B5D4D" w:rsidRDefault="00000000">
            <w:pPr>
              <w:ind w:left="0" w:firstLine="0"/>
            </w:pPr>
            <w:bookmarkStart w:id="156" w:name="_Toc167441911"/>
            <w:r>
              <w:t>1</w:t>
            </w:r>
            <w:r>
              <w:rPr>
                <w:vertAlign w:val="superscript"/>
              </w:rPr>
              <w:t>st</w:t>
            </w:r>
            <w:bookmarkEnd w:id="156"/>
          </w:p>
        </w:tc>
        <w:tc>
          <w:tcPr>
            <w:tcW w:w="5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A833" w14:textId="77777777" w:rsidR="006B5D4D" w:rsidRDefault="00000000">
            <w:pPr>
              <w:ind w:left="0" w:firstLine="0"/>
            </w:pPr>
            <w:bookmarkStart w:id="157" w:name="_Toc167441912"/>
            <w:r>
              <w:t xml:space="preserve">Marlene </w:t>
            </w:r>
            <w:proofErr w:type="spellStart"/>
            <w:r>
              <w:t>Coubry</w:t>
            </w:r>
            <w:bookmarkEnd w:id="157"/>
            <w:proofErr w:type="spellEnd"/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9AE6" w14:textId="77777777" w:rsidR="006B5D4D" w:rsidRDefault="00000000">
            <w:pPr>
              <w:ind w:left="0" w:firstLine="0"/>
            </w:pPr>
            <w:bookmarkStart w:id="158" w:name="_Toc167441913"/>
            <w:r>
              <w:t>477</w:t>
            </w:r>
            <w:bookmarkEnd w:id="158"/>
          </w:p>
        </w:tc>
      </w:tr>
      <w:tr w:rsidR="006B5D4D" w14:paraId="6CB6D5C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A898" w14:textId="77777777" w:rsidR="006B5D4D" w:rsidRDefault="00000000">
            <w:pPr>
              <w:ind w:left="1"/>
              <w:rPr>
                <w:b/>
                <w:bCs/>
              </w:rPr>
            </w:pPr>
            <w:bookmarkStart w:id="159" w:name="_Toc167441914"/>
            <w:r>
              <w:rPr>
                <w:b/>
                <w:bCs/>
              </w:rPr>
              <w:t>Overall</w:t>
            </w:r>
            <w:bookmarkEnd w:id="159"/>
          </w:p>
        </w:tc>
        <w:tc>
          <w:tcPr>
            <w:tcW w:w="5252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8CE2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60" w:name="_Toc167441915"/>
            <w:r>
              <w:rPr>
                <w:b/>
                <w:bCs/>
              </w:rPr>
              <w:t>Name</w:t>
            </w:r>
            <w:bookmarkEnd w:id="160"/>
          </w:p>
        </w:tc>
        <w:tc>
          <w:tcPr>
            <w:tcW w:w="16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A6C0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61" w:name="_Toc167441916"/>
            <w:r>
              <w:rPr>
                <w:b/>
                <w:bCs/>
              </w:rPr>
              <w:t>Score / Time</w:t>
            </w:r>
            <w:bookmarkEnd w:id="161"/>
          </w:p>
        </w:tc>
      </w:tr>
      <w:tr w:rsidR="006B5D4D" w14:paraId="65D880C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74A7" w14:textId="77777777" w:rsidR="006B5D4D" w:rsidRDefault="00000000">
            <w:pPr>
              <w:ind w:left="0" w:firstLine="0"/>
            </w:pPr>
            <w:bookmarkStart w:id="162" w:name="_Toc167441917"/>
            <w:r>
              <w:lastRenderedPageBreak/>
              <w:t>1</w:t>
            </w:r>
            <w:r>
              <w:rPr>
                <w:vertAlign w:val="superscript"/>
              </w:rPr>
              <w:t>st</w:t>
            </w:r>
            <w:bookmarkEnd w:id="162"/>
          </w:p>
        </w:tc>
        <w:tc>
          <w:tcPr>
            <w:tcW w:w="52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0A33" w14:textId="77777777" w:rsidR="006B5D4D" w:rsidRDefault="00000000">
            <w:pPr>
              <w:ind w:left="0" w:firstLine="0"/>
            </w:pPr>
            <w:bookmarkStart w:id="163" w:name="_Toc167441920"/>
            <w:r>
              <w:t xml:space="preserve">Marlene </w:t>
            </w:r>
            <w:proofErr w:type="spellStart"/>
            <w:r>
              <w:t>Coubry</w:t>
            </w:r>
            <w:bookmarkEnd w:id="163"/>
            <w:proofErr w:type="spellEnd"/>
          </w:p>
        </w:tc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3712" w14:textId="77777777" w:rsidR="006B5D4D" w:rsidRDefault="00000000">
            <w:pPr>
              <w:ind w:left="0" w:firstLine="0"/>
            </w:pPr>
            <w:bookmarkStart w:id="164" w:name="_Toc167441923"/>
            <w:r>
              <w:t>477</w:t>
            </w:r>
            <w:bookmarkEnd w:id="164"/>
          </w:p>
        </w:tc>
      </w:tr>
      <w:tr w:rsidR="006B5D4D" w14:paraId="51E8D36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714B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2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0EA8" w14:textId="77777777" w:rsidR="006B5D4D" w:rsidRDefault="00000000">
            <w:pPr>
              <w:ind w:left="0" w:firstLine="0"/>
            </w:pPr>
            <w:r>
              <w:t>Claire Kelly</w:t>
            </w:r>
          </w:p>
        </w:tc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16A6" w14:textId="77777777" w:rsidR="006B5D4D" w:rsidRDefault="00000000">
            <w:pPr>
              <w:ind w:left="0" w:firstLine="0"/>
            </w:pPr>
            <w:r>
              <w:t>474</w:t>
            </w:r>
          </w:p>
        </w:tc>
      </w:tr>
      <w:tr w:rsidR="006B5D4D" w14:paraId="208DD22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861C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2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E2FF" w14:textId="77777777" w:rsidR="006B5D4D" w:rsidRDefault="00000000">
            <w:pPr>
              <w:ind w:left="0" w:firstLine="0"/>
            </w:pPr>
            <w:r>
              <w:t>Terri Shoji</w:t>
            </w:r>
          </w:p>
        </w:tc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302B" w14:textId="77777777" w:rsidR="006B5D4D" w:rsidRDefault="00000000">
            <w:pPr>
              <w:ind w:left="0" w:firstLine="0"/>
            </w:pPr>
            <w:r>
              <w:t>408</w:t>
            </w:r>
          </w:p>
        </w:tc>
      </w:tr>
    </w:tbl>
    <w:p w14:paraId="7BC4685A" w14:textId="77777777" w:rsidR="006B5D4D" w:rsidRDefault="006B5D4D">
      <w:pPr>
        <w:ind w:left="0" w:firstLine="0"/>
      </w:pPr>
    </w:p>
    <w:p w14:paraId="38E42F65" w14:textId="77777777" w:rsidR="006B5D4D" w:rsidRDefault="00000000">
      <w:pPr>
        <w:pStyle w:val="Heading2"/>
      </w:pPr>
      <w:bookmarkStart w:id="165" w:name="_Toc159583461"/>
      <w:bookmarkStart w:id="166" w:name="_Toc159924581"/>
      <w:bookmarkStart w:id="167" w:name="_Toc159943215"/>
      <w:bookmarkStart w:id="168" w:name="_Toc167441939"/>
      <w:bookmarkStart w:id="169" w:name="_Toc167447308"/>
      <w:r>
        <w:t>Mixed Doubles</w:t>
      </w:r>
      <w:bookmarkEnd w:id="165"/>
      <w:bookmarkEnd w:id="166"/>
      <w:bookmarkEnd w:id="167"/>
      <w:bookmarkEnd w:id="168"/>
      <w:bookmarkEnd w:id="169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5072"/>
        <w:gridCol w:w="1800"/>
      </w:tblGrid>
      <w:tr w:rsidR="006B5D4D" w14:paraId="1BD7A59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0258" w14:textId="77777777" w:rsidR="006B5D4D" w:rsidRDefault="00000000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5072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BCD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59E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D8C891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A3C9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3661" w14:textId="77777777" w:rsidR="006B5D4D" w:rsidRDefault="00000000">
            <w:pPr>
              <w:ind w:left="0"/>
            </w:pPr>
            <w:r>
              <w:t>Mark Bowman and Wendy Bowman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F158" w14:textId="77777777" w:rsidR="006B5D4D" w:rsidRDefault="00000000">
            <w:pPr>
              <w:ind w:left="0" w:firstLine="0"/>
            </w:pPr>
            <w:r>
              <w:t>942</w:t>
            </w:r>
          </w:p>
        </w:tc>
      </w:tr>
    </w:tbl>
    <w:p w14:paraId="23744C8A" w14:textId="77777777" w:rsidR="006B5D4D" w:rsidRDefault="006B5D4D"/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5072"/>
        <w:gridCol w:w="1800"/>
      </w:tblGrid>
      <w:tr w:rsidR="006B5D4D" w14:paraId="35DBC2C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1669" w14:textId="77777777" w:rsidR="006B5D4D" w:rsidRDefault="00000000">
            <w:pPr>
              <w:ind w:left="1"/>
              <w:rPr>
                <w:b/>
                <w:bCs/>
              </w:rPr>
            </w:pPr>
            <w:bookmarkStart w:id="170" w:name="_Toc167441940"/>
            <w:r>
              <w:rPr>
                <w:b/>
                <w:bCs/>
              </w:rPr>
              <w:t>Ages: 65-69</w:t>
            </w:r>
            <w:bookmarkEnd w:id="170"/>
          </w:p>
        </w:tc>
        <w:tc>
          <w:tcPr>
            <w:tcW w:w="5072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908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71" w:name="_Toc167441941"/>
            <w:r>
              <w:rPr>
                <w:b/>
                <w:bCs/>
              </w:rPr>
              <w:t>Name</w:t>
            </w:r>
            <w:bookmarkEnd w:id="171"/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C22A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72" w:name="_Toc167441942"/>
            <w:r>
              <w:rPr>
                <w:b/>
                <w:bCs/>
              </w:rPr>
              <w:t>Score / Time</w:t>
            </w:r>
            <w:bookmarkEnd w:id="172"/>
          </w:p>
        </w:tc>
      </w:tr>
      <w:tr w:rsidR="006B5D4D" w14:paraId="13A1050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9645" w14:textId="77777777" w:rsidR="006B5D4D" w:rsidRDefault="00000000">
            <w:pPr>
              <w:ind w:left="0" w:firstLine="0"/>
            </w:pPr>
            <w:bookmarkStart w:id="173" w:name="_Toc167441943"/>
            <w:r>
              <w:t>1</w:t>
            </w:r>
            <w:r>
              <w:rPr>
                <w:vertAlign w:val="superscript"/>
              </w:rPr>
              <w:t>st</w:t>
            </w:r>
            <w:bookmarkEnd w:id="173"/>
          </w:p>
        </w:tc>
        <w:tc>
          <w:tcPr>
            <w:tcW w:w="5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B053" w14:textId="77777777" w:rsidR="006B5D4D" w:rsidRDefault="00000000">
            <w:pPr>
              <w:ind w:left="0"/>
            </w:pPr>
            <w:r>
              <w:t>Dave Shoji and Terri Shoji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697F" w14:textId="77777777" w:rsidR="006B5D4D" w:rsidRDefault="00000000">
            <w:pPr>
              <w:ind w:left="0"/>
            </w:pPr>
            <w:r>
              <w:t>1,131</w:t>
            </w:r>
          </w:p>
        </w:tc>
      </w:tr>
      <w:tr w:rsidR="006B5D4D" w14:paraId="1083B73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B9DB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D802" w14:textId="77777777" w:rsidR="006B5D4D" w:rsidRDefault="00000000">
            <w:pPr>
              <w:ind w:left="1"/>
            </w:pPr>
            <w:r>
              <w:t>Johnny Gee and Claire Kelly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8936" w14:textId="77777777" w:rsidR="006B5D4D" w:rsidRDefault="00000000">
            <w:pPr>
              <w:ind w:left="1"/>
            </w:pPr>
            <w:r>
              <w:t>1,088</w:t>
            </w:r>
          </w:p>
        </w:tc>
      </w:tr>
      <w:tr w:rsidR="006B5D4D" w14:paraId="5DADC0E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6E2" w14:textId="77777777" w:rsidR="006B5D4D" w:rsidRDefault="00000000">
            <w:pPr>
              <w:ind w:left="1"/>
              <w:rPr>
                <w:b/>
                <w:bCs/>
              </w:rPr>
            </w:pPr>
            <w:bookmarkStart w:id="174" w:name="_Toc167441949"/>
            <w:r>
              <w:rPr>
                <w:b/>
                <w:bCs/>
              </w:rPr>
              <w:t>Ages: 70-74</w:t>
            </w:r>
            <w:bookmarkEnd w:id="174"/>
          </w:p>
        </w:tc>
        <w:tc>
          <w:tcPr>
            <w:tcW w:w="5072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52A5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75" w:name="_Toc167441950"/>
            <w:r>
              <w:rPr>
                <w:b/>
                <w:bCs/>
              </w:rPr>
              <w:t>Name</w:t>
            </w:r>
            <w:bookmarkEnd w:id="175"/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55EB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76" w:name="_Toc167441951"/>
            <w:r>
              <w:rPr>
                <w:b/>
                <w:bCs/>
              </w:rPr>
              <w:t>Score / Time</w:t>
            </w:r>
            <w:bookmarkEnd w:id="176"/>
          </w:p>
        </w:tc>
      </w:tr>
      <w:tr w:rsidR="006B5D4D" w14:paraId="002415D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6862" w14:textId="77777777" w:rsidR="006B5D4D" w:rsidRDefault="00000000">
            <w:pPr>
              <w:ind w:left="0" w:firstLine="0"/>
            </w:pPr>
            <w:bookmarkStart w:id="177" w:name="_Toc167441952"/>
            <w:r>
              <w:t>1st</w:t>
            </w:r>
            <w:bookmarkEnd w:id="177"/>
          </w:p>
        </w:tc>
        <w:tc>
          <w:tcPr>
            <w:tcW w:w="5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6B38" w14:textId="77777777" w:rsidR="006B5D4D" w:rsidRDefault="00000000">
            <w:pPr>
              <w:ind w:left="0" w:firstLine="0"/>
            </w:pPr>
            <w:r>
              <w:t>Bob Curley and Randy Grooms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014F" w14:textId="77777777" w:rsidR="006B5D4D" w:rsidRDefault="00000000">
            <w:pPr>
              <w:ind w:left="0"/>
            </w:pPr>
            <w:r>
              <w:t>831</w:t>
            </w:r>
          </w:p>
        </w:tc>
      </w:tr>
      <w:tr w:rsidR="006B5D4D" w14:paraId="075AA18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4A74" w14:textId="77777777" w:rsidR="006B5D4D" w:rsidRDefault="00000000">
            <w:pPr>
              <w:ind w:left="1"/>
              <w:rPr>
                <w:b/>
                <w:bCs/>
              </w:rPr>
            </w:pPr>
            <w:bookmarkStart w:id="178" w:name="_Toc167441958"/>
            <w:r>
              <w:rPr>
                <w:b/>
                <w:bCs/>
              </w:rPr>
              <w:t>Ages: 75-79</w:t>
            </w:r>
            <w:bookmarkEnd w:id="178"/>
          </w:p>
        </w:tc>
        <w:tc>
          <w:tcPr>
            <w:tcW w:w="5072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FA18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79" w:name="_Toc167441959"/>
            <w:r>
              <w:rPr>
                <w:b/>
                <w:bCs/>
              </w:rPr>
              <w:t>Name</w:t>
            </w:r>
            <w:bookmarkEnd w:id="179"/>
          </w:p>
        </w:tc>
        <w:tc>
          <w:tcPr>
            <w:tcW w:w="180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242E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80" w:name="_Toc167441960"/>
            <w:r>
              <w:rPr>
                <w:b/>
                <w:bCs/>
              </w:rPr>
              <w:t>Score / Time</w:t>
            </w:r>
            <w:bookmarkEnd w:id="180"/>
          </w:p>
        </w:tc>
      </w:tr>
      <w:tr w:rsidR="006B5D4D" w14:paraId="0A1BBFB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E18A" w14:textId="77777777" w:rsidR="006B5D4D" w:rsidRDefault="00000000">
            <w:pPr>
              <w:ind w:left="0" w:firstLine="0"/>
            </w:pPr>
            <w:bookmarkStart w:id="181" w:name="_Toc167441961"/>
            <w:r>
              <w:t>1</w:t>
            </w:r>
            <w:r>
              <w:rPr>
                <w:vertAlign w:val="superscript"/>
              </w:rPr>
              <w:t>st</w:t>
            </w:r>
            <w:bookmarkEnd w:id="181"/>
          </w:p>
        </w:tc>
        <w:tc>
          <w:tcPr>
            <w:tcW w:w="5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3D25" w14:textId="77777777" w:rsidR="006B5D4D" w:rsidRDefault="00000000">
            <w:pPr>
              <w:ind w:left="0" w:firstLine="0"/>
            </w:pPr>
            <w:r>
              <w:t xml:space="preserve">Zack </w:t>
            </w:r>
            <w:proofErr w:type="spellStart"/>
            <w:r>
              <w:t>Keiikoa</w:t>
            </w:r>
            <w:proofErr w:type="spellEnd"/>
            <w:r>
              <w:t xml:space="preserve"> and Bob Erickson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73AE" w14:textId="77777777" w:rsidR="006B5D4D" w:rsidRDefault="00000000">
            <w:pPr>
              <w:ind w:left="0"/>
            </w:pPr>
            <w:r>
              <w:t>1,220</w:t>
            </w:r>
          </w:p>
        </w:tc>
      </w:tr>
      <w:tr w:rsidR="006B5D4D" w14:paraId="5086C5E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9438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0B07" w14:textId="77777777" w:rsidR="006B5D4D" w:rsidRDefault="00000000">
            <w:pPr>
              <w:ind w:left="0" w:firstLine="0"/>
            </w:pPr>
            <w:r>
              <w:t xml:space="preserve">Larry Walters and Marlene </w:t>
            </w:r>
            <w:proofErr w:type="spellStart"/>
            <w:r>
              <w:t>Coubry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C77D" w14:textId="77777777" w:rsidR="006B5D4D" w:rsidRDefault="00000000">
            <w:pPr>
              <w:ind w:left="1"/>
            </w:pPr>
            <w:r>
              <w:t>936</w:t>
            </w:r>
          </w:p>
        </w:tc>
      </w:tr>
      <w:tr w:rsidR="006B5D4D" w14:paraId="22072F5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0D72" w14:textId="77777777" w:rsidR="006B5D4D" w:rsidRDefault="00000000">
            <w:pPr>
              <w:ind w:left="1"/>
              <w:rPr>
                <w:b/>
                <w:bCs/>
              </w:rPr>
            </w:pPr>
            <w:bookmarkStart w:id="182" w:name="_Toc167441967"/>
            <w:r>
              <w:rPr>
                <w:b/>
                <w:bCs/>
              </w:rPr>
              <w:t>Overall</w:t>
            </w:r>
            <w:bookmarkEnd w:id="182"/>
          </w:p>
        </w:tc>
        <w:tc>
          <w:tcPr>
            <w:tcW w:w="5072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BDE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83" w:name="_Toc167441968"/>
            <w:r>
              <w:rPr>
                <w:b/>
                <w:bCs/>
              </w:rPr>
              <w:t>Name</w:t>
            </w:r>
            <w:bookmarkEnd w:id="183"/>
          </w:p>
        </w:tc>
        <w:tc>
          <w:tcPr>
            <w:tcW w:w="180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51E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184" w:name="_Toc167441969"/>
            <w:r>
              <w:rPr>
                <w:b/>
                <w:bCs/>
              </w:rPr>
              <w:t>Score / Time</w:t>
            </w:r>
            <w:bookmarkEnd w:id="184"/>
          </w:p>
        </w:tc>
      </w:tr>
      <w:tr w:rsidR="006B5D4D" w14:paraId="1A64333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D779" w14:textId="77777777" w:rsidR="006B5D4D" w:rsidRDefault="00000000">
            <w:pPr>
              <w:ind w:left="0" w:firstLine="0"/>
            </w:pPr>
            <w:bookmarkStart w:id="185" w:name="_Toc167441970"/>
            <w:r>
              <w:t>1</w:t>
            </w:r>
            <w:r>
              <w:rPr>
                <w:vertAlign w:val="superscript"/>
              </w:rPr>
              <w:t>st</w:t>
            </w:r>
            <w:bookmarkEnd w:id="185"/>
          </w:p>
        </w:tc>
        <w:tc>
          <w:tcPr>
            <w:tcW w:w="50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F468" w14:textId="77777777" w:rsidR="006B5D4D" w:rsidRDefault="00000000">
            <w:pPr>
              <w:ind w:left="0" w:firstLine="0"/>
            </w:pPr>
            <w:r>
              <w:t xml:space="preserve">Zack </w:t>
            </w:r>
            <w:proofErr w:type="spellStart"/>
            <w:r>
              <w:t>Keiikoa</w:t>
            </w:r>
            <w:proofErr w:type="spellEnd"/>
            <w:r>
              <w:t xml:space="preserve"> and Bob Erickson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FD24" w14:textId="77777777" w:rsidR="006B5D4D" w:rsidRDefault="00000000">
            <w:pPr>
              <w:ind w:left="0" w:firstLine="0"/>
            </w:pPr>
            <w:r>
              <w:t>1,220</w:t>
            </w:r>
          </w:p>
        </w:tc>
      </w:tr>
      <w:tr w:rsidR="006B5D4D" w14:paraId="5BE77B5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4085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0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D8E0" w14:textId="77777777" w:rsidR="006B5D4D" w:rsidRDefault="00000000">
            <w:pPr>
              <w:ind w:left="0" w:firstLine="0"/>
            </w:pPr>
            <w:r>
              <w:t>Dave Shoji and Terri Shoji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E9CE" w14:textId="77777777" w:rsidR="006B5D4D" w:rsidRDefault="00000000">
            <w:pPr>
              <w:ind w:left="0" w:firstLine="0"/>
            </w:pPr>
            <w:r>
              <w:t>1,131</w:t>
            </w:r>
          </w:p>
        </w:tc>
      </w:tr>
      <w:tr w:rsidR="006B5D4D" w14:paraId="4721DA4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49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D461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07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7F48" w14:textId="77777777" w:rsidR="006B5D4D" w:rsidRDefault="00000000">
            <w:pPr>
              <w:ind w:left="0" w:firstLine="0"/>
            </w:pPr>
            <w:r>
              <w:t>Johnny Gee and Claire Kelly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B22A" w14:textId="77777777" w:rsidR="006B5D4D" w:rsidRDefault="00000000">
            <w:pPr>
              <w:ind w:left="0" w:firstLine="0"/>
            </w:pPr>
            <w:r>
              <w:t>1,088</w:t>
            </w:r>
          </w:p>
        </w:tc>
      </w:tr>
    </w:tbl>
    <w:p w14:paraId="78BF107B" w14:textId="77777777" w:rsidR="006B5D4D" w:rsidRDefault="006B5D4D">
      <w:pPr>
        <w:pStyle w:val="Heading1"/>
      </w:pPr>
    </w:p>
    <w:p w14:paraId="54E83E36" w14:textId="77777777" w:rsidR="006B5D4D" w:rsidRDefault="00000000">
      <w:pPr>
        <w:pStyle w:val="Heading1"/>
      </w:pPr>
      <w:bookmarkStart w:id="186" w:name="_heading=h.r3jy69y3k9bg"/>
      <w:bookmarkStart w:id="187" w:name="_heading=h.4n6yx6tg915"/>
      <w:bookmarkStart w:id="188" w:name="_Toc167447309"/>
      <w:bookmarkEnd w:id="186"/>
      <w:bookmarkEnd w:id="187"/>
      <w:r>
        <w:t>Bullseye Shooting</w:t>
      </w:r>
      <w:bookmarkEnd w:id="188"/>
    </w:p>
    <w:p w14:paraId="6CA77D73" w14:textId="77777777" w:rsidR="006B5D4D" w:rsidRDefault="00000000">
      <w:pPr>
        <w:ind w:left="1"/>
        <w:jc w:val="center"/>
      </w:pPr>
      <w:r>
        <w:t>Event Date: August 19, 2024</w:t>
      </w:r>
    </w:p>
    <w:p w14:paraId="70848AD4" w14:textId="77777777" w:rsidR="006B5D4D" w:rsidRDefault="00000000">
      <w:pPr>
        <w:ind w:left="1"/>
        <w:jc w:val="center"/>
      </w:pPr>
      <w:r>
        <w:t>Location: Carson City Rifle and Pistol Range</w:t>
      </w:r>
    </w:p>
    <w:p w14:paraId="27CED024" w14:textId="77777777" w:rsidR="006B5D4D" w:rsidRDefault="00000000">
      <w:pPr>
        <w:pStyle w:val="Heading2"/>
      </w:pPr>
      <w:bookmarkStart w:id="189" w:name="_Toc167447310"/>
      <w:r>
        <w:t>Men’s Single 7 yd</w:t>
      </w:r>
      <w:bookmarkEnd w:id="189"/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2C0FCDF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C8E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50-54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E96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6B2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00A619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7C0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300D" w14:textId="77777777" w:rsidR="006B5D4D" w:rsidRDefault="00000000">
            <w:pPr>
              <w:ind w:left="0"/>
            </w:pPr>
            <w:r>
              <w:t>David Dockendorf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20FD" w14:textId="77777777" w:rsidR="006B5D4D" w:rsidRDefault="00000000">
            <w:pPr>
              <w:ind w:left="0"/>
            </w:pPr>
            <w:r>
              <w:t>221</w:t>
            </w:r>
          </w:p>
        </w:tc>
      </w:tr>
      <w:tr w:rsidR="006B5D4D" w14:paraId="1EB998C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322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9FC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187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3F7780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B97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0185" w14:textId="77777777" w:rsidR="006B5D4D" w:rsidRDefault="00000000">
            <w:pPr>
              <w:ind w:left="0"/>
            </w:pPr>
            <w:r>
              <w:t>David Kessler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0563" w14:textId="77777777" w:rsidR="006B5D4D" w:rsidRDefault="00000000">
            <w:pPr>
              <w:ind w:left="0"/>
            </w:pPr>
            <w:r>
              <w:t>224</w:t>
            </w:r>
          </w:p>
        </w:tc>
      </w:tr>
    </w:tbl>
    <w:p w14:paraId="17C4DFA4" w14:textId="77777777" w:rsidR="006B5D4D" w:rsidRDefault="006B5D4D"/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891"/>
        <w:gridCol w:w="4597"/>
        <w:gridCol w:w="115"/>
        <w:gridCol w:w="1710"/>
        <w:gridCol w:w="135"/>
      </w:tblGrid>
      <w:tr w:rsidR="006B5D4D" w14:paraId="5F5FC7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gridSpan w:val="2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5F6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97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07E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60" w:type="dxa"/>
            <w:gridSpan w:val="3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EAC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8BE58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942E" w14:textId="77777777" w:rsidR="006B5D4D" w:rsidRDefault="00000000">
            <w:pPr>
              <w:ind w:left="0" w:firstLine="0"/>
            </w:pPr>
            <w:r>
              <w:lastRenderedPageBreak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9880" w14:textId="77777777" w:rsidR="006B5D4D" w:rsidRDefault="00000000">
            <w:pPr>
              <w:ind w:left="0"/>
            </w:pPr>
            <w:r>
              <w:t>Bob Basso</w:t>
            </w:r>
          </w:p>
        </w:tc>
        <w:tc>
          <w:tcPr>
            <w:tcW w:w="1960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6700" w14:textId="77777777" w:rsidR="006B5D4D" w:rsidRDefault="00000000">
            <w:pPr>
              <w:ind w:left="0"/>
            </w:pPr>
            <w:r>
              <w:t>201</w:t>
            </w:r>
          </w:p>
        </w:tc>
      </w:tr>
      <w:tr w:rsidR="006B5D4D" w14:paraId="18E76CD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0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9BB6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67B0" w14:textId="77777777" w:rsidR="006B5D4D" w:rsidRDefault="00000000">
            <w:pPr>
              <w:ind w:left="0" w:firstLine="0"/>
            </w:pPr>
            <w:r>
              <w:t>Bob Forse</w:t>
            </w:r>
          </w:p>
        </w:tc>
        <w:tc>
          <w:tcPr>
            <w:tcW w:w="1960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AB39" w14:textId="77777777" w:rsidR="006B5D4D" w:rsidRDefault="00000000">
            <w:pPr>
              <w:ind w:left="0" w:firstLine="0"/>
            </w:pPr>
            <w:r>
              <w:t>142</w:t>
            </w:r>
          </w:p>
        </w:tc>
      </w:tr>
      <w:tr w:rsidR="006B5D4D" w14:paraId="1A652AB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03" w:type="dxa"/>
            <w:gridSpan w:val="2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6AB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97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DCE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60" w:type="dxa"/>
            <w:gridSpan w:val="3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3FE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0259DC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0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9913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4067" w14:textId="77777777" w:rsidR="006B5D4D" w:rsidRDefault="00000000">
            <w:pPr>
              <w:ind w:left="0"/>
            </w:pPr>
            <w:r>
              <w:t>Jim Erickson</w:t>
            </w:r>
          </w:p>
        </w:tc>
        <w:tc>
          <w:tcPr>
            <w:tcW w:w="1960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625F" w14:textId="77777777" w:rsidR="006B5D4D" w:rsidRDefault="00000000">
            <w:pPr>
              <w:ind w:left="0"/>
            </w:pPr>
            <w:r>
              <w:t>259</w:t>
            </w:r>
          </w:p>
        </w:tc>
      </w:tr>
      <w:tr w:rsidR="006B5D4D" w14:paraId="27A4C1D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0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5E71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0A8" w14:textId="77777777" w:rsidR="006B5D4D" w:rsidRDefault="00000000">
            <w:pPr>
              <w:ind w:left="0" w:firstLine="0"/>
            </w:pPr>
            <w:r>
              <w:t>Rich Covich</w:t>
            </w:r>
          </w:p>
        </w:tc>
        <w:tc>
          <w:tcPr>
            <w:tcW w:w="1960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5976" w14:textId="77777777" w:rsidR="006B5D4D" w:rsidRDefault="00000000">
            <w:pPr>
              <w:ind w:left="0" w:firstLine="0"/>
            </w:pPr>
            <w:r>
              <w:t>214</w:t>
            </w:r>
          </w:p>
        </w:tc>
      </w:tr>
      <w:tr w:rsidR="006B5D4D" w14:paraId="3A8B0D1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0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EA88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9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61A9" w14:textId="77777777" w:rsidR="006B5D4D" w:rsidRDefault="00000000">
            <w:pPr>
              <w:ind w:left="0" w:firstLine="0"/>
            </w:pPr>
            <w:r>
              <w:t>Joe Elefante</w:t>
            </w:r>
          </w:p>
        </w:tc>
        <w:tc>
          <w:tcPr>
            <w:tcW w:w="1960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6CC8" w14:textId="77777777" w:rsidR="006B5D4D" w:rsidRDefault="00000000">
            <w:pPr>
              <w:ind w:left="0" w:firstLine="0"/>
            </w:pPr>
            <w:r>
              <w:t>112</w:t>
            </w:r>
          </w:p>
        </w:tc>
      </w:tr>
      <w:tr w:rsidR="006B5D4D" w14:paraId="6878AD5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12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524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03" w:type="dxa"/>
            <w:gridSpan w:val="3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D5A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C83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0415F" w14:textId="77777777" w:rsidR="006B5D4D" w:rsidRDefault="006B5D4D">
            <w:pPr>
              <w:ind w:left="0" w:firstLine="0"/>
              <w:outlineLvl w:val="9"/>
              <w:rPr>
                <w:b/>
                <w:bCs/>
              </w:rPr>
            </w:pPr>
          </w:p>
        </w:tc>
      </w:tr>
      <w:tr w:rsidR="006B5D4D" w14:paraId="484D98B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5FB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03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B94A" w14:textId="77777777" w:rsidR="006B5D4D" w:rsidRDefault="00000000">
            <w:pPr>
              <w:ind w:left="0" w:firstLine="0"/>
            </w:pPr>
            <w:r>
              <w:t>Jim Erickson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FC36" w14:textId="77777777" w:rsidR="006B5D4D" w:rsidRDefault="00000000">
            <w:pPr>
              <w:ind w:left="0"/>
            </w:pPr>
            <w:r>
              <w:t>259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78386" w14:textId="77777777" w:rsidR="006B5D4D" w:rsidRDefault="006B5D4D">
            <w:pPr>
              <w:ind w:left="0" w:firstLine="0"/>
              <w:outlineLvl w:val="9"/>
            </w:pPr>
          </w:p>
        </w:tc>
      </w:tr>
      <w:tr w:rsidR="006B5D4D" w14:paraId="2D77FC8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EFF4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03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572E" w14:textId="77777777" w:rsidR="006B5D4D" w:rsidRDefault="00000000">
            <w:pPr>
              <w:ind w:left="0" w:firstLine="0"/>
            </w:pPr>
            <w:r>
              <w:t>David Kessler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5CFF" w14:textId="77777777" w:rsidR="006B5D4D" w:rsidRDefault="00000000">
            <w:pPr>
              <w:ind w:left="1"/>
            </w:pPr>
            <w:r>
              <w:t>224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A81F2" w14:textId="77777777" w:rsidR="006B5D4D" w:rsidRDefault="006B5D4D">
            <w:pPr>
              <w:ind w:left="0" w:firstLine="0"/>
            </w:pPr>
          </w:p>
        </w:tc>
      </w:tr>
      <w:tr w:rsidR="006B5D4D" w14:paraId="399F855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8CAE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03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D8C9" w14:textId="77777777" w:rsidR="006B5D4D" w:rsidRDefault="00000000">
            <w:pPr>
              <w:ind w:left="0" w:firstLine="0"/>
            </w:pPr>
            <w:r>
              <w:t>David Dockendorf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6E4F" w14:textId="77777777" w:rsidR="006B5D4D" w:rsidRDefault="00000000">
            <w:pPr>
              <w:ind w:left="1"/>
            </w:pPr>
            <w:r>
              <w:t>221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2BDFD" w14:textId="77777777" w:rsidR="006B5D4D" w:rsidRDefault="006B5D4D">
            <w:pPr>
              <w:ind w:firstLine="0"/>
            </w:pPr>
          </w:p>
        </w:tc>
      </w:tr>
    </w:tbl>
    <w:p w14:paraId="37CAA914" w14:textId="77777777" w:rsidR="006B5D4D" w:rsidRDefault="006B5D4D">
      <w:pPr>
        <w:pStyle w:val="Heading2"/>
      </w:pPr>
    </w:p>
    <w:p w14:paraId="74C53BA1" w14:textId="77777777" w:rsidR="006B5D4D" w:rsidRDefault="006B5D4D">
      <w:pPr>
        <w:pStyle w:val="Heading2"/>
      </w:pPr>
    </w:p>
    <w:p w14:paraId="4D8D87BF" w14:textId="77777777" w:rsidR="006B5D4D" w:rsidRDefault="006B5D4D">
      <w:pPr>
        <w:pStyle w:val="Heading2"/>
      </w:pPr>
    </w:p>
    <w:p w14:paraId="499D98C1" w14:textId="77777777" w:rsidR="006B5D4D" w:rsidRDefault="006B5D4D">
      <w:pPr>
        <w:pStyle w:val="Heading2"/>
      </w:pPr>
    </w:p>
    <w:p w14:paraId="3DFA134F" w14:textId="77777777" w:rsidR="006B5D4D" w:rsidRDefault="00000000">
      <w:pPr>
        <w:pStyle w:val="Heading2"/>
      </w:pPr>
      <w:bookmarkStart w:id="190" w:name="_Toc167447311"/>
      <w:r>
        <w:t>Women’s Single 7d</w:t>
      </w:r>
      <w:bookmarkEnd w:id="190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4829931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867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F84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1B2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BCEEF0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BC3A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0118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D1A8" w14:textId="77777777" w:rsidR="006B5D4D" w:rsidRDefault="00000000">
            <w:pPr>
              <w:ind w:left="0" w:firstLine="0"/>
            </w:pPr>
            <w:r>
              <w:t>152</w:t>
            </w:r>
          </w:p>
        </w:tc>
      </w:tr>
    </w:tbl>
    <w:p w14:paraId="5CB3AC17" w14:textId="77777777" w:rsidR="006B5D4D" w:rsidRDefault="006B5D4D"/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05A961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C71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D9C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71D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FFCC8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A90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27A5" w14:textId="77777777" w:rsidR="006B5D4D" w:rsidRDefault="00000000">
            <w:pPr>
              <w:ind w:left="0"/>
            </w:pPr>
            <w:r>
              <w:t>Lori Caldwell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9DF6" w14:textId="77777777" w:rsidR="006B5D4D" w:rsidRDefault="00000000">
            <w:pPr>
              <w:ind w:left="0"/>
            </w:pPr>
            <w:r>
              <w:t>217</w:t>
            </w:r>
          </w:p>
        </w:tc>
      </w:tr>
      <w:tr w:rsidR="006B5D4D" w14:paraId="3FA4FB2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D3C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FCB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0C5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E0E641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662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AF7F" w14:textId="77777777" w:rsidR="006B5D4D" w:rsidRDefault="00000000">
            <w:pPr>
              <w:ind w:left="0"/>
            </w:pPr>
            <w:r>
              <w:t>Bianca Daykin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54C2" w14:textId="77777777" w:rsidR="006B5D4D" w:rsidRDefault="00000000">
            <w:pPr>
              <w:ind w:left="0"/>
            </w:pPr>
            <w:r>
              <w:t>209</w:t>
            </w:r>
          </w:p>
        </w:tc>
      </w:tr>
      <w:tr w:rsidR="006B5D4D" w14:paraId="4B8576A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1A2D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Place</w:t>
            </w:r>
          </w:p>
        </w:tc>
        <w:tc>
          <w:tcPr>
            <w:tcW w:w="4515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1D4C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A422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06A9C9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93F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EF47" w14:textId="77777777" w:rsidR="006B5D4D" w:rsidRDefault="00000000">
            <w:pPr>
              <w:ind w:left="0" w:firstLine="0"/>
            </w:pPr>
            <w:r>
              <w:t>Lori Caldwell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4505" w14:textId="77777777" w:rsidR="006B5D4D" w:rsidRDefault="00000000">
            <w:pPr>
              <w:ind w:left="0" w:firstLine="0"/>
            </w:pPr>
            <w:r>
              <w:t>217</w:t>
            </w:r>
          </w:p>
        </w:tc>
      </w:tr>
      <w:tr w:rsidR="006B5D4D" w14:paraId="7CF5107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5904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CF57" w14:textId="77777777" w:rsidR="006B5D4D" w:rsidRDefault="00000000">
            <w:pPr>
              <w:ind w:left="0" w:firstLine="0"/>
            </w:pPr>
            <w:r>
              <w:t>Bianca Daykin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EAC4" w14:textId="77777777" w:rsidR="006B5D4D" w:rsidRDefault="00000000">
            <w:pPr>
              <w:ind w:left="0" w:firstLine="0"/>
            </w:pPr>
            <w:r>
              <w:t>209</w:t>
            </w:r>
          </w:p>
        </w:tc>
      </w:tr>
      <w:tr w:rsidR="006B5D4D" w14:paraId="65D9E9D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3020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15C4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C763" w14:textId="77777777" w:rsidR="006B5D4D" w:rsidRDefault="00000000">
            <w:pPr>
              <w:ind w:left="0" w:firstLine="0"/>
            </w:pPr>
            <w:r>
              <w:t>152</w:t>
            </w:r>
          </w:p>
        </w:tc>
      </w:tr>
    </w:tbl>
    <w:p w14:paraId="73EDDFBC" w14:textId="77777777" w:rsidR="006B5D4D" w:rsidRDefault="00000000">
      <w:pPr>
        <w:pStyle w:val="Heading2"/>
      </w:pPr>
      <w:bookmarkStart w:id="191" w:name="_Toc167447312"/>
      <w:r>
        <w:t>Men’s Single 25 yd</w:t>
      </w:r>
      <w:bookmarkEnd w:id="191"/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065BC6C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135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50-54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43E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B15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8DC57F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93A9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810E" w14:textId="77777777" w:rsidR="006B5D4D" w:rsidRDefault="00000000">
            <w:pPr>
              <w:ind w:left="0"/>
            </w:pPr>
            <w:r>
              <w:t>David Dockendorf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B493" w14:textId="77777777" w:rsidR="006B5D4D" w:rsidRDefault="00000000">
            <w:pPr>
              <w:ind w:left="0"/>
            </w:pPr>
            <w:r>
              <w:t>276</w:t>
            </w:r>
          </w:p>
        </w:tc>
      </w:tr>
      <w:tr w:rsidR="006B5D4D" w14:paraId="6BD71A9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CCD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193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588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A450A0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EE04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D1E9" w14:textId="77777777" w:rsidR="006B5D4D" w:rsidRDefault="00000000">
            <w:pPr>
              <w:ind w:left="0"/>
            </w:pPr>
            <w:r>
              <w:t>David Kessler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DC44" w14:textId="77777777" w:rsidR="006B5D4D" w:rsidRDefault="00000000">
            <w:pPr>
              <w:ind w:left="0"/>
            </w:pPr>
            <w:r>
              <w:t>225</w:t>
            </w:r>
          </w:p>
        </w:tc>
      </w:tr>
    </w:tbl>
    <w:p w14:paraId="659E628B" w14:textId="77777777" w:rsidR="006B5D4D" w:rsidRDefault="006B5D4D"/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39983B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4A9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190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3F1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2A1EA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33F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EBD2" w14:textId="77777777" w:rsidR="006B5D4D" w:rsidRDefault="00000000">
            <w:pPr>
              <w:ind w:left="0"/>
            </w:pPr>
            <w:r>
              <w:t>Bob Basso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7D46" w14:textId="77777777" w:rsidR="006B5D4D" w:rsidRDefault="00000000">
            <w:pPr>
              <w:ind w:left="0"/>
            </w:pPr>
            <w:r>
              <w:t>226</w:t>
            </w:r>
          </w:p>
        </w:tc>
      </w:tr>
      <w:tr w:rsidR="006B5D4D" w14:paraId="4DACF1B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C099" w14:textId="77777777" w:rsidR="006B5D4D" w:rsidRDefault="00000000">
            <w:pPr>
              <w:ind w:left="0" w:firstLine="0"/>
            </w:pPr>
            <w:r>
              <w:lastRenderedPageBreak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6CAC" w14:textId="77777777" w:rsidR="006B5D4D" w:rsidRDefault="00000000">
            <w:pPr>
              <w:ind w:left="0" w:firstLine="0"/>
            </w:pPr>
            <w:r>
              <w:t>Bob Forse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A14" w14:textId="77777777" w:rsidR="006B5D4D" w:rsidRDefault="00000000">
            <w:pPr>
              <w:ind w:left="0" w:firstLine="0"/>
            </w:pPr>
            <w:r>
              <w:t>179</w:t>
            </w:r>
          </w:p>
        </w:tc>
      </w:tr>
      <w:tr w:rsidR="006B5D4D" w14:paraId="5BFACA6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685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FB2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568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868C0C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4B8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39EE" w14:textId="77777777" w:rsidR="006B5D4D" w:rsidRDefault="00000000">
            <w:pPr>
              <w:ind w:left="0"/>
            </w:pPr>
            <w:r>
              <w:t>Jim Erickson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1D6E" w14:textId="77777777" w:rsidR="006B5D4D" w:rsidRDefault="00000000">
            <w:pPr>
              <w:ind w:left="0"/>
            </w:pPr>
            <w:r>
              <w:t>326</w:t>
            </w:r>
          </w:p>
        </w:tc>
      </w:tr>
      <w:tr w:rsidR="006B5D4D" w14:paraId="75C5541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8402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F6AE" w14:textId="77777777" w:rsidR="006B5D4D" w:rsidRDefault="00000000">
            <w:pPr>
              <w:ind w:left="0" w:firstLine="0"/>
            </w:pPr>
            <w:r>
              <w:t>Rich Covich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1C4B" w14:textId="77777777" w:rsidR="006B5D4D" w:rsidRDefault="00000000">
            <w:pPr>
              <w:ind w:left="0" w:firstLine="0"/>
            </w:pPr>
            <w:r>
              <w:t>215</w:t>
            </w:r>
          </w:p>
        </w:tc>
      </w:tr>
      <w:tr w:rsidR="006B5D4D" w14:paraId="779BF0B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F775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1C25" w14:textId="77777777" w:rsidR="006B5D4D" w:rsidRDefault="00000000">
            <w:pPr>
              <w:ind w:left="0" w:firstLine="0"/>
            </w:pPr>
            <w:r>
              <w:t>Joe Elefante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8CB5" w14:textId="77777777" w:rsidR="006B5D4D" w:rsidRDefault="00000000">
            <w:pPr>
              <w:ind w:left="0" w:firstLine="0"/>
            </w:pPr>
            <w:r>
              <w:t>60</w:t>
            </w:r>
          </w:p>
        </w:tc>
      </w:tr>
      <w:tr w:rsidR="006B5D4D" w14:paraId="17EE635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8B13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Place</w:t>
            </w:r>
          </w:p>
        </w:tc>
        <w:tc>
          <w:tcPr>
            <w:tcW w:w="465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35A4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90F8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0794BD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EED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1C01" w14:textId="77777777" w:rsidR="006B5D4D" w:rsidRDefault="00000000">
            <w:pPr>
              <w:ind w:left="0" w:firstLine="0"/>
            </w:pPr>
            <w:r>
              <w:t>Jim Erickson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210B" w14:textId="77777777" w:rsidR="006B5D4D" w:rsidRDefault="00000000">
            <w:pPr>
              <w:ind w:left="0"/>
            </w:pPr>
            <w:r>
              <w:t>326</w:t>
            </w:r>
          </w:p>
        </w:tc>
      </w:tr>
      <w:tr w:rsidR="006B5D4D" w14:paraId="4B97201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03FF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0A67" w14:textId="77777777" w:rsidR="006B5D4D" w:rsidRDefault="00000000">
            <w:pPr>
              <w:ind w:left="0" w:firstLine="0"/>
            </w:pPr>
            <w:r>
              <w:t>Bob Basso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F72D" w14:textId="77777777" w:rsidR="006B5D4D" w:rsidRDefault="00000000">
            <w:pPr>
              <w:ind w:left="1"/>
            </w:pPr>
            <w:r>
              <w:t>226</w:t>
            </w:r>
          </w:p>
        </w:tc>
      </w:tr>
      <w:tr w:rsidR="006B5D4D" w14:paraId="76EF108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C24F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3F98" w14:textId="77777777" w:rsidR="006B5D4D" w:rsidRDefault="00000000">
            <w:pPr>
              <w:ind w:left="0" w:firstLine="0"/>
            </w:pPr>
            <w:r>
              <w:t>David Kessler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D78" w14:textId="77777777" w:rsidR="006B5D4D" w:rsidRDefault="00000000">
            <w:pPr>
              <w:ind w:left="1"/>
            </w:pPr>
            <w:r>
              <w:t>225</w:t>
            </w:r>
          </w:p>
        </w:tc>
      </w:tr>
    </w:tbl>
    <w:p w14:paraId="4C58E946" w14:textId="77777777" w:rsidR="006B5D4D" w:rsidRDefault="00000000">
      <w:pPr>
        <w:pStyle w:val="Heading2"/>
      </w:pPr>
      <w:bookmarkStart w:id="192" w:name="_Toc167447313"/>
      <w:r>
        <w:t>Women’s Single 25 yd</w:t>
      </w:r>
      <w:bookmarkEnd w:id="192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6F92605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F62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FF5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A50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9A4D0D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09E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7E5E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E1F9" w14:textId="77777777" w:rsidR="006B5D4D" w:rsidRDefault="00000000">
            <w:pPr>
              <w:ind w:left="0" w:firstLine="0"/>
            </w:pPr>
            <w:r>
              <w:t>112</w:t>
            </w:r>
          </w:p>
        </w:tc>
      </w:tr>
    </w:tbl>
    <w:p w14:paraId="72EBC714" w14:textId="77777777" w:rsidR="006B5D4D" w:rsidRDefault="006B5D4D"/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5CF9E8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2C5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235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34E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7C066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808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CD14" w14:textId="77777777" w:rsidR="006B5D4D" w:rsidRDefault="00000000">
            <w:pPr>
              <w:ind w:left="0"/>
            </w:pPr>
            <w:r>
              <w:t>Lori Caldwell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52DA" w14:textId="77777777" w:rsidR="006B5D4D" w:rsidRDefault="00000000">
            <w:pPr>
              <w:ind w:left="0"/>
            </w:pPr>
            <w:r>
              <w:t>258</w:t>
            </w:r>
          </w:p>
        </w:tc>
      </w:tr>
      <w:tr w:rsidR="006B5D4D" w14:paraId="702BD2F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15F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103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7D4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695EAD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CEB4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B72A" w14:textId="77777777" w:rsidR="006B5D4D" w:rsidRDefault="00000000">
            <w:pPr>
              <w:ind w:left="0"/>
            </w:pPr>
            <w:r>
              <w:t>Bianca Daykin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B60D" w14:textId="77777777" w:rsidR="006B5D4D" w:rsidRDefault="00000000">
            <w:pPr>
              <w:ind w:left="0"/>
            </w:pPr>
            <w:r>
              <w:t>275</w:t>
            </w:r>
          </w:p>
        </w:tc>
      </w:tr>
      <w:tr w:rsidR="006B5D4D" w14:paraId="669C1BB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E778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Place</w:t>
            </w:r>
          </w:p>
        </w:tc>
        <w:tc>
          <w:tcPr>
            <w:tcW w:w="4515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AF80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13A" w14:textId="77777777" w:rsidR="006B5D4D" w:rsidRDefault="00000000">
            <w:pPr>
              <w:ind w:left="0" w:firstLine="0"/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DC0602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E7F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F0EE" w14:textId="77777777" w:rsidR="006B5D4D" w:rsidRDefault="00000000">
            <w:pPr>
              <w:ind w:left="0" w:firstLine="0"/>
            </w:pPr>
            <w:r>
              <w:t>Bianca Daykin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8EEA" w14:textId="77777777" w:rsidR="006B5D4D" w:rsidRDefault="00000000">
            <w:pPr>
              <w:ind w:left="0"/>
            </w:pPr>
            <w:r>
              <w:t>275</w:t>
            </w:r>
          </w:p>
        </w:tc>
      </w:tr>
      <w:tr w:rsidR="006B5D4D" w14:paraId="240601F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8EE3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93ED" w14:textId="77777777" w:rsidR="006B5D4D" w:rsidRDefault="00000000">
            <w:pPr>
              <w:ind w:left="0" w:firstLine="0"/>
            </w:pPr>
            <w:r>
              <w:t>Lori Caldwell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AF70" w14:textId="77777777" w:rsidR="006B5D4D" w:rsidRDefault="00000000">
            <w:pPr>
              <w:ind w:left="1"/>
            </w:pPr>
            <w:r>
              <w:t>258</w:t>
            </w:r>
          </w:p>
        </w:tc>
      </w:tr>
      <w:tr w:rsidR="006B5D4D" w14:paraId="7445033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A6B2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B598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6FE1" w14:textId="77777777" w:rsidR="006B5D4D" w:rsidRDefault="00000000">
            <w:pPr>
              <w:ind w:left="1"/>
            </w:pPr>
            <w:r>
              <w:t>112</w:t>
            </w:r>
          </w:p>
        </w:tc>
      </w:tr>
    </w:tbl>
    <w:p w14:paraId="16997E8C" w14:textId="77777777" w:rsidR="006B5D4D" w:rsidRDefault="006B5D4D">
      <w:pPr>
        <w:pStyle w:val="Heading1"/>
      </w:pPr>
    </w:p>
    <w:p w14:paraId="19987670" w14:textId="77777777" w:rsidR="006B5D4D" w:rsidRDefault="00000000">
      <w:pPr>
        <w:pStyle w:val="Heading1"/>
      </w:pPr>
      <w:r>
        <w:t>Bunco</w:t>
      </w:r>
    </w:p>
    <w:p w14:paraId="0904554C" w14:textId="77777777" w:rsidR="006B5D4D" w:rsidRDefault="00000000">
      <w:pPr>
        <w:jc w:val="center"/>
      </w:pPr>
      <w:r>
        <w:t>Event Date: August 20, 2024</w:t>
      </w:r>
    </w:p>
    <w:p w14:paraId="0648F757" w14:textId="77777777" w:rsidR="006B5D4D" w:rsidRDefault="00000000">
      <w:pPr>
        <w:jc w:val="center"/>
      </w:pPr>
      <w:r>
        <w:t>Location: McKinley Arts and Culture Center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792F48F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76F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713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220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946604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2C4F" w14:textId="77777777" w:rsidR="006B5D4D" w:rsidRDefault="00000000">
            <w:pPr>
              <w:ind w:left="0"/>
              <w:rPr>
                <w:vertAlign w:val="superscript"/>
              </w:rPr>
            </w:pPr>
            <w:r>
              <w:rPr>
                <w:vertAlign w:val="superscript"/>
              </w:rPr>
              <w:t>1st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A0DA" w14:textId="77777777" w:rsidR="006B5D4D" w:rsidRDefault="00000000">
            <w:pPr>
              <w:ind w:left="0" w:firstLine="0"/>
            </w:pPr>
            <w:r>
              <w:t xml:space="preserve">Barbara </w:t>
            </w:r>
            <w:proofErr w:type="spellStart"/>
            <w:r>
              <w:t>Daliposon</w:t>
            </w:r>
            <w:proofErr w:type="spellEnd"/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8FFC" w14:textId="77777777" w:rsidR="006B5D4D" w:rsidRDefault="00000000">
            <w:pPr>
              <w:ind w:left="0" w:firstLine="0"/>
            </w:pPr>
            <w:r>
              <w:t>3</w:t>
            </w:r>
          </w:p>
        </w:tc>
      </w:tr>
      <w:tr w:rsidR="006B5D4D" w14:paraId="5D8BE9A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8AAA" w14:textId="77777777" w:rsidR="006B5D4D" w:rsidRDefault="00000000">
            <w:pPr>
              <w:ind w:left="1"/>
              <w:rPr>
                <w:vertAlign w:val="superscript"/>
              </w:rPr>
            </w:pPr>
            <w:r>
              <w:rPr>
                <w:vertAlign w:val="superscript"/>
              </w:rPr>
              <w:t>2nd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73CD" w14:textId="77777777" w:rsidR="006B5D4D" w:rsidRDefault="00000000">
            <w:pPr>
              <w:ind w:left="0" w:firstLine="0"/>
            </w:pPr>
            <w:r>
              <w:t>Linda Grooms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435B" w14:textId="77777777" w:rsidR="006B5D4D" w:rsidRDefault="00000000">
            <w:pPr>
              <w:ind w:left="0" w:firstLine="0"/>
            </w:pPr>
            <w:r>
              <w:t>2 – 15 W</w:t>
            </w:r>
          </w:p>
        </w:tc>
      </w:tr>
      <w:tr w:rsidR="006B5D4D" w14:paraId="43B1D07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8AB8" w14:textId="77777777" w:rsidR="006B5D4D" w:rsidRDefault="00000000">
            <w:pPr>
              <w:ind w:left="1"/>
              <w:rPr>
                <w:vertAlign w:val="superscript"/>
              </w:rPr>
            </w:pPr>
            <w:r>
              <w:rPr>
                <w:vertAlign w:val="superscript"/>
              </w:rPr>
              <w:t>3rd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AEC2" w14:textId="77777777" w:rsidR="006B5D4D" w:rsidRDefault="00000000">
            <w:pPr>
              <w:ind w:left="0" w:firstLine="0"/>
            </w:pPr>
            <w:r>
              <w:t>Shirley Sturm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E9E6" w14:textId="77777777" w:rsidR="006B5D4D" w:rsidRDefault="00000000">
            <w:pPr>
              <w:ind w:left="0" w:firstLine="0"/>
            </w:pPr>
            <w:r>
              <w:t>2 – 14 W</w:t>
            </w:r>
          </w:p>
        </w:tc>
      </w:tr>
      <w:tr w:rsidR="006B5D4D" w14:paraId="5BF7697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D3CE" w14:textId="77777777" w:rsidR="006B5D4D" w:rsidRDefault="00000000">
            <w:pPr>
              <w:ind w:left="1"/>
              <w:rPr>
                <w:vertAlign w:val="superscript"/>
              </w:rPr>
            </w:pPr>
            <w:r>
              <w:rPr>
                <w:vertAlign w:val="superscript"/>
              </w:rPr>
              <w:t>3rd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4680" w14:textId="77777777" w:rsidR="006B5D4D" w:rsidRDefault="00000000">
            <w:pPr>
              <w:ind w:left="0" w:firstLine="0"/>
            </w:pPr>
            <w:r>
              <w:t>Eddie Basham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6CF8" w14:textId="77777777" w:rsidR="006B5D4D" w:rsidRDefault="00000000">
            <w:pPr>
              <w:ind w:left="0" w:firstLine="0"/>
            </w:pPr>
            <w:r>
              <w:t>2 – 14 W</w:t>
            </w:r>
          </w:p>
        </w:tc>
      </w:tr>
    </w:tbl>
    <w:p w14:paraId="3D94FDED" w14:textId="77777777" w:rsidR="006B5D4D" w:rsidRDefault="006B5D4D">
      <w:pPr>
        <w:jc w:val="center"/>
      </w:pPr>
    </w:p>
    <w:p w14:paraId="17DE39D4" w14:textId="77777777" w:rsidR="006B5D4D" w:rsidRDefault="00000000">
      <w:pPr>
        <w:pStyle w:val="Heading1"/>
      </w:pPr>
      <w:bookmarkStart w:id="193" w:name="_Toc167447314"/>
      <w:r>
        <w:lastRenderedPageBreak/>
        <w:t>Climbing Wall</w:t>
      </w:r>
      <w:bookmarkEnd w:id="106"/>
      <w:bookmarkEnd w:id="107"/>
      <w:bookmarkEnd w:id="108"/>
      <w:bookmarkEnd w:id="109"/>
      <w:bookmarkEnd w:id="193"/>
    </w:p>
    <w:p w14:paraId="435D2D7E" w14:textId="77777777" w:rsidR="006B5D4D" w:rsidRDefault="00000000">
      <w:pPr>
        <w:ind w:left="1"/>
        <w:jc w:val="center"/>
      </w:pPr>
      <w:bookmarkStart w:id="194" w:name="_Toc167441770"/>
      <w:r>
        <w:t>Event Date: August 28, 2024</w:t>
      </w:r>
      <w:bookmarkEnd w:id="194"/>
    </w:p>
    <w:p w14:paraId="68A70C71" w14:textId="77777777" w:rsidR="006B5D4D" w:rsidRDefault="00000000">
      <w:pPr>
        <w:ind w:left="1"/>
        <w:jc w:val="center"/>
      </w:pPr>
      <w:bookmarkStart w:id="195" w:name="_Toc167441771"/>
      <w:r>
        <w:t>Location: Mesa Rim</w:t>
      </w:r>
      <w:bookmarkEnd w:id="195"/>
    </w:p>
    <w:p w14:paraId="6B954ACD" w14:textId="77777777" w:rsidR="006B5D4D" w:rsidRDefault="00000000">
      <w:pPr>
        <w:pStyle w:val="Heading2"/>
      </w:pPr>
      <w:bookmarkStart w:id="196" w:name="_Toc159583451"/>
      <w:bookmarkStart w:id="197" w:name="_Toc159924571"/>
      <w:bookmarkStart w:id="198" w:name="_Toc159943205"/>
      <w:bookmarkStart w:id="199" w:name="_Toc167441772"/>
      <w:bookmarkStart w:id="200" w:name="_Toc167447315"/>
      <w:r>
        <w:t>Men’s Single</w:t>
      </w:r>
      <w:bookmarkEnd w:id="196"/>
      <w:bookmarkEnd w:id="197"/>
      <w:bookmarkEnd w:id="198"/>
      <w:bookmarkEnd w:id="199"/>
      <w:bookmarkEnd w:id="200"/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7F58D98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8F0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249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9AA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4D98DA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ABF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B0AA" w14:textId="77777777" w:rsidR="006B5D4D" w:rsidRDefault="00000000">
            <w:pPr>
              <w:ind w:left="0" w:firstLine="0"/>
            </w:pPr>
            <w:r>
              <w:t>Kemin Tsung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5B34" w14:textId="77777777" w:rsidR="006B5D4D" w:rsidRDefault="00000000">
            <w:pPr>
              <w:ind w:left="0"/>
            </w:pPr>
            <w:r>
              <w:t>5.10-</w:t>
            </w:r>
          </w:p>
        </w:tc>
      </w:tr>
      <w:tr w:rsidR="006B5D4D" w14:paraId="6314E7E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A04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993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AF3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34593B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E8A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370B" w14:textId="77777777" w:rsidR="006B5D4D" w:rsidRDefault="00000000">
            <w:pPr>
              <w:ind w:left="0"/>
            </w:pPr>
            <w:r>
              <w:t>Johnny Gee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7BCF" w14:textId="77777777" w:rsidR="006B5D4D" w:rsidRDefault="00000000">
            <w:pPr>
              <w:ind w:left="0"/>
            </w:pPr>
            <w:r>
              <w:t>5.10-</w:t>
            </w:r>
          </w:p>
        </w:tc>
      </w:tr>
    </w:tbl>
    <w:p w14:paraId="4F415D7A" w14:textId="77777777" w:rsidR="006B5D4D" w:rsidRDefault="006B5D4D"/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42D049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E49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60F2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01" w:name="_Toc167441774"/>
            <w:r>
              <w:rPr>
                <w:b/>
                <w:bCs/>
              </w:rPr>
              <w:t>Name</w:t>
            </w:r>
            <w:bookmarkEnd w:id="201"/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0EB0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02" w:name="_Toc167441775"/>
            <w:r>
              <w:rPr>
                <w:b/>
                <w:bCs/>
              </w:rPr>
              <w:t>Score / Time</w:t>
            </w:r>
            <w:bookmarkEnd w:id="202"/>
          </w:p>
        </w:tc>
      </w:tr>
      <w:tr w:rsidR="006B5D4D" w14:paraId="615984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A192" w14:textId="77777777" w:rsidR="006B5D4D" w:rsidRDefault="00000000">
            <w:pPr>
              <w:ind w:left="0" w:firstLine="0"/>
            </w:pPr>
            <w:bookmarkStart w:id="203" w:name="_Toc167441776"/>
            <w:r>
              <w:t>1</w:t>
            </w:r>
            <w:r>
              <w:rPr>
                <w:vertAlign w:val="superscript"/>
              </w:rPr>
              <w:t>st</w:t>
            </w:r>
            <w:bookmarkEnd w:id="203"/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3016" w14:textId="77777777" w:rsidR="006B5D4D" w:rsidRDefault="00000000">
            <w:pPr>
              <w:ind w:left="0"/>
            </w:pPr>
            <w:r>
              <w:t>Walter Vannini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91DC" w14:textId="77777777" w:rsidR="006B5D4D" w:rsidRDefault="00000000">
            <w:pPr>
              <w:ind w:left="0"/>
            </w:pPr>
            <w:r>
              <w:t>5.7 half</w:t>
            </w:r>
          </w:p>
        </w:tc>
      </w:tr>
      <w:tr w:rsidR="006B5D4D" w14:paraId="3DCA3D2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85E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F604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04" w:name="_Toc167441780"/>
            <w:r>
              <w:rPr>
                <w:b/>
                <w:bCs/>
              </w:rPr>
              <w:t>Name</w:t>
            </w:r>
            <w:bookmarkEnd w:id="204"/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BE0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05" w:name="_Toc167441781"/>
            <w:r>
              <w:rPr>
                <w:b/>
                <w:bCs/>
              </w:rPr>
              <w:t>Score / Time</w:t>
            </w:r>
            <w:bookmarkEnd w:id="205"/>
          </w:p>
        </w:tc>
      </w:tr>
      <w:tr w:rsidR="006B5D4D" w14:paraId="26D4A07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F1DD" w14:textId="77777777" w:rsidR="006B5D4D" w:rsidRDefault="00000000">
            <w:pPr>
              <w:ind w:left="0" w:firstLine="0"/>
            </w:pPr>
            <w:bookmarkStart w:id="206" w:name="_Toc167441782"/>
            <w:r>
              <w:t>1</w:t>
            </w:r>
            <w:r>
              <w:rPr>
                <w:vertAlign w:val="superscript"/>
              </w:rPr>
              <w:t>st</w:t>
            </w:r>
            <w:bookmarkEnd w:id="206"/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65F5" w14:textId="77777777" w:rsidR="006B5D4D" w:rsidRDefault="00000000">
            <w:pPr>
              <w:ind w:left="0" w:firstLine="0"/>
            </w:pPr>
            <w:bookmarkStart w:id="207" w:name="_Toc167441783"/>
            <w:r>
              <w:t>Charles Basham</w:t>
            </w:r>
            <w:bookmarkEnd w:id="207"/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2419" w14:textId="77777777" w:rsidR="006B5D4D" w:rsidRDefault="00000000">
            <w:pPr>
              <w:ind w:left="0" w:firstLine="0"/>
            </w:pPr>
            <w:bookmarkStart w:id="208" w:name="_Toc167441784"/>
            <w:r>
              <w:t>5.5</w:t>
            </w:r>
            <w:bookmarkEnd w:id="208"/>
          </w:p>
        </w:tc>
      </w:tr>
    </w:tbl>
    <w:p w14:paraId="461D80E0" w14:textId="77777777" w:rsidR="006B5D4D" w:rsidRDefault="006B5D4D">
      <w:pPr>
        <w:pStyle w:val="Heading2"/>
      </w:pPr>
    </w:p>
    <w:p w14:paraId="74E5E451" w14:textId="77777777" w:rsidR="006B5D4D" w:rsidRDefault="006B5D4D">
      <w:pPr>
        <w:pStyle w:val="Heading2"/>
      </w:pPr>
    </w:p>
    <w:p w14:paraId="3274FA8D" w14:textId="77777777" w:rsidR="006B5D4D" w:rsidRDefault="00000000">
      <w:pPr>
        <w:pStyle w:val="Heading2"/>
      </w:pPr>
      <w:proofErr w:type="gramStart"/>
      <w:r>
        <w:t>Overall</w:t>
      </w:r>
      <w:proofErr w:type="gramEnd"/>
      <w:r>
        <w:t xml:space="preserve"> </w:t>
      </w:r>
      <w:proofErr w:type="spellStart"/>
      <w:r>
        <w:t>Mens</w:t>
      </w:r>
      <w:proofErr w:type="spellEnd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472DAFF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C84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B8C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E56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565A3A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5C9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9F04" w14:textId="77777777" w:rsidR="006B5D4D" w:rsidRDefault="00000000">
            <w:pPr>
              <w:ind w:left="0" w:firstLine="0"/>
            </w:pPr>
            <w:r>
              <w:t>Johnny Gee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4E31" w14:textId="77777777" w:rsidR="006B5D4D" w:rsidRDefault="00000000">
            <w:pPr>
              <w:ind w:left="0"/>
            </w:pPr>
            <w:r>
              <w:t>5.10-</w:t>
            </w:r>
          </w:p>
        </w:tc>
      </w:tr>
      <w:tr w:rsidR="006B5D4D" w14:paraId="6A91FBC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7FF6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B39E" w14:textId="77777777" w:rsidR="006B5D4D" w:rsidRDefault="00000000">
            <w:pPr>
              <w:ind w:left="0" w:firstLine="0"/>
            </w:pPr>
            <w:r>
              <w:t>Kemin Tsung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9787" w14:textId="77777777" w:rsidR="006B5D4D" w:rsidRDefault="00000000">
            <w:pPr>
              <w:ind w:left="1"/>
            </w:pPr>
            <w:r>
              <w:t>5.10-</w:t>
            </w:r>
          </w:p>
        </w:tc>
      </w:tr>
      <w:tr w:rsidR="006B5D4D" w14:paraId="1AC1380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8E5B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43AE" w14:textId="77777777" w:rsidR="006B5D4D" w:rsidRDefault="00000000">
            <w:pPr>
              <w:ind w:left="0" w:firstLine="0"/>
            </w:pPr>
            <w:r>
              <w:t>Charles Basham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1F30" w14:textId="77777777" w:rsidR="006B5D4D" w:rsidRDefault="00000000">
            <w:pPr>
              <w:ind w:left="1"/>
            </w:pPr>
            <w:r>
              <w:t>5.5</w:t>
            </w:r>
          </w:p>
        </w:tc>
      </w:tr>
    </w:tbl>
    <w:p w14:paraId="018F11E1" w14:textId="77777777" w:rsidR="006B5D4D" w:rsidRDefault="006B5D4D"/>
    <w:p w14:paraId="68AD9417" w14:textId="77777777" w:rsidR="006B5D4D" w:rsidRDefault="00000000">
      <w:pPr>
        <w:pStyle w:val="Heading2"/>
      </w:pPr>
      <w:bookmarkStart w:id="209" w:name="_Toc159583452"/>
      <w:bookmarkStart w:id="210" w:name="_Toc159924572"/>
      <w:bookmarkStart w:id="211" w:name="_Toc159943206"/>
      <w:bookmarkStart w:id="212" w:name="_Toc167441785"/>
      <w:bookmarkStart w:id="213" w:name="_Toc167447316"/>
      <w:r>
        <w:t>Women’s Single</w:t>
      </w:r>
      <w:bookmarkEnd w:id="209"/>
      <w:bookmarkEnd w:id="210"/>
      <w:bookmarkEnd w:id="211"/>
      <w:bookmarkEnd w:id="212"/>
      <w:bookmarkEnd w:id="213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3432B8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2EC4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14" w:name="_Toc167441786"/>
            <w:r>
              <w:rPr>
                <w:b/>
                <w:bCs/>
              </w:rPr>
              <w:t>Ages: 55-59</w:t>
            </w:r>
            <w:bookmarkEnd w:id="214"/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F68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15" w:name="_Toc167441787"/>
            <w:r>
              <w:rPr>
                <w:b/>
                <w:bCs/>
              </w:rPr>
              <w:t>Name</w:t>
            </w:r>
            <w:bookmarkEnd w:id="215"/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BDBC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16" w:name="_Toc167441788"/>
            <w:r>
              <w:rPr>
                <w:b/>
                <w:bCs/>
              </w:rPr>
              <w:t>Score / Time</w:t>
            </w:r>
            <w:bookmarkEnd w:id="216"/>
          </w:p>
        </w:tc>
      </w:tr>
      <w:tr w:rsidR="006B5D4D" w14:paraId="23365F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318" w14:textId="77777777" w:rsidR="006B5D4D" w:rsidRDefault="00000000">
            <w:pPr>
              <w:ind w:left="0" w:firstLine="0"/>
            </w:pPr>
            <w:bookmarkStart w:id="217" w:name="_Toc167441789"/>
            <w:r>
              <w:t>1</w:t>
            </w:r>
            <w:r>
              <w:rPr>
                <w:vertAlign w:val="superscript"/>
              </w:rPr>
              <w:t>st</w:t>
            </w:r>
            <w:bookmarkEnd w:id="217"/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0494" w14:textId="77777777" w:rsidR="006B5D4D" w:rsidRDefault="00000000">
            <w:pPr>
              <w:ind w:left="0" w:firstLine="0"/>
            </w:pPr>
            <w:bookmarkStart w:id="218" w:name="_Toc167441790"/>
            <w:r>
              <w:t>Irene Lapuz-Belisle</w:t>
            </w:r>
            <w:bookmarkEnd w:id="218"/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78D6" w14:textId="77777777" w:rsidR="006B5D4D" w:rsidRDefault="00000000">
            <w:pPr>
              <w:ind w:left="0" w:firstLine="0"/>
            </w:pPr>
            <w:bookmarkStart w:id="219" w:name="_Toc167441791"/>
            <w:r>
              <w:t>5.10+</w:t>
            </w:r>
            <w:bookmarkEnd w:id="219"/>
          </w:p>
        </w:tc>
      </w:tr>
      <w:tr w:rsidR="006B5D4D" w14:paraId="23976BD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BA9E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20" w:name="_Toc167441792"/>
            <w:r>
              <w:rPr>
                <w:b/>
                <w:bCs/>
              </w:rPr>
              <w:t>Ages: 65-69</w:t>
            </w:r>
            <w:bookmarkEnd w:id="220"/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261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21" w:name="_Toc167441793"/>
            <w:r>
              <w:rPr>
                <w:b/>
                <w:bCs/>
              </w:rPr>
              <w:t>Name</w:t>
            </w:r>
            <w:bookmarkEnd w:id="221"/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74A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22" w:name="_Toc167441794"/>
            <w:r>
              <w:rPr>
                <w:b/>
                <w:bCs/>
              </w:rPr>
              <w:t>Score / Time</w:t>
            </w:r>
            <w:bookmarkEnd w:id="222"/>
          </w:p>
        </w:tc>
      </w:tr>
      <w:tr w:rsidR="006B5D4D" w14:paraId="271783A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AE90" w14:textId="77777777" w:rsidR="006B5D4D" w:rsidRDefault="00000000">
            <w:pPr>
              <w:ind w:left="0" w:firstLine="0"/>
            </w:pPr>
            <w:bookmarkStart w:id="223" w:name="_Toc167441795"/>
            <w:r>
              <w:t>1</w:t>
            </w:r>
            <w:r>
              <w:rPr>
                <w:vertAlign w:val="superscript"/>
              </w:rPr>
              <w:t>st</w:t>
            </w:r>
            <w:bookmarkEnd w:id="223"/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782B" w14:textId="77777777" w:rsidR="006B5D4D" w:rsidRDefault="00000000">
            <w:pPr>
              <w:ind w:left="0"/>
            </w:pPr>
            <w:r>
              <w:t>Pam Black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E9C2" w14:textId="77777777" w:rsidR="006B5D4D" w:rsidRDefault="00000000">
            <w:pPr>
              <w:ind w:left="0"/>
            </w:pPr>
            <w:r>
              <w:t>5.10-</w:t>
            </w:r>
          </w:p>
        </w:tc>
      </w:tr>
      <w:tr w:rsidR="006B5D4D" w14:paraId="3A506BA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79A2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2A60" w14:textId="77777777" w:rsidR="006B5D4D" w:rsidRDefault="00000000">
            <w:pPr>
              <w:ind w:left="0" w:firstLine="0"/>
            </w:pPr>
            <w:r>
              <w:t>Edwena Basham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5547" w14:textId="77777777" w:rsidR="006B5D4D" w:rsidRDefault="00000000">
            <w:pPr>
              <w:ind w:left="0" w:firstLine="0"/>
            </w:pPr>
            <w:r>
              <w:t>5.5</w:t>
            </w:r>
          </w:p>
        </w:tc>
      </w:tr>
    </w:tbl>
    <w:p w14:paraId="3A3F6805" w14:textId="77777777" w:rsidR="006B5D4D" w:rsidRDefault="00000000">
      <w:pPr>
        <w:pStyle w:val="Heading2"/>
      </w:pPr>
      <w:bookmarkStart w:id="224" w:name="_Toc159583453"/>
      <w:bookmarkStart w:id="225" w:name="_Toc159924573"/>
      <w:bookmarkStart w:id="226" w:name="_Toc159943207"/>
      <w:bookmarkStart w:id="227" w:name="_Toc167441798"/>
      <w:bookmarkStart w:id="228" w:name="_Toc167447317"/>
      <w:r>
        <w:t xml:space="preserve">Overall </w:t>
      </w:r>
      <w:proofErr w:type="spellStart"/>
      <w:r>
        <w:t>Womens</w:t>
      </w:r>
      <w:bookmarkEnd w:id="224"/>
      <w:bookmarkEnd w:id="225"/>
      <w:bookmarkEnd w:id="226"/>
      <w:bookmarkEnd w:id="227"/>
      <w:bookmarkEnd w:id="228"/>
      <w:proofErr w:type="spellEnd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08E002B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6D0C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29" w:name="_Toc167441799"/>
            <w:r>
              <w:rPr>
                <w:b/>
                <w:bCs/>
              </w:rPr>
              <w:t>Place</w:t>
            </w:r>
            <w:bookmarkEnd w:id="229"/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280C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30" w:name="_Toc167441800"/>
            <w:r>
              <w:rPr>
                <w:b/>
                <w:bCs/>
              </w:rPr>
              <w:t>Name</w:t>
            </w:r>
            <w:bookmarkEnd w:id="230"/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212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B67B47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80F2" w14:textId="77777777" w:rsidR="006B5D4D" w:rsidRDefault="00000000">
            <w:pPr>
              <w:ind w:left="0" w:firstLine="0"/>
            </w:pPr>
            <w:bookmarkStart w:id="231" w:name="_Toc167441802"/>
            <w:r>
              <w:t>1</w:t>
            </w:r>
            <w:r>
              <w:rPr>
                <w:vertAlign w:val="superscript"/>
              </w:rPr>
              <w:t>st</w:t>
            </w:r>
            <w:bookmarkEnd w:id="231"/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7751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2920" w14:textId="77777777" w:rsidR="006B5D4D" w:rsidRDefault="00000000">
            <w:pPr>
              <w:ind w:left="0" w:firstLine="0"/>
            </w:pPr>
            <w:r>
              <w:t>5.10+</w:t>
            </w:r>
          </w:p>
        </w:tc>
      </w:tr>
      <w:tr w:rsidR="006B5D4D" w14:paraId="216A30D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605A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2BF8" w14:textId="77777777" w:rsidR="006B5D4D" w:rsidRDefault="00000000">
            <w:pPr>
              <w:ind w:left="0" w:firstLine="0"/>
            </w:pPr>
            <w:r>
              <w:t>Pam Black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A9AC" w14:textId="77777777" w:rsidR="006B5D4D" w:rsidRDefault="00000000">
            <w:pPr>
              <w:ind w:left="0" w:firstLine="0"/>
            </w:pPr>
            <w:r>
              <w:t>5.10-</w:t>
            </w:r>
          </w:p>
        </w:tc>
      </w:tr>
      <w:tr w:rsidR="006B5D4D" w14:paraId="36EFECD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27B1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5485" w14:textId="77777777" w:rsidR="006B5D4D" w:rsidRDefault="00000000">
            <w:pPr>
              <w:ind w:left="0" w:firstLine="0"/>
            </w:pPr>
            <w:r>
              <w:t>Edwena Basham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3409" w14:textId="77777777" w:rsidR="006B5D4D" w:rsidRDefault="00000000">
            <w:pPr>
              <w:ind w:left="0" w:firstLine="0"/>
            </w:pPr>
            <w:r>
              <w:t>5.5</w:t>
            </w:r>
          </w:p>
        </w:tc>
      </w:tr>
    </w:tbl>
    <w:p w14:paraId="2D5E27C9" w14:textId="77777777" w:rsidR="006B5D4D" w:rsidRDefault="00000000">
      <w:pPr>
        <w:pStyle w:val="Heading1"/>
      </w:pPr>
      <w:bookmarkStart w:id="232" w:name="_Toc159583454"/>
      <w:bookmarkStart w:id="233" w:name="_Toc159924574"/>
      <w:bookmarkStart w:id="234" w:name="_Toc159943208"/>
      <w:bookmarkStart w:id="235" w:name="_Toc167441811"/>
      <w:bookmarkStart w:id="236" w:name="_Toc167447318"/>
      <w:r>
        <w:lastRenderedPageBreak/>
        <w:t>Cornhole</w:t>
      </w:r>
      <w:bookmarkEnd w:id="232"/>
      <w:bookmarkEnd w:id="233"/>
      <w:bookmarkEnd w:id="234"/>
      <w:bookmarkEnd w:id="235"/>
      <w:bookmarkEnd w:id="236"/>
    </w:p>
    <w:p w14:paraId="10291387" w14:textId="77777777" w:rsidR="006B5D4D" w:rsidRDefault="00000000">
      <w:pPr>
        <w:ind w:left="1"/>
        <w:jc w:val="center"/>
      </w:pPr>
      <w:bookmarkStart w:id="237" w:name="_Toc167441812"/>
      <w:r>
        <w:t>Event Date: August 29, 2024</w:t>
      </w:r>
      <w:bookmarkEnd w:id="237"/>
    </w:p>
    <w:p w14:paraId="12DEDCCA" w14:textId="77777777" w:rsidR="006B5D4D" w:rsidRDefault="00000000">
      <w:pPr>
        <w:ind w:left="1"/>
        <w:jc w:val="center"/>
      </w:pPr>
      <w:bookmarkStart w:id="238" w:name="_Toc167441813"/>
      <w:r>
        <w:t>Location: McKinley Arts and Culture Center</w:t>
      </w:r>
      <w:bookmarkEnd w:id="238"/>
    </w:p>
    <w:p w14:paraId="0AC8F472" w14:textId="77777777" w:rsidR="006B5D4D" w:rsidRDefault="00000000">
      <w:pPr>
        <w:pStyle w:val="Heading2"/>
      </w:pPr>
      <w:bookmarkStart w:id="239" w:name="_Toc159583455"/>
      <w:bookmarkStart w:id="240" w:name="_Toc159924575"/>
      <w:bookmarkStart w:id="241" w:name="_Toc159943209"/>
      <w:bookmarkStart w:id="242" w:name="_Toc167441814"/>
      <w:bookmarkStart w:id="243" w:name="_Toc167447319"/>
      <w:r>
        <w:t>Singles</w:t>
      </w:r>
      <w:bookmarkEnd w:id="239"/>
      <w:bookmarkEnd w:id="240"/>
      <w:bookmarkEnd w:id="241"/>
      <w:bookmarkEnd w:id="242"/>
      <w:bookmarkEnd w:id="243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4905"/>
        <w:gridCol w:w="2160"/>
      </w:tblGrid>
      <w:tr w:rsidR="006B5D4D" w14:paraId="4E9AA7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82B1" w14:textId="77777777" w:rsidR="006B5D4D" w:rsidRDefault="00000000">
            <w:pPr>
              <w:ind w:left="1"/>
              <w:rPr>
                <w:b/>
                <w:bCs/>
              </w:rPr>
            </w:pPr>
            <w:bookmarkStart w:id="244" w:name="_Toc167441815"/>
            <w:r>
              <w:rPr>
                <w:b/>
                <w:bCs/>
              </w:rPr>
              <w:t>Place</w:t>
            </w:r>
            <w:bookmarkEnd w:id="244"/>
          </w:p>
        </w:tc>
        <w:tc>
          <w:tcPr>
            <w:tcW w:w="490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B2DE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45" w:name="_Toc167441816"/>
            <w:r>
              <w:rPr>
                <w:b/>
                <w:bCs/>
              </w:rPr>
              <w:t>Name</w:t>
            </w:r>
            <w:bookmarkEnd w:id="245"/>
          </w:p>
        </w:tc>
        <w:tc>
          <w:tcPr>
            <w:tcW w:w="21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BE13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46" w:name="_Toc167441817"/>
            <w:r>
              <w:rPr>
                <w:b/>
                <w:bCs/>
              </w:rPr>
              <w:t>Score / Time</w:t>
            </w:r>
            <w:bookmarkEnd w:id="246"/>
          </w:p>
        </w:tc>
      </w:tr>
      <w:tr w:rsidR="006B5D4D" w14:paraId="377308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C138" w14:textId="77777777" w:rsidR="006B5D4D" w:rsidRDefault="00000000">
            <w:pPr>
              <w:ind w:left="0" w:firstLine="0"/>
            </w:pPr>
            <w:bookmarkStart w:id="247" w:name="_Toc167441818"/>
            <w:r>
              <w:t>1</w:t>
            </w:r>
            <w:r>
              <w:rPr>
                <w:vertAlign w:val="superscript"/>
              </w:rPr>
              <w:t>st</w:t>
            </w:r>
            <w:bookmarkEnd w:id="247"/>
          </w:p>
        </w:tc>
        <w:tc>
          <w:tcPr>
            <w:tcW w:w="49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41DC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5775" w14:textId="77777777" w:rsidR="006B5D4D" w:rsidRDefault="00000000">
            <w:pPr>
              <w:ind w:left="0" w:firstLine="0"/>
            </w:pPr>
            <w:bookmarkStart w:id="248" w:name="_Toc167441820"/>
            <w:r>
              <w:t>-</w:t>
            </w:r>
            <w:bookmarkEnd w:id="248"/>
          </w:p>
        </w:tc>
      </w:tr>
      <w:tr w:rsidR="006B5D4D" w14:paraId="2FA36B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D6FB" w14:textId="77777777" w:rsidR="006B5D4D" w:rsidRDefault="00000000">
            <w:pPr>
              <w:ind w:left="0" w:firstLine="0"/>
            </w:pPr>
            <w:bookmarkStart w:id="249" w:name="_Toc167441821"/>
            <w:r>
              <w:t>2</w:t>
            </w:r>
            <w:r>
              <w:rPr>
                <w:vertAlign w:val="superscript"/>
              </w:rPr>
              <w:t>nd</w:t>
            </w:r>
            <w:bookmarkEnd w:id="249"/>
          </w:p>
        </w:tc>
        <w:tc>
          <w:tcPr>
            <w:tcW w:w="4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4E58" w14:textId="77777777" w:rsidR="006B5D4D" w:rsidRDefault="00000000">
            <w:pPr>
              <w:ind w:left="0" w:firstLine="0"/>
            </w:pPr>
            <w:r>
              <w:t>Larry Walters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8D24" w14:textId="77777777" w:rsidR="006B5D4D" w:rsidRDefault="00000000">
            <w:pPr>
              <w:ind w:left="0" w:firstLine="0"/>
            </w:pPr>
            <w:bookmarkStart w:id="250" w:name="_Toc167441823"/>
            <w:r>
              <w:t>-</w:t>
            </w:r>
            <w:bookmarkEnd w:id="250"/>
          </w:p>
        </w:tc>
      </w:tr>
      <w:tr w:rsidR="006B5D4D" w14:paraId="05DECA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5" w:type="dxa"/>
            <w:tcBorders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D941" w14:textId="77777777" w:rsidR="006B5D4D" w:rsidRDefault="00000000">
            <w:pPr>
              <w:ind w:left="0" w:firstLine="0"/>
            </w:pPr>
            <w:bookmarkStart w:id="251" w:name="_Toc167441824"/>
            <w:r>
              <w:t>3</w:t>
            </w:r>
            <w:r>
              <w:rPr>
                <w:vertAlign w:val="superscript"/>
              </w:rPr>
              <w:t>rd</w:t>
            </w:r>
            <w:bookmarkEnd w:id="251"/>
          </w:p>
        </w:tc>
        <w:tc>
          <w:tcPr>
            <w:tcW w:w="49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5D51" w14:textId="77777777" w:rsidR="006B5D4D" w:rsidRDefault="00000000">
            <w:pPr>
              <w:ind w:left="0" w:firstLine="0"/>
            </w:pPr>
            <w:bookmarkStart w:id="252" w:name="_Toc167441825"/>
            <w:r>
              <w:t>Paul Kocher</w:t>
            </w:r>
            <w:bookmarkEnd w:id="252"/>
          </w:p>
        </w:tc>
        <w:tc>
          <w:tcPr>
            <w:tcW w:w="21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C9F0" w14:textId="77777777" w:rsidR="006B5D4D" w:rsidRDefault="00000000">
            <w:pPr>
              <w:ind w:left="0" w:firstLine="0"/>
            </w:pPr>
            <w:bookmarkStart w:id="253" w:name="_Toc167441826"/>
            <w:r>
              <w:t>-</w:t>
            </w:r>
            <w:bookmarkEnd w:id="253"/>
          </w:p>
        </w:tc>
      </w:tr>
    </w:tbl>
    <w:p w14:paraId="4EF9B0E8" w14:textId="77777777" w:rsidR="006B5D4D" w:rsidRDefault="006B5D4D"/>
    <w:p w14:paraId="5C0494DD" w14:textId="77777777" w:rsidR="006B5D4D" w:rsidRDefault="00000000">
      <w:pPr>
        <w:pStyle w:val="Heading2"/>
      </w:pPr>
      <w:bookmarkStart w:id="254" w:name="_Toc159583456"/>
      <w:bookmarkStart w:id="255" w:name="_Toc159924576"/>
      <w:bookmarkStart w:id="256" w:name="_Toc159943210"/>
      <w:bookmarkStart w:id="257" w:name="_Toc167441827"/>
      <w:bookmarkStart w:id="258" w:name="_Toc167447320"/>
      <w:r>
        <w:t>Doubles</w:t>
      </w:r>
      <w:bookmarkEnd w:id="254"/>
      <w:bookmarkEnd w:id="255"/>
      <w:bookmarkEnd w:id="256"/>
      <w:bookmarkEnd w:id="257"/>
      <w:bookmarkEnd w:id="258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4860"/>
        <w:gridCol w:w="2250"/>
      </w:tblGrid>
      <w:tr w:rsidR="006B5D4D" w14:paraId="252686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2" w:space="0" w:color="FFFFFF"/>
            </w:tcBorders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C14C" w14:textId="77777777" w:rsidR="006B5D4D" w:rsidRDefault="00000000">
            <w:pPr>
              <w:ind w:left="1"/>
              <w:rPr>
                <w:b/>
                <w:bCs/>
              </w:rPr>
            </w:pPr>
            <w:bookmarkStart w:id="259" w:name="_Toc167441828"/>
            <w:r>
              <w:rPr>
                <w:b/>
                <w:bCs/>
              </w:rPr>
              <w:t>Place</w:t>
            </w:r>
            <w:bookmarkEnd w:id="259"/>
          </w:p>
        </w:tc>
        <w:tc>
          <w:tcPr>
            <w:tcW w:w="486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405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60" w:name="_Toc167441829"/>
            <w:r>
              <w:rPr>
                <w:b/>
                <w:bCs/>
              </w:rPr>
              <w:t>Name</w:t>
            </w:r>
            <w:bookmarkEnd w:id="260"/>
          </w:p>
        </w:tc>
        <w:tc>
          <w:tcPr>
            <w:tcW w:w="22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6C74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61" w:name="_Toc167441830"/>
            <w:r>
              <w:rPr>
                <w:b/>
                <w:bCs/>
              </w:rPr>
              <w:t>Score / Time</w:t>
            </w:r>
            <w:bookmarkEnd w:id="261"/>
          </w:p>
        </w:tc>
      </w:tr>
      <w:tr w:rsidR="006B5D4D" w14:paraId="628E67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D15C" w14:textId="77777777" w:rsidR="006B5D4D" w:rsidRDefault="00000000">
            <w:pPr>
              <w:ind w:left="0" w:firstLine="0"/>
            </w:pPr>
            <w:bookmarkStart w:id="262" w:name="_Toc167441831"/>
            <w:r>
              <w:t>1</w:t>
            </w:r>
            <w:r>
              <w:rPr>
                <w:vertAlign w:val="superscript"/>
              </w:rPr>
              <w:t>st</w:t>
            </w:r>
            <w:bookmarkEnd w:id="262"/>
          </w:p>
        </w:tc>
        <w:tc>
          <w:tcPr>
            <w:tcW w:w="48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870C" w14:textId="77777777" w:rsidR="006B5D4D" w:rsidRDefault="00000000">
            <w:pPr>
              <w:ind w:left="0" w:firstLine="0"/>
            </w:pPr>
            <w:bookmarkStart w:id="263" w:name="_Toc167441832"/>
            <w:r>
              <w:t>Irene Lapuz-</w:t>
            </w:r>
            <w:proofErr w:type="spellStart"/>
            <w:r>
              <w:t>Belsile</w:t>
            </w:r>
            <w:proofErr w:type="spellEnd"/>
            <w:r>
              <w:t xml:space="preserve"> + Gary Golightly</w:t>
            </w:r>
            <w:bookmarkEnd w:id="263"/>
          </w:p>
        </w:tc>
        <w:tc>
          <w:tcPr>
            <w:tcW w:w="22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9BEC" w14:textId="77777777" w:rsidR="006B5D4D" w:rsidRDefault="00000000">
            <w:pPr>
              <w:ind w:left="0" w:firstLine="0"/>
            </w:pPr>
            <w:bookmarkStart w:id="264" w:name="_Toc167441833"/>
            <w:r>
              <w:t>-</w:t>
            </w:r>
            <w:bookmarkEnd w:id="264"/>
          </w:p>
        </w:tc>
      </w:tr>
      <w:tr w:rsidR="006B5D4D" w14:paraId="3BBD3B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DBF9" w14:textId="77777777" w:rsidR="006B5D4D" w:rsidRDefault="00000000">
            <w:pPr>
              <w:ind w:left="0" w:firstLine="0"/>
            </w:pPr>
            <w:bookmarkStart w:id="265" w:name="_Toc167441834"/>
            <w:r>
              <w:t>2</w:t>
            </w:r>
            <w:r>
              <w:rPr>
                <w:vertAlign w:val="superscript"/>
              </w:rPr>
              <w:t>nd</w:t>
            </w:r>
            <w:bookmarkEnd w:id="265"/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9004" w14:textId="77777777" w:rsidR="006B5D4D" w:rsidRDefault="00000000">
            <w:pPr>
              <w:ind w:left="0" w:firstLine="0"/>
            </w:pPr>
            <w:bookmarkStart w:id="266" w:name="_Toc167441835"/>
            <w:r>
              <w:t>Paul Kocher + Geri Mosey</w:t>
            </w:r>
            <w:bookmarkEnd w:id="266"/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918B" w14:textId="77777777" w:rsidR="006B5D4D" w:rsidRDefault="00000000">
            <w:pPr>
              <w:ind w:left="0" w:firstLine="0"/>
            </w:pPr>
            <w:bookmarkStart w:id="267" w:name="_Toc167441836"/>
            <w:r>
              <w:t>-</w:t>
            </w:r>
            <w:bookmarkEnd w:id="267"/>
          </w:p>
        </w:tc>
      </w:tr>
      <w:tr w:rsidR="006B5D4D" w14:paraId="54E94B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9A5C" w14:textId="77777777" w:rsidR="006B5D4D" w:rsidRDefault="00000000">
            <w:pPr>
              <w:ind w:left="0" w:firstLine="0"/>
            </w:pPr>
            <w:bookmarkStart w:id="268" w:name="_Toc167441837"/>
            <w:r>
              <w:t>3</w:t>
            </w:r>
            <w:r>
              <w:rPr>
                <w:vertAlign w:val="superscript"/>
              </w:rPr>
              <w:t>rd</w:t>
            </w:r>
            <w:bookmarkEnd w:id="268"/>
          </w:p>
        </w:tc>
        <w:tc>
          <w:tcPr>
            <w:tcW w:w="48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9D6F" w14:textId="77777777" w:rsidR="006B5D4D" w:rsidRDefault="00000000">
            <w:pPr>
              <w:ind w:left="0" w:firstLine="0"/>
            </w:pPr>
            <w:bookmarkStart w:id="269" w:name="_Toc167441838"/>
            <w:r>
              <w:t xml:space="preserve">Larry Walters + Marlene </w:t>
            </w:r>
            <w:proofErr w:type="spellStart"/>
            <w:r>
              <w:t>Coubry</w:t>
            </w:r>
            <w:bookmarkEnd w:id="269"/>
            <w:proofErr w:type="spellEnd"/>
          </w:p>
        </w:tc>
        <w:tc>
          <w:tcPr>
            <w:tcW w:w="22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4EEA" w14:textId="77777777" w:rsidR="006B5D4D" w:rsidRDefault="00000000">
            <w:pPr>
              <w:ind w:left="0" w:firstLine="0"/>
            </w:pPr>
            <w:bookmarkStart w:id="270" w:name="_Toc167441839"/>
            <w:r>
              <w:t>-</w:t>
            </w:r>
            <w:bookmarkEnd w:id="270"/>
          </w:p>
        </w:tc>
      </w:tr>
    </w:tbl>
    <w:p w14:paraId="1504BB04" w14:textId="77777777" w:rsidR="006B5D4D" w:rsidRDefault="00000000">
      <w:pPr>
        <w:pStyle w:val="Heading1"/>
      </w:pPr>
      <w:r>
        <w:t>Darts</w:t>
      </w:r>
    </w:p>
    <w:p w14:paraId="71874AE9" w14:textId="77777777" w:rsidR="006B5D4D" w:rsidRDefault="00000000">
      <w:pPr>
        <w:ind w:left="1"/>
        <w:jc w:val="center"/>
      </w:pPr>
      <w:r>
        <w:t>Event Date: February 7, 2024</w:t>
      </w:r>
    </w:p>
    <w:p w14:paraId="6E51D144" w14:textId="77777777" w:rsidR="006B5D4D" w:rsidRDefault="00000000">
      <w:pPr>
        <w:ind w:left="1"/>
        <w:jc w:val="center"/>
      </w:pPr>
      <w:r>
        <w:t>Location: Mesa Rim</w:t>
      </w:r>
    </w:p>
    <w:p w14:paraId="53D60B06" w14:textId="77777777" w:rsidR="006B5D4D" w:rsidRDefault="00000000">
      <w:pPr>
        <w:pStyle w:val="Heading2"/>
      </w:pPr>
      <w:proofErr w:type="spellStart"/>
      <w:r>
        <w:t>Mens</w:t>
      </w:r>
      <w:proofErr w:type="spellEnd"/>
    </w:p>
    <w:p w14:paraId="5571BF9E" w14:textId="77777777" w:rsidR="006B5D4D" w:rsidRDefault="006B5D4D"/>
    <w:tbl>
      <w:tblPr>
        <w:tblW w:w="86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2123"/>
      </w:tblGrid>
      <w:tr w:rsidR="006B5D4D" w14:paraId="3632FFB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F37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87E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23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605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A644CF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8FE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C0F9" w14:textId="77777777" w:rsidR="006B5D4D" w:rsidRDefault="00000000">
            <w:pPr>
              <w:ind w:left="0" w:firstLine="0"/>
            </w:pPr>
            <w:r>
              <w:t>Rafael Hendryx</w:t>
            </w:r>
          </w:p>
        </w:tc>
        <w:tc>
          <w:tcPr>
            <w:tcW w:w="21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CB34" w14:textId="77777777" w:rsidR="006B5D4D" w:rsidRDefault="00000000">
            <w:pPr>
              <w:ind w:left="0" w:firstLine="0"/>
            </w:pPr>
            <w:r>
              <w:t>2/3</w:t>
            </w:r>
          </w:p>
        </w:tc>
      </w:tr>
      <w:tr w:rsidR="006B5D4D" w14:paraId="6169195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016D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670D" w14:textId="77777777" w:rsidR="006B5D4D" w:rsidRDefault="00000000">
            <w:pPr>
              <w:ind w:left="0" w:firstLine="0"/>
            </w:pPr>
            <w:r>
              <w:t>Robert Forse</w:t>
            </w:r>
          </w:p>
        </w:tc>
        <w:tc>
          <w:tcPr>
            <w:tcW w:w="21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16E6" w14:textId="77777777" w:rsidR="006B5D4D" w:rsidRDefault="00000000">
            <w:pPr>
              <w:ind w:left="0" w:firstLine="0"/>
            </w:pPr>
            <w:r>
              <w:t>1/3</w:t>
            </w:r>
          </w:p>
        </w:tc>
      </w:tr>
      <w:tr w:rsidR="006B5D4D" w14:paraId="7261321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249C" w14:textId="77777777" w:rsidR="006B5D4D" w:rsidRDefault="0000000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3902" w14:textId="77777777" w:rsidR="006B5D4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2123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CE60" w14:textId="77777777" w:rsidR="006B5D4D" w:rsidRDefault="0000000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Score/Time</w:t>
            </w:r>
          </w:p>
        </w:tc>
      </w:tr>
      <w:tr w:rsidR="006B5D4D" w14:paraId="3203209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31F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A9D2" w14:textId="77777777" w:rsidR="006B5D4D" w:rsidRDefault="00000000">
            <w:pPr>
              <w:ind w:left="0" w:firstLine="0"/>
            </w:pPr>
            <w:r>
              <w:t>Ricky Hendryx</w:t>
            </w:r>
          </w:p>
        </w:tc>
        <w:tc>
          <w:tcPr>
            <w:tcW w:w="21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B601" w14:textId="77777777" w:rsidR="006B5D4D" w:rsidRDefault="00000000">
            <w:pPr>
              <w:ind w:left="0" w:firstLine="0"/>
            </w:pPr>
            <w:r>
              <w:t>3/3</w:t>
            </w:r>
          </w:p>
        </w:tc>
      </w:tr>
      <w:tr w:rsidR="006B5D4D" w14:paraId="4AA1CEF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7E6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E43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23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791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E79ACD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783A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2024" w14:textId="77777777" w:rsidR="006B5D4D" w:rsidRDefault="00000000">
            <w:pPr>
              <w:ind w:left="0"/>
            </w:pPr>
            <w:r>
              <w:t>Gary Golightly</w:t>
            </w:r>
          </w:p>
        </w:tc>
        <w:tc>
          <w:tcPr>
            <w:tcW w:w="21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BB1A" w14:textId="77777777" w:rsidR="006B5D4D" w:rsidRDefault="00000000">
            <w:pPr>
              <w:ind w:left="0"/>
            </w:pPr>
            <w:r>
              <w:t>3/3</w:t>
            </w:r>
          </w:p>
        </w:tc>
      </w:tr>
    </w:tbl>
    <w:p w14:paraId="7CE95AA5" w14:textId="77777777" w:rsidR="006B5D4D" w:rsidRDefault="006B5D4D"/>
    <w:p w14:paraId="1F476D45" w14:textId="77777777" w:rsidR="006B5D4D" w:rsidRDefault="00000000">
      <w:pPr>
        <w:pStyle w:val="Heading2"/>
      </w:pPr>
      <w:proofErr w:type="spellStart"/>
      <w:r>
        <w:t>Womens</w:t>
      </w:r>
      <w:proofErr w:type="spellEnd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5F4BBAE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B75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BB0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C72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B4687B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B97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D9E2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69E0" w14:textId="77777777" w:rsidR="006B5D4D" w:rsidRDefault="00000000">
            <w:pPr>
              <w:ind w:left="0"/>
            </w:pPr>
            <w:r>
              <w:t>3/3</w:t>
            </w:r>
          </w:p>
        </w:tc>
      </w:tr>
    </w:tbl>
    <w:p w14:paraId="5BD28E44" w14:textId="77777777" w:rsidR="006B5D4D" w:rsidRDefault="006B5D4D"/>
    <w:p w14:paraId="37A8A57D" w14:textId="77777777" w:rsidR="006B5D4D" w:rsidRDefault="00000000">
      <w:pPr>
        <w:pStyle w:val="Heading1"/>
      </w:pPr>
      <w:bookmarkStart w:id="271" w:name="_heading=h.cya1d924kvd0"/>
      <w:bookmarkStart w:id="272" w:name="_Toc167447321"/>
      <w:bookmarkStart w:id="273" w:name="_Toc159583465"/>
      <w:bookmarkStart w:id="274" w:name="_Toc159924585"/>
      <w:bookmarkStart w:id="275" w:name="_Toc159943219"/>
      <w:bookmarkStart w:id="276" w:name="_Toc167442008"/>
      <w:bookmarkEnd w:id="271"/>
      <w:r>
        <w:lastRenderedPageBreak/>
        <w:t>Golf Tournament</w:t>
      </w:r>
      <w:bookmarkEnd w:id="272"/>
    </w:p>
    <w:p w14:paraId="5BE17DA2" w14:textId="77777777" w:rsidR="006B5D4D" w:rsidRDefault="00000000">
      <w:pPr>
        <w:ind w:left="1"/>
        <w:jc w:val="center"/>
      </w:pPr>
      <w:r>
        <w:t>Event Date: August 23, 2024</w:t>
      </w:r>
    </w:p>
    <w:p w14:paraId="749D85CB" w14:textId="77777777" w:rsidR="006B5D4D" w:rsidRDefault="00000000">
      <w:pPr>
        <w:ind w:left="1"/>
        <w:jc w:val="center"/>
      </w:pPr>
      <w:r>
        <w:t>Location: Sierra Sage Golf Course</w:t>
      </w:r>
    </w:p>
    <w:p w14:paraId="5A22A3B2" w14:textId="77777777" w:rsidR="006B5D4D" w:rsidRDefault="00000000">
      <w:pPr>
        <w:pStyle w:val="Heading2"/>
      </w:pPr>
      <w:bookmarkStart w:id="277" w:name="_Toc167447322"/>
      <w:r>
        <w:t>Men’s 9 Hole</w:t>
      </w:r>
      <w:bookmarkEnd w:id="277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5D7932E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D3A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A94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03F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F6CFF0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C50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1E25" w14:textId="77777777" w:rsidR="006B5D4D" w:rsidRDefault="00000000">
            <w:pPr>
              <w:ind w:left="0" w:firstLine="0"/>
            </w:pPr>
            <w:r>
              <w:t>Johnny Gee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364E" w14:textId="77777777" w:rsidR="006B5D4D" w:rsidRDefault="00000000">
            <w:pPr>
              <w:ind w:left="0" w:firstLine="0"/>
            </w:pPr>
            <w:r>
              <w:t>2</w:t>
            </w:r>
          </w:p>
        </w:tc>
      </w:tr>
      <w:tr w:rsidR="006B5D4D" w14:paraId="50CE58E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FF0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3B3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2D2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DA4091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96E7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D9BC" w14:textId="77777777" w:rsidR="006B5D4D" w:rsidRDefault="00000000">
            <w:pPr>
              <w:ind w:left="0"/>
            </w:pPr>
            <w:r>
              <w:t>Han Ko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D583" w14:textId="77777777" w:rsidR="006B5D4D" w:rsidRDefault="00000000">
            <w:pPr>
              <w:ind w:left="0"/>
            </w:pPr>
            <w:r>
              <w:t>12</w:t>
            </w:r>
          </w:p>
        </w:tc>
      </w:tr>
      <w:tr w:rsidR="006B5D4D" w14:paraId="1593A88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6CA2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3C05" w14:textId="77777777" w:rsidR="006B5D4D" w:rsidRDefault="00000000">
            <w:pPr>
              <w:ind w:left="0" w:firstLine="0"/>
            </w:pPr>
            <w:r>
              <w:t>Mike Fortin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7C5C" w14:textId="77777777" w:rsidR="006B5D4D" w:rsidRDefault="00000000">
            <w:pPr>
              <w:ind w:left="0" w:firstLine="0"/>
            </w:pPr>
            <w:r>
              <w:t>10</w:t>
            </w:r>
          </w:p>
        </w:tc>
      </w:tr>
      <w:tr w:rsidR="006B5D4D" w14:paraId="26BEA23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BAA6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6552" w14:textId="77777777" w:rsidR="006B5D4D" w:rsidRDefault="00000000">
            <w:pPr>
              <w:ind w:left="0" w:firstLine="0"/>
            </w:pPr>
            <w:r>
              <w:t>Gene Carr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DAA" w14:textId="77777777" w:rsidR="006B5D4D" w:rsidRDefault="00000000">
            <w:pPr>
              <w:ind w:left="0" w:firstLine="0"/>
            </w:pPr>
            <w:r>
              <w:t>6</w:t>
            </w:r>
          </w:p>
        </w:tc>
      </w:tr>
      <w:tr w:rsidR="006B5D4D" w14:paraId="16719BB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E47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07E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6FE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27E915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175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35DD" w14:textId="77777777" w:rsidR="006B5D4D" w:rsidRDefault="00000000">
            <w:pPr>
              <w:ind w:left="0" w:firstLine="0"/>
            </w:pPr>
            <w:r>
              <w:t>Larry Walters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020D" w14:textId="77777777" w:rsidR="006B5D4D" w:rsidRDefault="00000000">
            <w:pPr>
              <w:ind w:left="0"/>
            </w:pPr>
            <w:r>
              <w:t>2</w:t>
            </w:r>
          </w:p>
        </w:tc>
      </w:tr>
      <w:tr w:rsidR="006B5D4D" w14:paraId="463D3F6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015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143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799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D7827E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EAD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428C" w14:textId="77777777" w:rsidR="006B5D4D" w:rsidRDefault="00000000">
            <w:pPr>
              <w:ind w:left="0" w:firstLine="0"/>
            </w:pPr>
            <w:r>
              <w:t>Gary Watanabe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EC26" w14:textId="77777777" w:rsidR="006B5D4D" w:rsidRDefault="00000000">
            <w:pPr>
              <w:ind w:left="0"/>
            </w:pPr>
            <w:r>
              <w:t>3</w:t>
            </w:r>
          </w:p>
        </w:tc>
      </w:tr>
    </w:tbl>
    <w:p w14:paraId="559E8D72" w14:textId="77777777" w:rsidR="006B5D4D" w:rsidRDefault="006B5D4D"/>
    <w:p w14:paraId="3EA53CC9" w14:textId="77777777" w:rsidR="006B5D4D" w:rsidRDefault="00000000">
      <w:pPr>
        <w:pStyle w:val="Heading2"/>
      </w:pPr>
      <w:bookmarkStart w:id="278" w:name="_Toc167447323"/>
      <w:r>
        <w:t>Women’s 9 Hole</w:t>
      </w:r>
      <w:bookmarkEnd w:id="278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1122D5D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B3D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7AF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A46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EE6ED7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918D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70E9" w14:textId="77777777" w:rsidR="006B5D4D" w:rsidRDefault="00000000">
            <w:pPr>
              <w:ind w:left="0"/>
            </w:pPr>
            <w:r>
              <w:t>Debora Fortin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9EAB" w14:textId="77777777" w:rsidR="006B5D4D" w:rsidRDefault="00000000">
            <w:pPr>
              <w:ind w:left="0" w:firstLine="0"/>
            </w:pPr>
            <w:r>
              <w:t>-</w:t>
            </w:r>
          </w:p>
        </w:tc>
      </w:tr>
    </w:tbl>
    <w:p w14:paraId="1C301AC3" w14:textId="77777777" w:rsidR="006B5D4D" w:rsidRDefault="00000000">
      <w:pPr>
        <w:pStyle w:val="Heading2"/>
      </w:pPr>
      <w:r>
        <w:t>Overall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1CACFEE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7757" w14:textId="77777777" w:rsidR="006B5D4D" w:rsidRDefault="00000000">
            <w:pPr>
              <w:ind w:left="0"/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2FE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8EF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50A25C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E339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C7C" w14:textId="77777777" w:rsidR="006B5D4D" w:rsidRDefault="00000000">
            <w:pPr>
              <w:ind w:left="0"/>
            </w:pPr>
            <w:r>
              <w:t>Han Ko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9586" w14:textId="77777777" w:rsidR="006B5D4D" w:rsidRDefault="00000000">
            <w:pPr>
              <w:ind w:left="0"/>
            </w:pPr>
            <w:r>
              <w:t>12</w:t>
            </w:r>
          </w:p>
        </w:tc>
      </w:tr>
      <w:tr w:rsidR="006B5D4D" w14:paraId="03C9C3C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EC95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C6E7" w14:textId="77777777" w:rsidR="006B5D4D" w:rsidRDefault="00000000">
            <w:pPr>
              <w:ind w:left="1"/>
            </w:pPr>
            <w:r>
              <w:t>Mike Fortin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5D4A" w14:textId="77777777" w:rsidR="006B5D4D" w:rsidRDefault="00000000">
            <w:pPr>
              <w:ind w:left="0" w:firstLine="0"/>
            </w:pPr>
            <w:r>
              <w:t>10</w:t>
            </w:r>
          </w:p>
        </w:tc>
      </w:tr>
      <w:tr w:rsidR="006B5D4D" w14:paraId="4591F90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EE8C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617B" w14:textId="77777777" w:rsidR="006B5D4D" w:rsidRDefault="00000000">
            <w:pPr>
              <w:ind w:left="1"/>
            </w:pPr>
            <w:r>
              <w:t>Gene Carr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5F75" w14:textId="77777777" w:rsidR="006B5D4D" w:rsidRDefault="00000000">
            <w:pPr>
              <w:ind w:left="0" w:firstLine="0"/>
            </w:pPr>
            <w:r>
              <w:t>6</w:t>
            </w:r>
          </w:p>
        </w:tc>
      </w:tr>
    </w:tbl>
    <w:p w14:paraId="0C0C30C8" w14:textId="77777777" w:rsidR="006B5D4D" w:rsidRDefault="006B5D4D"/>
    <w:p w14:paraId="4AB81FF4" w14:textId="77777777" w:rsidR="006B5D4D" w:rsidRDefault="00000000">
      <w:pPr>
        <w:pStyle w:val="Heading2"/>
      </w:pPr>
      <w:bookmarkStart w:id="279" w:name="_Toc167447324"/>
      <w:r>
        <w:t>Men’s 18 Hole</w:t>
      </w:r>
      <w:bookmarkEnd w:id="279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4B3FDC4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AF6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D5F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529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3E4ED8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4CB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AF71" w14:textId="77777777" w:rsidR="006B5D4D" w:rsidRDefault="00000000">
            <w:pPr>
              <w:ind w:left="-1" w:firstLine="0"/>
            </w:pPr>
            <w:r>
              <w:t>Johnny Gee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6D46" w14:textId="77777777" w:rsidR="006B5D4D" w:rsidRDefault="00000000">
            <w:pPr>
              <w:ind w:left="0" w:firstLine="0"/>
            </w:pPr>
            <w:r>
              <w:t>5</w:t>
            </w:r>
          </w:p>
        </w:tc>
      </w:tr>
      <w:tr w:rsidR="006B5D4D" w14:paraId="18C924E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FD8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D61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3D7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2C2746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A17E" w14:textId="77777777" w:rsidR="006B5D4D" w:rsidRDefault="00000000">
            <w:pPr>
              <w:ind w:left="0" w:firstLine="0"/>
            </w:pPr>
            <w:r>
              <w:lastRenderedPageBreak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477D" w14:textId="77777777" w:rsidR="006B5D4D" w:rsidRDefault="00000000">
            <w:pPr>
              <w:ind w:left="-1" w:firstLine="0"/>
            </w:pPr>
            <w:r>
              <w:t>Mike Fortin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4712" w14:textId="77777777" w:rsidR="006B5D4D" w:rsidRDefault="00000000">
            <w:pPr>
              <w:ind w:left="0" w:firstLine="0"/>
            </w:pPr>
            <w:r>
              <w:t>23</w:t>
            </w:r>
          </w:p>
        </w:tc>
      </w:tr>
      <w:tr w:rsidR="006B5D4D" w14:paraId="2BEB3FB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63DC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D8B9" w14:textId="77777777" w:rsidR="006B5D4D" w:rsidRDefault="00000000">
            <w:pPr>
              <w:ind w:left="1"/>
            </w:pPr>
            <w:r>
              <w:t>Han Ko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F6F8" w14:textId="77777777" w:rsidR="006B5D4D" w:rsidRDefault="00000000">
            <w:pPr>
              <w:ind w:left="0" w:firstLine="0"/>
            </w:pPr>
            <w:r>
              <w:t>20</w:t>
            </w:r>
          </w:p>
        </w:tc>
      </w:tr>
      <w:tr w:rsidR="006B5D4D" w14:paraId="7825F44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3A98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DC7D" w14:textId="77777777" w:rsidR="006B5D4D" w:rsidRDefault="00000000">
            <w:pPr>
              <w:ind w:left="1"/>
            </w:pPr>
            <w:r>
              <w:t>Gene Carr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B09B" w14:textId="77777777" w:rsidR="006B5D4D" w:rsidRDefault="00000000">
            <w:pPr>
              <w:ind w:left="0" w:firstLine="0"/>
            </w:pPr>
            <w:r>
              <w:t>16</w:t>
            </w:r>
          </w:p>
        </w:tc>
      </w:tr>
      <w:tr w:rsidR="006B5D4D" w14:paraId="0A23754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92E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2C0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551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5E4A37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EC6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DDF3" w14:textId="77777777" w:rsidR="006B5D4D" w:rsidRDefault="00000000">
            <w:pPr>
              <w:ind w:left="-1" w:firstLine="0"/>
            </w:pPr>
            <w:r>
              <w:t>Larry Walters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90A4" w14:textId="77777777" w:rsidR="006B5D4D" w:rsidRDefault="00000000">
            <w:pPr>
              <w:ind w:left="0" w:firstLine="0"/>
            </w:pPr>
            <w:r>
              <w:t>5</w:t>
            </w:r>
          </w:p>
        </w:tc>
      </w:tr>
      <w:tr w:rsidR="006B5D4D" w14:paraId="35DB33A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F04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322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ECB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3C36E4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667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79B6" w14:textId="77777777" w:rsidR="006B5D4D" w:rsidRDefault="00000000">
            <w:pPr>
              <w:ind w:left="-1" w:firstLine="0"/>
            </w:pPr>
            <w:r>
              <w:t>Gary Watanabe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0179" w14:textId="77777777" w:rsidR="006B5D4D" w:rsidRDefault="00000000">
            <w:pPr>
              <w:ind w:left="0" w:firstLine="0"/>
            </w:pPr>
            <w:r>
              <w:t>6</w:t>
            </w:r>
          </w:p>
        </w:tc>
      </w:tr>
    </w:tbl>
    <w:p w14:paraId="2B6B56D1" w14:textId="77777777" w:rsidR="006B5D4D" w:rsidRDefault="006B5D4D"/>
    <w:p w14:paraId="4FEE577B" w14:textId="77777777" w:rsidR="006B5D4D" w:rsidRDefault="00000000">
      <w:pPr>
        <w:pStyle w:val="Heading2"/>
      </w:pPr>
      <w:r>
        <w:t>Women’s 18 Hole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77B93DA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F56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564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5E7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FAF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15E75C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0A4A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76DA" w14:textId="77777777" w:rsidR="006B5D4D" w:rsidRDefault="00000000">
            <w:pPr>
              <w:ind w:left="0" w:firstLine="0"/>
            </w:pPr>
            <w:r>
              <w:t>Debora Fortin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44FD" w14:textId="77777777" w:rsidR="006B5D4D" w:rsidRDefault="00000000">
            <w:pPr>
              <w:ind w:left="0" w:firstLine="0"/>
            </w:pPr>
            <w:r>
              <w:t>-</w:t>
            </w:r>
          </w:p>
        </w:tc>
      </w:tr>
    </w:tbl>
    <w:p w14:paraId="1FDA2CCA" w14:textId="77777777" w:rsidR="006B5D4D" w:rsidRDefault="00000000">
      <w:pPr>
        <w:pStyle w:val="Heading2"/>
      </w:pPr>
      <w:r>
        <w:t>Overall</w:t>
      </w:r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4860"/>
        <w:gridCol w:w="2250"/>
      </w:tblGrid>
      <w:tr w:rsidR="006B5D4D" w14:paraId="5DF9CA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bottom w:val="single" w:sz="2" w:space="0" w:color="FFFFFF"/>
            </w:tcBorders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09C5" w14:textId="77777777" w:rsidR="006B5D4D" w:rsidRDefault="00000000">
            <w:pPr>
              <w:ind w:left="1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486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750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25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DD4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24E69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197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8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0DC4" w14:textId="77777777" w:rsidR="006B5D4D" w:rsidRDefault="00000000">
            <w:pPr>
              <w:ind w:left="0" w:firstLine="0"/>
            </w:pPr>
            <w:r>
              <w:t>Mike Fortin</w:t>
            </w:r>
          </w:p>
        </w:tc>
        <w:tc>
          <w:tcPr>
            <w:tcW w:w="22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12DD" w14:textId="77777777" w:rsidR="006B5D4D" w:rsidRDefault="00000000">
            <w:pPr>
              <w:ind w:left="0"/>
            </w:pPr>
            <w:r>
              <w:t>23</w:t>
            </w:r>
          </w:p>
        </w:tc>
      </w:tr>
      <w:tr w:rsidR="006B5D4D" w14:paraId="4A60E5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C27F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3084" w14:textId="77777777" w:rsidR="006B5D4D" w:rsidRDefault="00000000">
            <w:pPr>
              <w:ind w:left="0" w:firstLine="0"/>
            </w:pPr>
            <w:r>
              <w:t>Han Ko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3981" w14:textId="77777777" w:rsidR="006B5D4D" w:rsidRDefault="00000000">
            <w:pPr>
              <w:ind w:left="0"/>
            </w:pPr>
            <w:r>
              <w:t>20</w:t>
            </w:r>
          </w:p>
        </w:tc>
      </w:tr>
      <w:tr w:rsidR="006B5D4D" w14:paraId="4C64F4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2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7E30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8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A1ED" w14:textId="77777777" w:rsidR="006B5D4D" w:rsidRDefault="00000000">
            <w:pPr>
              <w:ind w:left="0" w:firstLine="0"/>
            </w:pPr>
            <w:r>
              <w:t>Gene Carr</w:t>
            </w:r>
          </w:p>
        </w:tc>
        <w:tc>
          <w:tcPr>
            <w:tcW w:w="22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B433" w14:textId="77777777" w:rsidR="006B5D4D" w:rsidRDefault="00000000">
            <w:pPr>
              <w:ind w:left="0"/>
            </w:pPr>
            <w:r>
              <w:t>16</w:t>
            </w:r>
          </w:p>
        </w:tc>
      </w:tr>
    </w:tbl>
    <w:p w14:paraId="580D4222" w14:textId="77777777" w:rsidR="006B5D4D" w:rsidRDefault="00000000">
      <w:pPr>
        <w:pStyle w:val="Heading1"/>
      </w:pPr>
      <w:bookmarkStart w:id="280" w:name="_Toc167447331"/>
      <w:r>
        <w:t>Mini-Golf</w:t>
      </w:r>
      <w:bookmarkEnd w:id="280"/>
    </w:p>
    <w:p w14:paraId="0FAF05E5" w14:textId="77777777" w:rsidR="006B5D4D" w:rsidRDefault="00000000">
      <w:pPr>
        <w:ind w:left="1"/>
        <w:jc w:val="center"/>
      </w:pPr>
      <w:r>
        <w:t>Event Date: August 22, 2024</w:t>
      </w:r>
    </w:p>
    <w:p w14:paraId="4881D91D" w14:textId="77777777" w:rsidR="006B5D4D" w:rsidRDefault="00000000">
      <w:pPr>
        <w:ind w:left="1"/>
        <w:jc w:val="center"/>
      </w:pPr>
      <w:r>
        <w:t>Location: Magic Carpet</w:t>
      </w:r>
    </w:p>
    <w:p w14:paraId="38730CD8" w14:textId="77777777" w:rsidR="006B5D4D" w:rsidRDefault="00000000">
      <w:pPr>
        <w:pStyle w:val="Heading2"/>
      </w:pPr>
      <w:bookmarkStart w:id="281" w:name="_Toc167447332"/>
      <w:r>
        <w:t>Men’s Single</w:t>
      </w:r>
      <w:bookmarkEnd w:id="281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7E125E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961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694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3F4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DBF58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5D0D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8BF9" w14:textId="77777777" w:rsidR="006B5D4D" w:rsidRDefault="00000000">
            <w:pPr>
              <w:ind w:left="0"/>
            </w:pPr>
            <w:r>
              <w:t>Eric Delius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9789" w14:textId="77777777" w:rsidR="006B5D4D" w:rsidRDefault="00000000">
            <w:pPr>
              <w:ind w:left="0"/>
            </w:pPr>
            <w:r>
              <w:t>46</w:t>
            </w:r>
          </w:p>
        </w:tc>
      </w:tr>
      <w:tr w:rsidR="006B5D4D" w14:paraId="1921EB3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8D8A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9E6" w14:textId="77777777" w:rsidR="006B5D4D" w:rsidRDefault="00000000">
            <w:pPr>
              <w:ind w:left="0" w:firstLine="0"/>
            </w:pPr>
            <w:r>
              <w:t>Paul Kocher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2130" w14:textId="77777777" w:rsidR="006B5D4D" w:rsidRDefault="00000000">
            <w:pPr>
              <w:ind w:left="0" w:firstLine="0"/>
            </w:pPr>
            <w:r>
              <w:t>60</w:t>
            </w:r>
          </w:p>
        </w:tc>
      </w:tr>
      <w:tr w:rsidR="006B5D4D" w14:paraId="1F0B367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0FA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FA0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4E5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050978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5B0A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4B41" w14:textId="77777777" w:rsidR="006B5D4D" w:rsidRDefault="00000000">
            <w:pPr>
              <w:ind w:left="0"/>
            </w:pPr>
            <w:r>
              <w:t>Gary Golightly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AE11" w14:textId="77777777" w:rsidR="006B5D4D" w:rsidRDefault="00000000">
            <w:pPr>
              <w:ind w:left="0"/>
            </w:pPr>
            <w:r>
              <w:t>54</w:t>
            </w:r>
          </w:p>
        </w:tc>
      </w:tr>
      <w:tr w:rsidR="006B5D4D" w14:paraId="27DEB6F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9EE3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2E94" w14:textId="77777777" w:rsidR="006B5D4D" w:rsidRDefault="00000000">
            <w:pPr>
              <w:ind w:left="0" w:firstLine="0"/>
            </w:pPr>
            <w:r>
              <w:t xml:space="preserve">Wayne </w:t>
            </w:r>
            <w:proofErr w:type="spellStart"/>
            <w:r>
              <w:t>Zeleniak</w:t>
            </w:r>
            <w:proofErr w:type="spellEnd"/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9E6" w14:textId="77777777" w:rsidR="006B5D4D" w:rsidRDefault="00000000">
            <w:pPr>
              <w:ind w:left="0" w:firstLine="0"/>
            </w:pPr>
            <w:r>
              <w:t>56</w:t>
            </w:r>
          </w:p>
        </w:tc>
      </w:tr>
      <w:tr w:rsidR="006B5D4D" w14:paraId="74B0951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115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65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A24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353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E91B41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13C3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E97F" w14:textId="77777777" w:rsidR="006B5D4D" w:rsidRDefault="00000000">
            <w:pPr>
              <w:ind w:left="0" w:firstLine="0"/>
            </w:pPr>
            <w:r>
              <w:t>Eric Delius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75D2" w14:textId="77777777" w:rsidR="006B5D4D" w:rsidRDefault="00000000">
            <w:pPr>
              <w:ind w:left="0" w:firstLine="0"/>
            </w:pPr>
            <w:r>
              <w:t>46</w:t>
            </w:r>
          </w:p>
        </w:tc>
      </w:tr>
      <w:tr w:rsidR="006B5D4D" w14:paraId="25D7A8E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6034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700C" w14:textId="77777777" w:rsidR="006B5D4D" w:rsidRDefault="00000000">
            <w:pPr>
              <w:ind w:left="0" w:firstLine="0"/>
            </w:pPr>
            <w:r>
              <w:t>Gary Golightly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6F4C" w14:textId="77777777" w:rsidR="006B5D4D" w:rsidRDefault="00000000">
            <w:pPr>
              <w:ind w:left="0" w:firstLine="0"/>
            </w:pPr>
            <w:r>
              <w:t>54</w:t>
            </w:r>
          </w:p>
        </w:tc>
      </w:tr>
      <w:tr w:rsidR="006B5D4D" w14:paraId="4121C3E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734A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686" w14:textId="77777777" w:rsidR="006B5D4D" w:rsidRDefault="00000000">
            <w:pPr>
              <w:ind w:left="0" w:firstLine="0"/>
            </w:pPr>
            <w:r>
              <w:t xml:space="preserve">Wayne </w:t>
            </w:r>
            <w:proofErr w:type="spellStart"/>
            <w:r>
              <w:t>Zeleniak</w:t>
            </w:r>
            <w:proofErr w:type="spellEnd"/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07F3" w14:textId="77777777" w:rsidR="006B5D4D" w:rsidRDefault="00000000">
            <w:pPr>
              <w:ind w:left="0" w:firstLine="0"/>
            </w:pPr>
            <w:r>
              <w:t>56</w:t>
            </w:r>
          </w:p>
        </w:tc>
      </w:tr>
    </w:tbl>
    <w:p w14:paraId="476456F8" w14:textId="77777777" w:rsidR="006B5D4D" w:rsidRDefault="006B5D4D"/>
    <w:p w14:paraId="6F6945D4" w14:textId="77777777" w:rsidR="006B5D4D" w:rsidRDefault="00000000">
      <w:pPr>
        <w:pStyle w:val="Heading2"/>
      </w:pPr>
      <w:bookmarkStart w:id="282" w:name="_Toc167447333"/>
      <w:r>
        <w:lastRenderedPageBreak/>
        <w:t>Women’s Single</w:t>
      </w:r>
      <w:bookmarkEnd w:id="282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4162DEC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B8C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46F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478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84A61B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BAE3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3F3A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66B7" w14:textId="77777777" w:rsidR="006B5D4D" w:rsidRDefault="00000000">
            <w:pPr>
              <w:ind w:left="0" w:firstLine="0"/>
            </w:pPr>
            <w:r>
              <w:t>47</w:t>
            </w:r>
          </w:p>
        </w:tc>
      </w:tr>
      <w:tr w:rsidR="006B5D4D" w14:paraId="69451AD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2875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156D" w14:textId="77777777" w:rsidR="006B5D4D" w:rsidRDefault="00000000">
            <w:pPr>
              <w:ind w:left="0" w:firstLine="0"/>
            </w:pPr>
            <w:r>
              <w:t>Tamra Gibbs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D96D" w14:textId="77777777" w:rsidR="006B5D4D" w:rsidRDefault="00000000">
            <w:pPr>
              <w:ind w:left="0" w:firstLine="0"/>
            </w:pPr>
            <w:r>
              <w:t>77</w:t>
            </w:r>
          </w:p>
        </w:tc>
      </w:tr>
      <w:tr w:rsidR="006B5D4D" w14:paraId="5A51897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87B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661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7E6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DA1746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75B9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E55D" w14:textId="77777777" w:rsidR="006B5D4D" w:rsidRDefault="00000000">
            <w:pPr>
              <w:ind w:left="0"/>
            </w:pPr>
            <w:r>
              <w:t>Julie Miller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129B" w14:textId="77777777" w:rsidR="006B5D4D" w:rsidRDefault="00000000">
            <w:pPr>
              <w:ind w:left="0"/>
            </w:pPr>
            <w:r>
              <w:t>59</w:t>
            </w:r>
          </w:p>
        </w:tc>
      </w:tr>
      <w:tr w:rsidR="006B5D4D" w14:paraId="11F9871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D18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61B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614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C4A0D1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38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1B4B" w14:textId="77777777" w:rsidR="006B5D4D" w:rsidRDefault="00000000">
            <w:pPr>
              <w:ind w:left="0"/>
            </w:pPr>
            <w:r>
              <w:t>Debi McDowell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E542" w14:textId="77777777" w:rsidR="006B5D4D" w:rsidRDefault="00000000">
            <w:pPr>
              <w:ind w:left="0"/>
            </w:pPr>
            <w:r>
              <w:t>60</w:t>
            </w:r>
          </w:p>
        </w:tc>
      </w:tr>
      <w:tr w:rsidR="006B5D4D" w14:paraId="783A3F6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E559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77CD" w14:textId="77777777" w:rsidR="006B5D4D" w:rsidRDefault="00000000">
            <w:pPr>
              <w:ind w:left="0" w:firstLine="0"/>
            </w:pPr>
            <w:r>
              <w:t>Marti Tompkins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BF99" w14:textId="77777777" w:rsidR="006B5D4D" w:rsidRDefault="00000000">
            <w:pPr>
              <w:ind w:left="0" w:firstLine="0"/>
            </w:pPr>
            <w:r>
              <w:t>70</w:t>
            </w:r>
          </w:p>
        </w:tc>
      </w:tr>
      <w:tr w:rsidR="006B5D4D" w14:paraId="03E38E2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1EC4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4901" w14:textId="77777777" w:rsidR="006B5D4D" w:rsidRDefault="00000000">
            <w:pPr>
              <w:ind w:left="0" w:firstLine="0"/>
            </w:pPr>
            <w:r>
              <w:t>Terry McAllister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7252" w14:textId="77777777" w:rsidR="006B5D4D" w:rsidRDefault="00000000">
            <w:pPr>
              <w:ind w:left="0" w:firstLine="0"/>
            </w:pPr>
            <w:r>
              <w:t>78</w:t>
            </w:r>
          </w:p>
        </w:tc>
      </w:tr>
      <w:tr w:rsidR="006B5D4D" w14:paraId="261C99B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4A4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85-89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828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F92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629F74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2367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EE0D" w14:textId="77777777" w:rsidR="006B5D4D" w:rsidRDefault="00000000">
            <w:pPr>
              <w:ind w:left="0"/>
            </w:pPr>
            <w:r>
              <w:t xml:space="preserve">Barbara </w:t>
            </w:r>
            <w:proofErr w:type="spellStart"/>
            <w:r>
              <w:t>Daliposon</w:t>
            </w:r>
            <w:proofErr w:type="spellEnd"/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3514" w14:textId="77777777" w:rsidR="006B5D4D" w:rsidRDefault="00000000">
            <w:pPr>
              <w:ind w:left="0"/>
            </w:pPr>
            <w:r>
              <w:t>67</w:t>
            </w:r>
          </w:p>
        </w:tc>
      </w:tr>
    </w:tbl>
    <w:p w14:paraId="52FFAB9E" w14:textId="77777777" w:rsidR="006B5D4D" w:rsidRDefault="006B5D4D"/>
    <w:tbl>
      <w:tblPr>
        <w:tblW w:w="91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911"/>
      </w:tblGrid>
      <w:tr w:rsidR="006B5D4D" w14:paraId="551C6C8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A3E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558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27D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11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492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457B2C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7D0F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8D61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9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8F6A" w14:textId="77777777" w:rsidR="006B5D4D" w:rsidRDefault="00000000">
            <w:pPr>
              <w:ind w:left="0"/>
            </w:pPr>
            <w:r>
              <w:t>47</w:t>
            </w:r>
          </w:p>
        </w:tc>
      </w:tr>
      <w:tr w:rsidR="006B5D4D" w14:paraId="13FDF85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F50E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F5B9" w14:textId="77777777" w:rsidR="006B5D4D" w:rsidRDefault="00000000">
            <w:pPr>
              <w:ind w:left="0" w:firstLine="0"/>
            </w:pPr>
            <w:r>
              <w:t>Julie Miller</w:t>
            </w:r>
          </w:p>
        </w:tc>
        <w:tc>
          <w:tcPr>
            <w:tcW w:w="19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99AB" w14:textId="77777777" w:rsidR="006B5D4D" w:rsidRDefault="00000000">
            <w:pPr>
              <w:ind w:left="1"/>
            </w:pPr>
            <w:r>
              <w:t>59</w:t>
            </w:r>
          </w:p>
        </w:tc>
      </w:tr>
      <w:tr w:rsidR="006B5D4D" w14:paraId="42C56E3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AC19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FF0A" w14:textId="77777777" w:rsidR="006B5D4D" w:rsidRDefault="00000000">
            <w:pPr>
              <w:ind w:left="0" w:firstLine="0"/>
            </w:pPr>
            <w:r>
              <w:t>Debi McDowell</w:t>
            </w:r>
          </w:p>
        </w:tc>
        <w:tc>
          <w:tcPr>
            <w:tcW w:w="19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192C" w14:textId="77777777" w:rsidR="006B5D4D" w:rsidRDefault="00000000">
            <w:pPr>
              <w:ind w:left="1"/>
            </w:pPr>
            <w:r>
              <w:t>60</w:t>
            </w:r>
          </w:p>
        </w:tc>
      </w:tr>
    </w:tbl>
    <w:p w14:paraId="2B2348BF" w14:textId="77777777" w:rsidR="006B5D4D" w:rsidRDefault="006B5D4D"/>
    <w:p w14:paraId="03AA8369" w14:textId="77777777" w:rsidR="006B5D4D" w:rsidRDefault="00000000">
      <w:pPr>
        <w:pStyle w:val="Heading2"/>
      </w:pPr>
      <w:bookmarkStart w:id="283" w:name="_Toc167447334"/>
      <w:r>
        <w:t>Doubles</w:t>
      </w:r>
      <w:bookmarkEnd w:id="283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2BB170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F33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54E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010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71FD6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CAF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296F" w14:textId="77777777" w:rsidR="006B5D4D" w:rsidRDefault="00000000">
            <w:pPr>
              <w:ind w:left="0"/>
            </w:pPr>
            <w:r>
              <w:t>Terry McAllister and Debi McDowell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75C6" w14:textId="77777777" w:rsidR="006B5D4D" w:rsidRDefault="00000000">
            <w:pPr>
              <w:ind w:left="0"/>
            </w:pPr>
            <w:r>
              <w:t>138</w:t>
            </w:r>
          </w:p>
        </w:tc>
      </w:tr>
      <w:tr w:rsidR="006B5D4D" w14:paraId="6BE49C9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8C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303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5AC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21F363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3E13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2410" w14:textId="77777777" w:rsidR="006B5D4D" w:rsidRDefault="00000000">
            <w:pPr>
              <w:ind w:left="0"/>
            </w:pPr>
            <w:r>
              <w:t>Irene Lapuz-Belisle and Gary Golightly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4665" w14:textId="77777777" w:rsidR="006B5D4D" w:rsidRDefault="00000000">
            <w:pPr>
              <w:ind w:left="0"/>
            </w:pPr>
            <w:r>
              <w:t>101</w:t>
            </w:r>
          </w:p>
        </w:tc>
      </w:tr>
      <w:tr w:rsidR="006B5D4D" w14:paraId="524BC82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4F59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E1F9" w14:textId="77777777" w:rsidR="006B5D4D" w:rsidRDefault="00000000">
            <w:pPr>
              <w:ind w:left="0" w:firstLine="0"/>
            </w:pPr>
            <w:r>
              <w:t xml:space="preserve">Wayne </w:t>
            </w:r>
            <w:proofErr w:type="spellStart"/>
            <w:r>
              <w:t>Zeleniak</w:t>
            </w:r>
            <w:proofErr w:type="spellEnd"/>
            <w:r>
              <w:t xml:space="preserve"> and Julie Miller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E2B9" w14:textId="77777777" w:rsidR="006B5D4D" w:rsidRDefault="00000000">
            <w:pPr>
              <w:ind w:left="0" w:firstLine="0"/>
            </w:pPr>
            <w:r>
              <w:t>115</w:t>
            </w:r>
          </w:p>
        </w:tc>
      </w:tr>
      <w:tr w:rsidR="006B5D4D" w14:paraId="6CF9454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084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80-89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E39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D02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383C29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6C9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A94F" w14:textId="77777777" w:rsidR="006B5D4D" w:rsidRDefault="00000000">
            <w:pPr>
              <w:ind w:left="0"/>
            </w:pPr>
            <w:r>
              <w:t xml:space="preserve">Barbara </w:t>
            </w:r>
            <w:proofErr w:type="spellStart"/>
            <w:r>
              <w:t>Daliposon</w:t>
            </w:r>
            <w:proofErr w:type="spellEnd"/>
            <w:r>
              <w:t xml:space="preserve"> and Marti Tompkins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3995" w14:textId="77777777" w:rsidR="006B5D4D" w:rsidRDefault="00000000">
            <w:pPr>
              <w:ind w:left="0"/>
            </w:pPr>
            <w:r>
              <w:t>137</w:t>
            </w:r>
          </w:p>
        </w:tc>
      </w:tr>
      <w:tr w:rsidR="006B5D4D" w14:paraId="4AE6FF3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4DA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28D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12D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512B13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193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B903" w14:textId="77777777" w:rsidR="006B5D4D" w:rsidRDefault="00000000">
            <w:pPr>
              <w:ind w:left="0" w:firstLine="0"/>
            </w:pPr>
            <w:r>
              <w:t>Gary Golightly and 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73FD" w14:textId="77777777" w:rsidR="006B5D4D" w:rsidRDefault="00000000">
            <w:pPr>
              <w:ind w:left="0"/>
            </w:pPr>
            <w:r>
              <w:t>101</w:t>
            </w:r>
          </w:p>
        </w:tc>
      </w:tr>
      <w:tr w:rsidR="006B5D4D" w14:paraId="3A9A69B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5714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6F89" w14:textId="77777777" w:rsidR="006B5D4D" w:rsidRDefault="00000000">
            <w:pPr>
              <w:ind w:left="0" w:firstLine="0"/>
            </w:pPr>
            <w:r>
              <w:t xml:space="preserve">Julie Miller and Wayne </w:t>
            </w:r>
            <w:proofErr w:type="spellStart"/>
            <w:r>
              <w:t>Zeleniak</w:t>
            </w:r>
            <w:proofErr w:type="spellEnd"/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A95E" w14:textId="77777777" w:rsidR="006B5D4D" w:rsidRDefault="00000000">
            <w:pPr>
              <w:ind w:left="1"/>
            </w:pPr>
            <w:r>
              <w:t>115</w:t>
            </w:r>
          </w:p>
        </w:tc>
      </w:tr>
      <w:tr w:rsidR="006B5D4D" w14:paraId="12AE858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7BC2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A43B" w14:textId="77777777" w:rsidR="006B5D4D" w:rsidRDefault="00000000">
            <w:pPr>
              <w:ind w:left="0" w:firstLine="0"/>
            </w:pPr>
            <w:r>
              <w:t xml:space="preserve">Barbara </w:t>
            </w:r>
            <w:proofErr w:type="spellStart"/>
            <w:r>
              <w:t>Daliposon</w:t>
            </w:r>
            <w:proofErr w:type="spellEnd"/>
            <w:r>
              <w:t xml:space="preserve"> and Marti Tompkins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54B6" w14:textId="77777777" w:rsidR="006B5D4D" w:rsidRDefault="00000000">
            <w:pPr>
              <w:ind w:left="1"/>
            </w:pPr>
            <w:r>
              <w:t>137</w:t>
            </w:r>
          </w:p>
        </w:tc>
      </w:tr>
    </w:tbl>
    <w:p w14:paraId="4C45B42E" w14:textId="77777777" w:rsidR="006B5D4D" w:rsidRDefault="006B5D4D"/>
    <w:p w14:paraId="291E39A1" w14:textId="77777777" w:rsidR="006B5D4D" w:rsidRDefault="006B5D4D">
      <w:pPr>
        <w:pStyle w:val="Heading1"/>
      </w:pPr>
    </w:p>
    <w:p w14:paraId="0795A511" w14:textId="77777777" w:rsidR="006B5D4D" w:rsidRDefault="006B5D4D">
      <w:pPr>
        <w:pStyle w:val="Heading1"/>
      </w:pPr>
    </w:p>
    <w:p w14:paraId="12EA2CE8" w14:textId="77777777" w:rsidR="006B5D4D" w:rsidRDefault="00000000">
      <w:pPr>
        <w:pStyle w:val="Heading1"/>
      </w:pPr>
      <w:bookmarkStart w:id="284" w:name="_Toc167447335"/>
      <w:r>
        <w:t>Obstacle Course</w:t>
      </w:r>
      <w:bookmarkEnd w:id="273"/>
      <w:bookmarkEnd w:id="274"/>
      <w:bookmarkEnd w:id="275"/>
      <w:bookmarkEnd w:id="276"/>
      <w:bookmarkEnd w:id="284"/>
    </w:p>
    <w:p w14:paraId="3CC98ECE" w14:textId="77777777" w:rsidR="006B5D4D" w:rsidRDefault="00000000">
      <w:pPr>
        <w:ind w:left="3"/>
        <w:jc w:val="center"/>
      </w:pPr>
      <w:bookmarkStart w:id="285" w:name="_Toc167442009"/>
      <w:r>
        <w:t>Event Date: August 21, 2024</w:t>
      </w:r>
      <w:bookmarkEnd w:id="285"/>
    </w:p>
    <w:p w14:paraId="1B785C77" w14:textId="77777777" w:rsidR="006B5D4D" w:rsidRDefault="00000000">
      <w:pPr>
        <w:ind w:left="3"/>
        <w:jc w:val="center"/>
      </w:pPr>
      <w:bookmarkStart w:id="286" w:name="_Toc167442010"/>
      <w:r>
        <w:t>Locations:  Fly High</w:t>
      </w:r>
      <w:bookmarkEnd w:id="286"/>
    </w:p>
    <w:p w14:paraId="737FFCB9" w14:textId="77777777" w:rsidR="006B5D4D" w:rsidRDefault="00000000">
      <w:pPr>
        <w:pStyle w:val="Heading2"/>
      </w:pPr>
      <w:r>
        <w:t>Singles Women</w:t>
      </w:r>
    </w:p>
    <w:tbl>
      <w:tblPr>
        <w:tblW w:w="91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911"/>
      </w:tblGrid>
      <w:tr w:rsidR="006B5D4D" w14:paraId="03E057D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279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55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925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11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D0B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FD22EC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B3C3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25D1" w14:textId="77777777" w:rsidR="006B5D4D" w:rsidRDefault="00000000">
            <w:pPr>
              <w:ind w:left="0"/>
            </w:pPr>
            <w:r>
              <w:t>May Blom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A4EE" w14:textId="77777777" w:rsidR="006B5D4D" w:rsidRDefault="00000000">
            <w:pPr>
              <w:ind w:left="0"/>
            </w:pPr>
            <w:r>
              <w:t>01:08.00</w:t>
            </w:r>
          </w:p>
        </w:tc>
      </w:tr>
    </w:tbl>
    <w:p w14:paraId="2D596CD9" w14:textId="77777777" w:rsidR="006B5D4D" w:rsidRDefault="006B5D4D"/>
    <w:tbl>
      <w:tblPr>
        <w:tblW w:w="922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911"/>
        <w:gridCol w:w="74"/>
        <w:gridCol w:w="40"/>
      </w:tblGrid>
      <w:tr w:rsidR="006B5D4D" w14:paraId="0D8A93A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8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558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D9E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11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834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16839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8261A" w14:textId="77777777" w:rsidR="006B5D4D" w:rsidRDefault="006B5D4D"/>
        </w:tc>
      </w:tr>
      <w:tr w:rsidR="006B5D4D" w14:paraId="01F6F18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5034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88E6" w14:textId="77777777" w:rsidR="006B5D4D" w:rsidRDefault="00000000">
            <w:pPr>
              <w:ind w:left="0"/>
            </w:pPr>
            <w:r>
              <w:t>Edwena Basham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A743" w14:textId="77777777" w:rsidR="006B5D4D" w:rsidRDefault="00000000">
            <w:pPr>
              <w:ind w:left="0"/>
            </w:pPr>
            <w:r>
              <w:t>06:15.00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188A9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494A2" w14:textId="77777777" w:rsidR="006B5D4D" w:rsidRDefault="006B5D4D"/>
        </w:tc>
      </w:tr>
    </w:tbl>
    <w:p w14:paraId="799BB5DB" w14:textId="77777777" w:rsidR="006B5D4D" w:rsidRDefault="006B5D4D"/>
    <w:p w14:paraId="659C8426" w14:textId="77777777" w:rsidR="006B5D4D" w:rsidRDefault="00000000">
      <w:pPr>
        <w:pStyle w:val="Heading2"/>
      </w:pPr>
      <w:bookmarkStart w:id="287" w:name="_Toc159583466"/>
      <w:bookmarkStart w:id="288" w:name="_Toc159924586"/>
      <w:bookmarkStart w:id="289" w:name="_Toc159943220"/>
      <w:bookmarkStart w:id="290" w:name="_Toc167442011"/>
      <w:bookmarkStart w:id="291" w:name="_Toc167447336"/>
      <w:r>
        <w:t>Singles Men</w:t>
      </w:r>
      <w:bookmarkEnd w:id="287"/>
      <w:bookmarkEnd w:id="288"/>
      <w:bookmarkEnd w:id="289"/>
      <w:bookmarkEnd w:id="290"/>
      <w:bookmarkEnd w:id="291"/>
    </w:p>
    <w:tbl>
      <w:tblPr>
        <w:tblW w:w="91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911"/>
      </w:tblGrid>
      <w:tr w:rsidR="006B5D4D" w14:paraId="0161066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A4C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50-54</w:t>
            </w:r>
          </w:p>
        </w:tc>
        <w:tc>
          <w:tcPr>
            <w:tcW w:w="55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6E7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11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C03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5F4BFF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2E6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EE5B" w14:textId="77777777" w:rsidR="006B5D4D" w:rsidRDefault="00000000">
            <w:pPr>
              <w:ind w:left="0"/>
            </w:pPr>
            <w:r>
              <w:t>David Dockendorf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E779" w14:textId="77777777" w:rsidR="006B5D4D" w:rsidRDefault="00000000">
            <w:pPr>
              <w:ind w:left="0"/>
            </w:pPr>
            <w:r>
              <w:t>00:40.83</w:t>
            </w:r>
          </w:p>
        </w:tc>
      </w:tr>
    </w:tbl>
    <w:p w14:paraId="2975F4C6" w14:textId="77777777" w:rsidR="006B5D4D" w:rsidRDefault="006B5D4D"/>
    <w:tbl>
      <w:tblPr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5580"/>
        <w:gridCol w:w="1911"/>
        <w:gridCol w:w="74"/>
        <w:gridCol w:w="40"/>
      </w:tblGrid>
      <w:tr w:rsidR="006B5D4D" w14:paraId="18CE93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1BA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92" w:name="_Toc167442012"/>
            <w:r>
              <w:rPr>
                <w:b/>
                <w:bCs/>
              </w:rPr>
              <w:t>Ages: 55-59</w:t>
            </w:r>
            <w:bookmarkEnd w:id="292"/>
          </w:p>
        </w:tc>
        <w:tc>
          <w:tcPr>
            <w:tcW w:w="558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D48C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93" w:name="_Toc167442013"/>
            <w:r>
              <w:rPr>
                <w:b/>
                <w:bCs/>
              </w:rPr>
              <w:t>Name</w:t>
            </w:r>
            <w:bookmarkEnd w:id="293"/>
          </w:p>
        </w:tc>
        <w:tc>
          <w:tcPr>
            <w:tcW w:w="1911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061B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94" w:name="_Toc167442014"/>
            <w:r>
              <w:rPr>
                <w:b/>
                <w:bCs/>
              </w:rPr>
              <w:t>Score / Time</w:t>
            </w:r>
            <w:bookmarkEnd w:id="294"/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00E66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56207" w14:textId="77777777" w:rsidR="006B5D4D" w:rsidRDefault="006B5D4D"/>
        </w:tc>
      </w:tr>
      <w:tr w:rsidR="006B5D4D" w14:paraId="62F706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5FB9" w14:textId="77777777" w:rsidR="006B5D4D" w:rsidRDefault="00000000">
            <w:pPr>
              <w:ind w:left="0" w:firstLine="0"/>
            </w:pPr>
            <w:bookmarkStart w:id="295" w:name="_Toc167442015"/>
            <w:r>
              <w:t>1</w:t>
            </w:r>
            <w:r>
              <w:rPr>
                <w:vertAlign w:val="superscript"/>
              </w:rPr>
              <w:t>st</w:t>
            </w:r>
            <w:bookmarkEnd w:id="295"/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1F42" w14:textId="77777777" w:rsidR="006B5D4D" w:rsidRDefault="00000000">
            <w:pPr>
              <w:ind w:left="0"/>
            </w:pPr>
            <w:r>
              <w:t>Kemin Tsung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2C20" w14:textId="77777777" w:rsidR="006B5D4D" w:rsidRDefault="00000000">
            <w:pPr>
              <w:ind w:left="0"/>
            </w:pPr>
            <w:r>
              <w:t>01:11.00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98ED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C72A6" w14:textId="77777777" w:rsidR="006B5D4D" w:rsidRDefault="006B5D4D"/>
        </w:tc>
      </w:tr>
      <w:tr w:rsidR="006B5D4D" w14:paraId="6EC663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A3C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96" w:name="_Toc167442018"/>
            <w:r>
              <w:rPr>
                <w:b/>
                <w:bCs/>
              </w:rPr>
              <w:t>Ages: 60-64</w:t>
            </w:r>
            <w:bookmarkEnd w:id="296"/>
          </w:p>
        </w:tc>
        <w:tc>
          <w:tcPr>
            <w:tcW w:w="55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19C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97" w:name="_Toc167442019"/>
            <w:r>
              <w:rPr>
                <w:b/>
                <w:bCs/>
              </w:rPr>
              <w:t>Name</w:t>
            </w:r>
            <w:bookmarkEnd w:id="297"/>
          </w:p>
        </w:tc>
        <w:tc>
          <w:tcPr>
            <w:tcW w:w="1911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08D6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298" w:name="_Toc167442020"/>
            <w:r>
              <w:rPr>
                <w:b/>
                <w:bCs/>
              </w:rPr>
              <w:t>Score / Time</w:t>
            </w:r>
            <w:bookmarkEnd w:id="298"/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9EB42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323F0" w14:textId="77777777" w:rsidR="006B5D4D" w:rsidRDefault="006B5D4D"/>
        </w:tc>
      </w:tr>
      <w:tr w:rsidR="006B5D4D" w14:paraId="523409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C596" w14:textId="77777777" w:rsidR="006B5D4D" w:rsidRDefault="00000000">
            <w:pPr>
              <w:ind w:left="0" w:firstLine="0"/>
            </w:pPr>
            <w:bookmarkStart w:id="299" w:name="_Toc167442021"/>
            <w:r>
              <w:t>1</w:t>
            </w:r>
            <w:r>
              <w:rPr>
                <w:vertAlign w:val="superscript"/>
              </w:rPr>
              <w:t>st</w:t>
            </w:r>
            <w:bookmarkEnd w:id="299"/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D6F1" w14:textId="77777777" w:rsidR="006B5D4D" w:rsidRDefault="00000000">
            <w:pPr>
              <w:ind w:left="0"/>
            </w:pPr>
            <w:r>
              <w:t>Michael Yau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D862" w14:textId="77777777" w:rsidR="006B5D4D" w:rsidRDefault="00000000">
            <w:pPr>
              <w:ind w:left="0"/>
            </w:pPr>
            <w:r>
              <w:t>00:39.00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7F2C1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8B712" w14:textId="77777777" w:rsidR="006B5D4D" w:rsidRDefault="006B5D4D"/>
        </w:tc>
      </w:tr>
      <w:tr w:rsidR="006B5D4D" w14:paraId="243D94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E2C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00" w:name="_Toc167442030"/>
            <w:r>
              <w:rPr>
                <w:b/>
                <w:bCs/>
              </w:rPr>
              <w:t>Ages: 70-74</w:t>
            </w:r>
            <w:bookmarkEnd w:id="300"/>
          </w:p>
        </w:tc>
        <w:tc>
          <w:tcPr>
            <w:tcW w:w="55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E26A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01" w:name="_Toc167442031"/>
            <w:r>
              <w:rPr>
                <w:b/>
                <w:bCs/>
              </w:rPr>
              <w:t>Name</w:t>
            </w:r>
            <w:bookmarkEnd w:id="301"/>
          </w:p>
        </w:tc>
        <w:tc>
          <w:tcPr>
            <w:tcW w:w="1911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AD5D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02" w:name="_Toc167442032"/>
            <w:r>
              <w:rPr>
                <w:b/>
                <w:bCs/>
              </w:rPr>
              <w:t>Score / Time</w:t>
            </w:r>
            <w:bookmarkEnd w:id="302"/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A8CBE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64B90" w14:textId="77777777" w:rsidR="006B5D4D" w:rsidRDefault="006B5D4D"/>
        </w:tc>
      </w:tr>
      <w:tr w:rsidR="006B5D4D" w14:paraId="29356E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AD42" w14:textId="77777777" w:rsidR="006B5D4D" w:rsidRDefault="00000000">
            <w:pPr>
              <w:ind w:left="0" w:firstLine="0"/>
            </w:pPr>
            <w:bookmarkStart w:id="303" w:name="_Toc167442033"/>
            <w:r>
              <w:t>1</w:t>
            </w:r>
            <w:r>
              <w:rPr>
                <w:vertAlign w:val="superscript"/>
              </w:rPr>
              <w:t>st</w:t>
            </w:r>
            <w:bookmarkEnd w:id="303"/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9F5B" w14:textId="77777777" w:rsidR="006B5D4D" w:rsidRDefault="00000000">
            <w:pPr>
              <w:ind w:left="0" w:firstLine="0"/>
            </w:pPr>
            <w:r>
              <w:t>Edward Lewis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52DC" w14:textId="77777777" w:rsidR="006B5D4D" w:rsidRDefault="00000000">
            <w:pPr>
              <w:ind w:left="0"/>
            </w:pPr>
            <w:r>
              <w:t>00:49.00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56B81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A2CCD" w14:textId="77777777" w:rsidR="006B5D4D" w:rsidRDefault="006B5D4D"/>
        </w:tc>
      </w:tr>
      <w:tr w:rsidR="006B5D4D" w14:paraId="416E929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DBD5" w14:textId="77777777" w:rsidR="006B5D4D" w:rsidRDefault="00000000">
            <w:pPr>
              <w:ind w:firstLine="0"/>
            </w:pPr>
            <w:r>
              <w:t>2nd</w:t>
            </w:r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443" w14:textId="77777777" w:rsidR="006B5D4D" w:rsidRDefault="00000000">
            <w:pPr>
              <w:ind w:firstLine="0"/>
            </w:pPr>
            <w:r>
              <w:t>Charles Basham</w:t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0CCA" w14:textId="77777777" w:rsidR="006B5D4D" w:rsidRDefault="00000000">
            <w:pPr>
              <w:ind w:firstLine="0"/>
            </w:pPr>
            <w:r>
              <w:t>01:37.00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961E6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D7717" w14:textId="77777777" w:rsidR="006B5D4D" w:rsidRDefault="006B5D4D"/>
        </w:tc>
      </w:tr>
      <w:tr w:rsidR="006B5D4D" w14:paraId="4F2936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4741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04" w:name="_Toc167442036"/>
            <w:r>
              <w:rPr>
                <w:b/>
                <w:bCs/>
              </w:rPr>
              <w:t>Overall</w:t>
            </w:r>
            <w:bookmarkEnd w:id="304"/>
          </w:p>
        </w:tc>
        <w:tc>
          <w:tcPr>
            <w:tcW w:w="558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5C63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05" w:name="_Toc167442037"/>
            <w:r>
              <w:rPr>
                <w:b/>
                <w:bCs/>
              </w:rPr>
              <w:t>Name</w:t>
            </w:r>
            <w:bookmarkEnd w:id="305"/>
          </w:p>
        </w:tc>
        <w:tc>
          <w:tcPr>
            <w:tcW w:w="1911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F84A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06" w:name="_Toc167442038"/>
            <w:r>
              <w:rPr>
                <w:b/>
                <w:bCs/>
              </w:rPr>
              <w:t>Score / Time</w:t>
            </w:r>
            <w:bookmarkEnd w:id="306"/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1FCCF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C6771" w14:textId="77777777" w:rsidR="006B5D4D" w:rsidRDefault="006B5D4D"/>
        </w:tc>
      </w:tr>
      <w:tr w:rsidR="006B5D4D" w14:paraId="5A525E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1EF8" w14:textId="77777777" w:rsidR="006B5D4D" w:rsidRDefault="00000000">
            <w:pPr>
              <w:ind w:left="0" w:firstLine="0"/>
            </w:pPr>
            <w:bookmarkStart w:id="307" w:name="_Toc167442039"/>
            <w:r>
              <w:t>1</w:t>
            </w:r>
            <w:r>
              <w:rPr>
                <w:vertAlign w:val="superscript"/>
              </w:rPr>
              <w:t>st</w:t>
            </w:r>
            <w:bookmarkEnd w:id="307"/>
          </w:p>
        </w:tc>
        <w:tc>
          <w:tcPr>
            <w:tcW w:w="5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1911" w14:textId="77777777" w:rsidR="006B5D4D" w:rsidRDefault="00000000">
            <w:pPr>
              <w:ind w:left="0" w:firstLine="0"/>
            </w:pPr>
            <w:r>
              <w:t>Michael Yau</w:t>
            </w:r>
          </w:p>
        </w:tc>
        <w:tc>
          <w:tcPr>
            <w:tcW w:w="19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5626" w14:textId="77777777" w:rsidR="006B5D4D" w:rsidRDefault="00000000">
            <w:pPr>
              <w:ind w:left="0" w:firstLine="0"/>
            </w:pPr>
            <w:r>
              <w:t>00:39.00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5D9C2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F94F4" w14:textId="77777777" w:rsidR="006B5D4D" w:rsidRDefault="006B5D4D"/>
        </w:tc>
      </w:tr>
      <w:tr w:rsidR="006B5D4D" w14:paraId="11B6154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435A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91E2" w14:textId="77777777" w:rsidR="006B5D4D" w:rsidRDefault="00000000">
            <w:pPr>
              <w:ind w:left="0" w:firstLine="0"/>
            </w:pPr>
            <w:r>
              <w:t>David Dockendorf</w:t>
            </w:r>
          </w:p>
        </w:tc>
        <w:tc>
          <w:tcPr>
            <w:tcW w:w="19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822B" w14:textId="77777777" w:rsidR="006B5D4D" w:rsidRDefault="00000000">
            <w:pPr>
              <w:ind w:left="0" w:firstLine="0"/>
            </w:pPr>
            <w:r>
              <w:t>00:40.83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550DD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BEC54" w14:textId="77777777" w:rsidR="006B5D4D" w:rsidRDefault="006B5D4D"/>
        </w:tc>
      </w:tr>
      <w:tr w:rsidR="006B5D4D" w14:paraId="64F71D8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1891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28FF" w14:textId="77777777" w:rsidR="006B5D4D" w:rsidRDefault="00000000">
            <w:pPr>
              <w:ind w:left="0" w:firstLine="0"/>
            </w:pPr>
            <w:r>
              <w:t>Edward Lewis</w:t>
            </w:r>
          </w:p>
        </w:tc>
        <w:tc>
          <w:tcPr>
            <w:tcW w:w="19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B2ED" w14:textId="77777777" w:rsidR="006B5D4D" w:rsidRDefault="00000000">
            <w:pPr>
              <w:ind w:left="0" w:firstLine="0"/>
            </w:pPr>
            <w:r>
              <w:t>00:49.00</w:t>
            </w:r>
          </w:p>
        </w:tc>
        <w:tc>
          <w:tcPr>
            <w:tcW w:w="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40458" w14:textId="77777777" w:rsidR="006B5D4D" w:rsidRDefault="006B5D4D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75A11" w14:textId="77777777" w:rsidR="006B5D4D" w:rsidRDefault="006B5D4D"/>
        </w:tc>
      </w:tr>
    </w:tbl>
    <w:p w14:paraId="7735D98D" w14:textId="77777777" w:rsidR="006B5D4D" w:rsidRDefault="00000000">
      <w:pPr>
        <w:pStyle w:val="Heading1"/>
      </w:pPr>
      <w:bookmarkStart w:id="308" w:name="_Toc159583467"/>
      <w:bookmarkStart w:id="309" w:name="_Toc159924587"/>
      <w:bookmarkStart w:id="310" w:name="_Toc159943221"/>
      <w:bookmarkStart w:id="311" w:name="_Toc167442048"/>
      <w:bookmarkStart w:id="312" w:name="_Toc167447337"/>
      <w:r>
        <w:lastRenderedPageBreak/>
        <w:t>Pickleball</w:t>
      </w:r>
      <w:bookmarkEnd w:id="308"/>
      <w:bookmarkEnd w:id="309"/>
      <w:bookmarkEnd w:id="310"/>
      <w:bookmarkEnd w:id="311"/>
      <w:bookmarkEnd w:id="312"/>
    </w:p>
    <w:p w14:paraId="67E7F7EC" w14:textId="77777777" w:rsidR="006B5D4D" w:rsidRDefault="00000000">
      <w:pPr>
        <w:jc w:val="center"/>
      </w:pPr>
      <w:bookmarkStart w:id="313" w:name="_Toc167442049"/>
      <w:r>
        <w:t>Event Date: August 12 - 16, 2024</w:t>
      </w:r>
      <w:bookmarkEnd w:id="313"/>
    </w:p>
    <w:p w14:paraId="491F02C2" w14:textId="77777777" w:rsidR="006B5D4D" w:rsidRDefault="00000000">
      <w:pPr>
        <w:jc w:val="center"/>
      </w:pPr>
      <w:bookmarkStart w:id="314" w:name="_Toc167442050"/>
      <w:r>
        <w:t>Location:  Reno Tennis Center</w:t>
      </w:r>
      <w:bookmarkEnd w:id="314"/>
    </w:p>
    <w:p w14:paraId="45B9A724" w14:textId="77777777" w:rsidR="006B5D4D" w:rsidRDefault="00000000">
      <w:pPr>
        <w:pStyle w:val="Heading2"/>
      </w:pPr>
      <w:bookmarkStart w:id="315" w:name="_Toc159583468"/>
      <w:bookmarkStart w:id="316" w:name="_Toc159924588"/>
      <w:bookmarkStart w:id="317" w:name="_Toc159943222"/>
      <w:bookmarkStart w:id="318" w:name="_Toc167442051"/>
      <w:bookmarkStart w:id="319" w:name="_Toc167447338"/>
      <w:r>
        <w:t>Women’s Doubles</w:t>
      </w:r>
      <w:bookmarkEnd w:id="315"/>
      <w:bookmarkEnd w:id="316"/>
      <w:bookmarkEnd w:id="317"/>
      <w:bookmarkEnd w:id="318"/>
      <w:bookmarkEnd w:id="319"/>
    </w:p>
    <w:tbl>
      <w:tblPr>
        <w:tblW w:w="7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5680"/>
      </w:tblGrid>
      <w:tr w:rsidR="006B5D4D" w14:paraId="41C7356A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E1A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3.0</w:t>
            </w:r>
          </w:p>
        </w:tc>
        <w:tc>
          <w:tcPr>
            <w:tcW w:w="568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7C46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20" w:name="_Toc167442053"/>
            <w:r>
              <w:rPr>
                <w:b/>
                <w:bCs/>
              </w:rPr>
              <w:t>Name</w:t>
            </w:r>
            <w:bookmarkEnd w:id="320"/>
          </w:p>
        </w:tc>
      </w:tr>
      <w:tr w:rsidR="006B5D4D" w14:paraId="100F57DC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EEE4" w14:textId="77777777" w:rsidR="006B5D4D" w:rsidRDefault="00000000">
            <w:pPr>
              <w:ind w:left="0" w:firstLine="0"/>
            </w:pPr>
            <w:bookmarkStart w:id="321" w:name="_Toc167442054"/>
            <w:r>
              <w:t>1</w:t>
            </w:r>
            <w:r>
              <w:rPr>
                <w:vertAlign w:val="superscript"/>
              </w:rPr>
              <w:t>st</w:t>
            </w:r>
            <w:bookmarkEnd w:id="321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49F6" w14:textId="77777777" w:rsidR="006B5D4D" w:rsidRDefault="00000000">
            <w:pPr>
              <w:ind w:left="0"/>
            </w:pPr>
            <w:r>
              <w:t>Judy Baker and Mary McIntyre</w:t>
            </w:r>
          </w:p>
        </w:tc>
      </w:tr>
      <w:tr w:rsidR="006B5D4D" w14:paraId="6A316B74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3F35" w14:textId="77777777" w:rsidR="006B5D4D" w:rsidRDefault="00000000">
            <w:pPr>
              <w:ind w:left="0" w:firstLine="0"/>
            </w:pPr>
            <w:bookmarkStart w:id="322" w:name="_Toc167442056"/>
            <w:r>
              <w:t>2</w:t>
            </w:r>
            <w:r>
              <w:rPr>
                <w:vertAlign w:val="superscript"/>
              </w:rPr>
              <w:t>nd</w:t>
            </w:r>
            <w:bookmarkEnd w:id="322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9525" w14:textId="77777777" w:rsidR="006B5D4D" w:rsidRDefault="00000000">
            <w:pPr>
              <w:ind w:left="0" w:firstLine="0"/>
            </w:pPr>
            <w:r>
              <w:t>Joanna Cotter and Chris Ferrante-Pinheiro</w:t>
            </w:r>
          </w:p>
        </w:tc>
      </w:tr>
      <w:tr w:rsidR="006B5D4D" w14:paraId="0AACF26B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3821" w14:textId="77777777" w:rsidR="006B5D4D" w:rsidRDefault="00000000">
            <w:pPr>
              <w:ind w:left="0" w:firstLine="0"/>
            </w:pPr>
            <w:bookmarkStart w:id="323" w:name="_Toc167442058"/>
            <w:r>
              <w:t>3</w:t>
            </w:r>
            <w:r>
              <w:rPr>
                <w:vertAlign w:val="superscript"/>
              </w:rPr>
              <w:t>rd</w:t>
            </w:r>
            <w:bookmarkEnd w:id="323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0E8D" w14:textId="77777777" w:rsidR="006B5D4D" w:rsidRDefault="00000000">
            <w:pPr>
              <w:ind w:left="0" w:firstLine="0"/>
            </w:pPr>
            <w:r>
              <w:t>Cindy Goyette and Debi McDowell</w:t>
            </w:r>
          </w:p>
        </w:tc>
      </w:tr>
      <w:tr w:rsidR="006B5D4D" w14:paraId="4C26EDFB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B961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24" w:name="_Toc167442060"/>
            <w:r>
              <w:rPr>
                <w:b/>
                <w:bCs/>
              </w:rPr>
              <w:t>3.5/4.0</w:t>
            </w:r>
            <w:bookmarkEnd w:id="324"/>
          </w:p>
        </w:tc>
        <w:tc>
          <w:tcPr>
            <w:tcW w:w="568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9527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25" w:name="_Toc167442061"/>
            <w:r>
              <w:rPr>
                <w:b/>
                <w:bCs/>
              </w:rPr>
              <w:t>Name</w:t>
            </w:r>
            <w:bookmarkEnd w:id="325"/>
          </w:p>
        </w:tc>
      </w:tr>
      <w:tr w:rsidR="006B5D4D" w14:paraId="4DBFB3A2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96D8" w14:textId="77777777" w:rsidR="006B5D4D" w:rsidRDefault="00000000">
            <w:pPr>
              <w:ind w:left="0" w:firstLine="0"/>
            </w:pPr>
            <w:bookmarkStart w:id="326" w:name="_Toc167442062"/>
            <w:r>
              <w:t>1</w:t>
            </w:r>
            <w:r>
              <w:rPr>
                <w:vertAlign w:val="superscript"/>
              </w:rPr>
              <w:t>st</w:t>
            </w:r>
            <w:bookmarkEnd w:id="326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9C15" w14:textId="77777777" w:rsidR="006B5D4D" w:rsidRDefault="00000000">
            <w:pPr>
              <w:ind w:left="0"/>
            </w:pPr>
            <w:r>
              <w:t xml:space="preserve">Terry DeWeese and Trish </w:t>
            </w:r>
            <w:proofErr w:type="spellStart"/>
            <w:r>
              <w:t>Reviglio</w:t>
            </w:r>
            <w:proofErr w:type="spellEnd"/>
          </w:p>
        </w:tc>
      </w:tr>
      <w:tr w:rsidR="006B5D4D" w14:paraId="74477B0B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3E2B" w14:textId="77777777" w:rsidR="006B5D4D" w:rsidRDefault="00000000">
            <w:pPr>
              <w:ind w:left="0" w:firstLine="0"/>
            </w:pPr>
            <w:bookmarkStart w:id="327" w:name="_Toc167442064"/>
            <w:r>
              <w:t>2</w:t>
            </w:r>
            <w:r>
              <w:rPr>
                <w:vertAlign w:val="superscript"/>
              </w:rPr>
              <w:t>nd</w:t>
            </w:r>
            <w:bookmarkEnd w:id="327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DC2D" w14:textId="77777777" w:rsidR="006B5D4D" w:rsidRDefault="00000000">
            <w:pPr>
              <w:ind w:left="0" w:firstLine="0"/>
            </w:pPr>
            <w:r>
              <w:t>Donna Gilio and Mary O’Brien</w:t>
            </w:r>
          </w:p>
        </w:tc>
      </w:tr>
      <w:tr w:rsidR="006B5D4D" w14:paraId="1C0A17E1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46E2" w14:textId="77777777" w:rsidR="006B5D4D" w:rsidRDefault="00000000">
            <w:pPr>
              <w:ind w:left="0" w:firstLine="0"/>
            </w:pPr>
            <w:bookmarkStart w:id="328" w:name="_Toc167442066"/>
            <w:r>
              <w:t>3</w:t>
            </w:r>
            <w:r>
              <w:rPr>
                <w:vertAlign w:val="superscript"/>
              </w:rPr>
              <w:t>rd</w:t>
            </w:r>
            <w:bookmarkEnd w:id="328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4FE6" w14:textId="77777777" w:rsidR="006B5D4D" w:rsidRDefault="00000000">
            <w:pPr>
              <w:ind w:left="0" w:firstLine="0"/>
            </w:pPr>
            <w:r>
              <w:t>Cathy Fitzgerald and Kim Hornby</w:t>
            </w:r>
          </w:p>
        </w:tc>
      </w:tr>
    </w:tbl>
    <w:p w14:paraId="4A42C6D0" w14:textId="77777777" w:rsidR="006B5D4D" w:rsidRDefault="00000000">
      <w:pPr>
        <w:pStyle w:val="Heading2"/>
      </w:pPr>
      <w:bookmarkStart w:id="329" w:name="_heading=h.aqqy0c1yqosa"/>
      <w:bookmarkStart w:id="330" w:name="_Toc159583469"/>
      <w:bookmarkStart w:id="331" w:name="_Toc159924589"/>
      <w:bookmarkStart w:id="332" w:name="_Toc159943223"/>
      <w:bookmarkStart w:id="333" w:name="_Toc167442084"/>
      <w:bookmarkStart w:id="334" w:name="_Toc167447339"/>
      <w:bookmarkEnd w:id="329"/>
      <w:r>
        <w:t>Men’s Doubles</w:t>
      </w:r>
      <w:bookmarkEnd w:id="330"/>
      <w:bookmarkEnd w:id="331"/>
      <w:bookmarkEnd w:id="332"/>
      <w:bookmarkEnd w:id="333"/>
      <w:bookmarkEnd w:id="334"/>
    </w:p>
    <w:tbl>
      <w:tblPr>
        <w:tblW w:w="7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5685"/>
      </w:tblGrid>
      <w:tr w:rsidR="006B5D4D" w14:paraId="020D9460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FC9D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35" w:name="_Toc167442085"/>
            <w:r>
              <w:rPr>
                <w:b/>
                <w:bCs/>
              </w:rPr>
              <w:t>3.0</w:t>
            </w:r>
            <w:bookmarkEnd w:id="335"/>
          </w:p>
        </w:tc>
        <w:tc>
          <w:tcPr>
            <w:tcW w:w="568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182E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36" w:name="_Toc167442086"/>
            <w:r>
              <w:rPr>
                <w:b/>
                <w:bCs/>
              </w:rPr>
              <w:t>Name</w:t>
            </w:r>
            <w:bookmarkEnd w:id="336"/>
          </w:p>
        </w:tc>
      </w:tr>
      <w:tr w:rsidR="006B5D4D" w14:paraId="57EA7C0F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DD6C" w14:textId="77777777" w:rsidR="006B5D4D" w:rsidRDefault="00000000">
            <w:pPr>
              <w:ind w:left="0" w:firstLine="0"/>
            </w:pPr>
            <w:bookmarkStart w:id="337" w:name="_Toc167442087"/>
            <w:r>
              <w:t>1</w:t>
            </w:r>
            <w:r>
              <w:rPr>
                <w:vertAlign w:val="superscript"/>
              </w:rPr>
              <w:t>st</w:t>
            </w:r>
            <w:bookmarkEnd w:id="337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5B12" w14:textId="77777777" w:rsidR="006B5D4D" w:rsidRDefault="00000000">
            <w:pPr>
              <w:ind w:left="0"/>
            </w:pPr>
            <w:r>
              <w:t>John Lee and Howard Leung</w:t>
            </w:r>
          </w:p>
        </w:tc>
      </w:tr>
      <w:tr w:rsidR="006B5D4D" w14:paraId="117E17BE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1FF8" w14:textId="77777777" w:rsidR="006B5D4D" w:rsidRDefault="00000000">
            <w:pPr>
              <w:ind w:left="0" w:firstLine="0"/>
            </w:pPr>
            <w:bookmarkStart w:id="338" w:name="_Toc167442089"/>
            <w:r>
              <w:t>2</w:t>
            </w:r>
            <w:r>
              <w:rPr>
                <w:vertAlign w:val="superscript"/>
              </w:rPr>
              <w:t>nd</w:t>
            </w:r>
            <w:bookmarkEnd w:id="338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42BC" w14:textId="77777777" w:rsidR="006B5D4D" w:rsidRDefault="00000000">
            <w:pPr>
              <w:ind w:left="0" w:firstLine="0"/>
            </w:pPr>
            <w:r>
              <w:t>James Hall and Gaston Valencia</w:t>
            </w:r>
          </w:p>
        </w:tc>
      </w:tr>
      <w:tr w:rsidR="006B5D4D" w14:paraId="6D7E4427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87A7" w14:textId="77777777" w:rsidR="006B5D4D" w:rsidRDefault="00000000">
            <w:pPr>
              <w:ind w:left="0" w:firstLine="0"/>
            </w:pPr>
            <w:bookmarkStart w:id="339" w:name="_Toc167442091"/>
            <w:r>
              <w:t>3</w:t>
            </w:r>
            <w:r>
              <w:rPr>
                <w:vertAlign w:val="superscript"/>
              </w:rPr>
              <w:t>rd</w:t>
            </w:r>
            <w:bookmarkEnd w:id="339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CAEB" w14:textId="77777777" w:rsidR="006B5D4D" w:rsidRDefault="00000000">
            <w:pPr>
              <w:ind w:left="0" w:firstLine="0"/>
            </w:pPr>
            <w:r>
              <w:t>Reg Milhon and David Wong</w:t>
            </w:r>
          </w:p>
        </w:tc>
      </w:tr>
      <w:tr w:rsidR="006B5D4D" w14:paraId="29FAAC0F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8182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40" w:name="_Toc167442093"/>
            <w:r>
              <w:rPr>
                <w:b/>
                <w:bCs/>
              </w:rPr>
              <w:t>3.5</w:t>
            </w:r>
            <w:bookmarkEnd w:id="340"/>
          </w:p>
        </w:tc>
        <w:tc>
          <w:tcPr>
            <w:tcW w:w="568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1D16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41" w:name="_Toc167442094"/>
            <w:r>
              <w:rPr>
                <w:b/>
                <w:bCs/>
              </w:rPr>
              <w:t>Name</w:t>
            </w:r>
            <w:bookmarkEnd w:id="341"/>
          </w:p>
        </w:tc>
      </w:tr>
      <w:tr w:rsidR="006B5D4D" w14:paraId="1C307643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97D7" w14:textId="77777777" w:rsidR="006B5D4D" w:rsidRDefault="00000000">
            <w:pPr>
              <w:ind w:left="0" w:firstLine="0"/>
            </w:pPr>
            <w:bookmarkStart w:id="342" w:name="_Toc167442095"/>
            <w:r>
              <w:t>1</w:t>
            </w:r>
            <w:r>
              <w:rPr>
                <w:vertAlign w:val="superscript"/>
              </w:rPr>
              <w:t>st</w:t>
            </w:r>
            <w:bookmarkEnd w:id="342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C529" w14:textId="77777777" w:rsidR="006B5D4D" w:rsidRDefault="00000000">
            <w:pPr>
              <w:ind w:left="0"/>
            </w:pPr>
            <w:r>
              <w:t>Bryan Lowry and Mark Nash</w:t>
            </w:r>
          </w:p>
        </w:tc>
      </w:tr>
      <w:tr w:rsidR="006B5D4D" w14:paraId="3A046555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9CF1" w14:textId="77777777" w:rsidR="006B5D4D" w:rsidRDefault="00000000">
            <w:pPr>
              <w:ind w:left="0" w:firstLine="0"/>
            </w:pPr>
            <w:bookmarkStart w:id="343" w:name="_Toc167442097"/>
            <w:r>
              <w:t>2</w:t>
            </w:r>
            <w:r>
              <w:rPr>
                <w:vertAlign w:val="superscript"/>
              </w:rPr>
              <w:t>nd</w:t>
            </w:r>
            <w:bookmarkEnd w:id="343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90A8" w14:textId="77777777" w:rsidR="006B5D4D" w:rsidRDefault="00000000">
            <w:pPr>
              <w:ind w:left="0"/>
            </w:pPr>
            <w:r>
              <w:t>Aaron Borrelli and Tim Young</w:t>
            </w:r>
          </w:p>
        </w:tc>
      </w:tr>
      <w:tr w:rsidR="006B5D4D" w14:paraId="66769D16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41B9" w14:textId="77777777" w:rsidR="006B5D4D" w:rsidRDefault="00000000">
            <w:pPr>
              <w:ind w:left="0" w:firstLine="0"/>
            </w:pPr>
            <w:bookmarkStart w:id="344" w:name="_Toc167442099"/>
            <w:r>
              <w:t>3</w:t>
            </w:r>
            <w:r>
              <w:rPr>
                <w:vertAlign w:val="superscript"/>
              </w:rPr>
              <w:t>rd</w:t>
            </w:r>
            <w:bookmarkEnd w:id="344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39DC" w14:textId="77777777" w:rsidR="006B5D4D" w:rsidRDefault="00000000">
            <w:pPr>
              <w:ind w:left="0" w:firstLine="0"/>
            </w:pPr>
            <w:r>
              <w:t>Bob Basso and Ken Grey</w:t>
            </w:r>
          </w:p>
        </w:tc>
      </w:tr>
      <w:tr w:rsidR="006B5D4D" w14:paraId="7D5491E8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51F8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45" w:name="_Toc167442101"/>
            <w:r>
              <w:rPr>
                <w:b/>
                <w:bCs/>
              </w:rPr>
              <w:t>4.0</w:t>
            </w:r>
            <w:bookmarkEnd w:id="345"/>
          </w:p>
        </w:tc>
        <w:tc>
          <w:tcPr>
            <w:tcW w:w="568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9667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46" w:name="_Toc167442102"/>
            <w:r>
              <w:rPr>
                <w:b/>
                <w:bCs/>
              </w:rPr>
              <w:t>Name</w:t>
            </w:r>
            <w:bookmarkEnd w:id="346"/>
          </w:p>
        </w:tc>
      </w:tr>
      <w:tr w:rsidR="006B5D4D" w14:paraId="2F1CF7B0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5CBB" w14:textId="77777777" w:rsidR="006B5D4D" w:rsidRDefault="00000000">
            <w:pPr>
              <w:ind w:left="0" w:firstLine="0"/>
            </w:pPr>
            <w:bookmarkStart w:id="347" w:name="_Toc167442103"/>
            <w:r>
              <w:t>1</w:t>
            </w:r>
            <w:r>
              <w:rPr>
                <w:vertAlign w:val="superscript"/>
              </w:rPr>
              <w:t>st</w:t>
            </w:r>
            <w:bookmarkEnd w:id="347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4E9F" w14:textId="77777777" w:rsidR="006B5D4D" w:rsidRDefault="00000000">
            <w:pPr>
              <w:ind w:left="0"/>
            </w:pPr>
            <w:r>
              <w:t>Don Beaty and Will Mendoza</w:t>
            </w:r>
          </w:p>
        </w:tc>
      </w:tr>
      <w:tr w:rsidR="006B5D4D" w14:paraId="1016CD5F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F12F" w14:textId="77777777" w:rsidR="006B5D4D" w:rsidRDefault="00000000">
            <w:pPr>
              <w:ind w:left="0" w:firstLine="0"/>
            </w:pPr>
            <w:bookmarkStart w:id="348" w:name="_Toc167442105"/>
            <w:r>
              <w:t>2</w:t>
            </w:r>
            <w:r>
              <w:rPr>
                <w:vertAlign w:val="superscript"/>
              </w:rPr>
              <w:t>nd</w:t>
            </w:r>
            <w:bookmarkEnd w:id="348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4E2B" w14:textId="77777777" w:rsidR="006B5D4D" w:rsidRDefault="00000000">
            <w:pPr>
              <w:ind w:left="0" w:firstLine="0"/>
            </w:pPr>
            <w:r>
              <w:t>Scott Craig and Jeff Landauer</w:t>
            </w:r>
          </w:p>
        </w:tc>
      </w:tr>
      <w:tr w:rsidR="006B5D4D" w14:paraId="6BFA939D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71D4" w14:textId="77777777" w:rsidR="006B5D4D" w:rsidRDefault="00000000">
            <w:pPr>
              <w:ind w:left="0" w:firstLine="0"/>
            </w:pPr>
            <w:bookmarkStart w:id="349" w:name="_Toc167442107"/>
            <w:r>
              <w:t>3</w:t>
            </w:r>
            <w:r>
              <w:rPr>
                <w:vertAlign w:val="superscript"/>
              </w:rPr>
              <w:t>rd</w:t>
            </w:r>
            <w:bookmarkEnd w:id="349"/>
          </w:p>
        </w:tc>
        <w:tc>
          <w:tcPr>
            <w:tcW w:w="5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B452" w14:textId="77777777" w:rsidR="006B5D4D" w:rsidRDefault="00000000">
            <w:pPr>
              <w:ind w:left="0" w:firstLine="0"/>
            </w:pPr>
            <w:r>
              <w:t>JT Ash and Mike Fortin</w:t>
            </w:r>
          </w:p>
        </w:tc>
      </w:tr>
    </w:tbl>
    <w:p w14:paraId="06FDE879" w14:textId="77777777" w:rsidR="006B5D4D" w:rsidRDefault="00000000">
      <w:pPr>
        <w:pStyle w:val="Heading2"/>
      </w:pPr>
      <w:bookmarkStart w:id="350" w:name="_heading=h.f83yys5a8386"/>
      <w:bookmarkStart w:id="351" w:name="_Toc159583470"/>
      <w:bookmarkStart w:id="352" w:name="_Toc159924590"/>
      <w:bookmarkStart w:id="353" w:name="_Toc159943224"/>
      <w:bookmarkStart w:id="354" w:name="_Toc167442109"/>
      <w:bookmarkStart w:id="355" w:name="_Toc167447340"/>
      <w:bookmarkEnd w:id="350"/>
      <w:r>
        <w:t>Mixed Doubles</w:t>
      </w:r>
      <w:bookmarkEnd w:id="351"/>
      <w:bookmarkEnd w:id="352"/>
      <w:bookmarkEnd w:id="353"/>
      <w:bookmarkEnd w:id="354"/>
      <w:bookmarkEnd w:id="355"/>
    </w:p>
    <w:tbl>
      <w:tblPr>
        <w:tblW w:w="7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5680"/>
      </w:tblGrid>
      <w:tr w:rsidR="006B5D4D" w14:paraId="72223EF5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15F0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56" w:name="_Toc167442110"/>
            <w:r>
              <w:rPr>
                <w:b/>
                <w:bCs/>
              </w:rPr>
              <w:t>3.0</w:t>
            </w:r>
            <w:bookmarkEnd w:id="356"/>
          </w:p>
        </w:tc>
        <w:tc>
          <w:tcPr>
            <w:tcW w:w="568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89E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57" w:name="_Toc167442111"/>
            <w:r>
              <w:rPr>
                <w:b/>
                <w:bCs/>
              </w:rPr>
              <w:t>Name</w:t>
            </w:r>
            <w:bookmarkEnd w:id="357"/>
          </w:p>
        </w:tc>
      </w:tr>
      <w:tr w:rsidR="006B5D4D" w14:paraId="1970962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327E" w14:textId="77777777" w:rsidR="006B5D4D" w:rsidRDefault="00000000">
            <w:pPr>
              <w:ind w:left="0" w:firstLine="0"/>
            </w:pPr>
            <w:bookmarkStart w:id="358" w:name="_Toc167442112"/>
            <w:r>
              <w:t>1</w:t>
            </w:r>
            <w:r>
              <w:rPr>
                <w:vertAlign w:val="superscript"/>
              </w:rPr>
              <w:t>st</w:t>
            </w:r>
            <w:bookmarkEnd w:id="358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DE6C" w14:textId="77777777" w:rsidR="006B5D4D" w:rsidRDefault="00000000">
            <w:pPr>
              <w:ind w:left="0"/>
            </w:pPr>
            <w:r>
              <w:t>Cindee Miller and David Dockendorf</w:t>
            </w:r>
          </w:p>
        </w:tc>
      </w:tr>
      <w:tr w:rsidR="006B5D4D" w14:paraId="47FEA3BF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08A5" w14:textId="77777777" w:rsidR="006B5D4D" w:rsidRDefault="00000000">
            <w:pPr>
              <w:ind w:left="0" w:firstLine="0"/>
            </w:pPr>
            <w:bookmarkStart w:id="359" w:name="_Toc167442114"/>
            <w:r>
              <w:t>2</w:t>
            </w:r>
            <w:r>
              <w:rPr>
                <w:vertAlign w:val="superscript"/>
              </w:rPr>
              <w:t>nd</w:t>
            </w:r>
            <w:bookmarkEnd w:id="359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6335" w14:textId="77777777" w:rsidR="006B5D4D" w:rsidRDefault="00000000">
            <w:pPr>
              <w:ind w:left="0" w:firstLine="0"/>
            </w:pPr>
            <w:r>
              <w:t>Christine Stieber and Coot Callahan</w:t>
            </w:r>
          </w:p>
        </w:tc>
      </w:tr>
      <w:tr w:rsidR="006B5D4D" w14:paraId="27D6E3F3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B8C5" w14:textId="77777777" w:rsidR="006B5D4D" w:rsidRDefault="00000000">
            <w:pPr>
              <w:ind w:left="0" w:firstLine="0"/>
            </w:pPr>
            <w:bookmarkStart w:id="360" w:name="_Toc167442116"/>
            <w:r>
              <w:t>3</w:t>
            </w:r>
            <w:r>
              <w:rPr>
                <w:vertAlign w:val="superscript"/>
              </w:rPr>
              <w:t>rd</w:t>
            </w:r>
            <w:bookmarkEnd w:id="360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2400" w14:textId="77777777" w:rsidR="006B5D4D" w:rsidRDefault="00000000">
            <w:pPr>
              <w:ind w:left="0" w:firstLine="0"/>
            </w:pPr>
            <w:r>
              <w:t>Susan Young and Kemin Tsung</w:t>
            </w:r>
          </w:p>
        </w:tc>
      </w:tr>
      <w:tr w:rsidR="006B5D4D" w14:paraId="700B7E1B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B3D8" w14:textId="77777777" w:rsidR="006B5D4D" w:rsidRDefault="00000000">
            <w:pPr>
              <w:ind w:left="0" w:firstLine="0"/>
            </w:pPr>
            <w:bookmarkStart w:id="361" w:name="_Toc167442118"/>
            <w:r>
              <w:rPr>
                <w:b/>
                <w:bCs/>
              </w:rPr>
              <w:t>3.5</w:t>
            </w:r>
            <w:bookmarkEnd w:id="361"/>
          </w:p>
        </w:tc>
        <w:tc>
          <w:tcPr>
            <w:tcW w:w="56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76C1E" w14:textId="77777777" w:rsidR="006B5D4D" w:rsidRDefault="00000000">
            <w:pPr>
              <w:ind w:left="0" w:firstLine="0"/>
            </w:pPr>
            <w:bookmarkStart w:id="362" w:name="_Toc167442119"/>
            <w:r>
              <w:rPr>
                <w:b/>
                <w:bCs/>
              </w:rPr>
              <w:t>Name</w:t>
            </w:r>
            <w:bookmarkEnd w:id="362"/>
          </w:p>
        </w:tc>
      </w:tr>
      <w:tr w:rsidR="006B5D4D" w14:paraId="225B2E0F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CF64" w14:textId="77777777" w:rsidR="006B5D4D" w:rsidRDefault="00000000">
            <w:pPr>
              <w:ind w:left="0" w:firstLine="0"/>
            </w:pPr>
            <w:bookmarkStart w:id="363" w:name="_Toc167442120"/>
            <w:r>
              <w:t>1</w:t>
            </w:r>
            <w:r>
              <w:rPr>
                <w:vertAlign w:val="superscript"/>
              </w:rPr>
              <w:t>st</w:t>
            </w:r>
            <w:bookmarkEnd w:id="363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F349" w14:textId="77777777" w:rsidR="006B5D4D" w:rsidRDefault="00000000">
            <w:pPr>
              <w:ind w:left="0"/>
            </w:pPr>
            <w:r>
              <w:t>Donna Gilio and James Chinn</w:t>
            </w:r>
          </w:p>
        </w:tc>
      </w:tr>
      <w:tr w:rsidR="006B5D4D" w14:paraId="121143D7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B6B7" w14:textId="77777777" w:rsidR="006B5D4D" w:rsidRDefault="00000000">
            <w:pPr>
              <w:ind w:left="0" w:firstLine="0"/>
            </w:pPr>
            <w:bookmarkStart w:id="364" w:name="_Toc167442122"/>
            <w:r>
              <w:t>2</w:t>
            </w:r>
            <w:r>
              <w:rPr>
                <w:vertAlign w:val="superscript"/>
              </w:rPr>
              <w:t>nd</w:t>
            </w:r>
            <w:bookmarkEnd w:id="364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45F9" w14:textId="77777777" w:rsidR="006B5D4D" w:rsidRDefault="00000000">
            <w:pPr>
              <w:ind w:left="0" w:firstLine="0"/>
            </w:pPr>
            <w:r>
              <w:t>Pat Iten and Bryan Lowry</w:t>
            </w:r>
          </w:p>
        </w:tc>
      </w:tr>
      <w:tr w:rsidR="006B5D4D" w14:paraId="0E767B34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558A" w14:textId="77777777" w:rsidR="006B5D4D" w:rsidRDefault="00000000">
            <w:pPr>
              <w:ind w:left="0" w:firstLine="0"/>
            </w:pPr>
            <w:bookmarkStart w:id="365" w:name="_Toc167442124"/>
            <w:r>
              <w:t>3</w:t>
            </w:r>
            <w:r>
              <w:rPr>
                <w:vertAlign w:val="superscript"/>
              </w:rPr>
              <w:t>rd</w:t>
            </w:r>
            <w:bookmarkEnd w:id="365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5F16" w14:textId="77777777" w:rsidR="006B5D4D" w:rsidRDefault="00000000">
            <w:pPr>
              <w:ind w:left="0" w:firstLine="0"/>
            </w:pPr>
            <w:r>
              <w:t>Amy Metcalf and Aaron Borrelli</w:t>
            </w:r>
          </w:p>
        </w:tc>
      </w:tr>
      <w:tr w:rsidR="006B5D4D" w14:paraId="1D692447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33CF" w14:textId="77777777" w:rsidR="006B5D4D" w:rsidRDefault="00000000">
            <w:pPr>
              <w:ind w:left="0" w:firstLine="0"/>
            </w:pPr>
            <w:bookmarkStart w:id="366" w:name="_Toc167442126"/>
            <w:r>
              <w:rPr>
                <w:b/>
                <w:bCs/>
              </w:rPr>
              <w:t>4.0</w:t>
            </w:r>
            <w:bookmarkEnd w:id="366"/>
          </w:p>
        </w:tc>
        <w:tc>
          <w:tcPr>
            <w:tcW w:w="5680" w:type="dxa"/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75B3" w14:textId="77777777" w:rsidR="006B5D4D" w:rsidRDefault="00000000">
            <w:pPr>
              <w:ind w:left="0" w:firstLine="0"/>
            </w:pPr>
            <w:bookmarkStart w:id="367" w:name="_Toc167442127"/>
            <w:r>
              <w:rPr>
                <w:b/>
                <w:bCs/>
              </w:rPr>
              <w:t>Name</w:t>
            </w:r>
            <w:bookmarkEnd w:id="367"/>
          </w:p>
        </w:tc>
      </w:tr>
      <w:tr w:rsidR="006B5D4D" w14:paraId="24E276FC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7FDF" w14:textId="77777777" w:rsidR="006B5D4D" w:rsidRDefault="00000000">
            <w:pPr>
              <w:ind w:left="0" w:firstLine="0"/>
            </w:pPr>
            <w:bookmarkStart w:id="368" w:name="_Toc167442128"/>
            <w:r>
              <w:t>1</w:t>
            </w:r>
            <w:r>
              <w:rPr>
                <w:vertAlign w:val="superscript"/>
              </w:rPr>
              <w:t>st</w:t>
            </w:r>
            <w:bookmarkEnd w:id="368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842C" w14:textId="77777777" w:rsidR="006B5D4D" w:rsidRDefault="00000000">
            <w:pPr>
              <w:ind w:left="0"/>
            </w:pPr>
            <w:r>
              <w:t>Susie Walker and Jeff Landauer</w:t>
            </w:r>
          </w:p>
        </w:tc>
      </w:tr>
      <w:tr w:rsidR="006B5D4D" w14:paraId="3252CF28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63B6" w14:textId="77777777" w:rsidR="006B5D4D" w:rsidRDefault="00000000">
            <w:pPr>
              <w:ind w:left="0" w:firstLine="0"/>
            </w:pPr>
            <w:bookmarkStart w:id="369" w:name="_Toc167442130"/>
            <w:r>
              <w:t>2</w:t>
            </w:r>
            <w:r>
              <w:rPr>
                <w:vertAlign w:val="superscript"/>
              </w:rPr>
              <w:t>nd</w:t>
            </w:r>
            <w:bookmarkEnd w:id="369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FF81" w14:textId="77777777" w:rsidR="006B5D4D" w:rsidRDefault="00000000">
            <w:pPr>
              <w:ind w:left="0" w:firstLine="0"/>
            </w:pPr>
            <w:r>
              <w:t xml:space="preserve">Sheri </w:t>
            </w:r>
            <w:proofErr w:type="spellStart"/>
            <w:r>
              <w:t>Barainca</w:t>
            </w:r>
            <w:proofErr w:type="spellEnd"/>
            <w:r>
              <w:t xml:space="preserve"> and Mario Vasquez</w:t>
            </w:r>
          </w:p>
        </w:tc>
      </w:tr>
      <w:tr w:rsidR="006B5D4D" w14:paraId="5CD94D38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FC76" w14:textId="77777777" w:rsidR="006B5D4D" w:rsidRDefault="00000000">
            <w:pPr>
              <w:ind w:left="0" w:firstLine="0"/>
            </w:pPr>
            <w:bookmarkStart w:id="370" w:name="_Toc167442132"/>
            <w:r>
              <w:lastRenderedPageBreak/>
              <w:t>3</w:t>
            </w:r>
            <w:r>
              <w:rPr>
                <w:vertAlign w:val="superscript"/>
              </w:rPr>
              <w:t>rd</w:t>
            </w:r>
            <w:bookmarkEnd w:id="370"/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06EB" w14:textId="77777777" w:rsidR="006B5D4D" w:rsidRDefault="00000000">
            <w:pPr>
              <w:ind w:left="0" w:firstLine="0"/>
            </w:pPr>
            <w:r>
              <w:t>Terry DeWeese and Marcelo Acob</w:t>
            </w:r>
          </w:p>
        </w:tc>
      </w:tr>
    </w:tbl>
    <w:p w14:paraId="1774541C" w14:textId="77777777" w:rsidR="006B5D4D" w:rsidRDefault="00000000">
      <w:pPr>
        <w:pStyle w:val="Heading2"/>
      </w:pPr>
      <w:proofErr w:type="spellStart"/>
      <w:r>
        <w:t>Mens</w:t>
      </w:r>
      <w:proofErr w:type="spellEnd"/>
      <w:r>
        <w:t xml:space="preserve"> Singles</w:t>
      </w:r>
    </w:p>
    <w:tbl>
      <w:tblPr>
        <w:tblW w:w="72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5680"/>
      </w:tblGrid>
      <w:tr w:rsidR="006B5D4D" w14:paraId="3F5CF5C9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65D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3.0</w:t>
            </w:r>
          </w:p>
        </w:tc>
        <w:tc>
          <w:tcPr>
            <w:tcW w:w="568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3D9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6B5D4D" w14:paraId="17B7577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018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7168" w14:textId="77777777" w:rsidR="006B5D4D" w:rsidRDefault="00000000">
            <w:pPr>
              <w:ind w:left="0"/>
            </w:pPr>
            <w:r>
              <w:t xml:space="preserve">Mario </w:t>
            </w:r>
            <w:proofErr w:type="spellStart"/>
            <w:r>
              <w:t>Pierracci</w:t>
            </w:r>
            <w:proofErr w:type="spellEnd"/>
          </w:p>
        </w:tc>
      </w:tr>
      <w:tr w:rsidR="006B5D4D" w14:paraId="6D507E35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F194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9EF2" w14:textId="77777777" w:rsidR="006B5D4D" w:rsidRDefault="00000000">
            <w:pPr>
              <w:ind w:left="0" w:firstLine="0"/>
            </w:pPr>
            <w:r>
              <w:t>Mark Miller</w:t>
            </w:r>
          </w:p>
        </w:tc>
      </w:tr>
      <w:tr w:rsidR="006B5D4D" w14:paraId="0FB2675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9E5B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E080" w14:textId="77777777" w:rsidR="006B5D4D" w:rsidRDefault="00000000">
            <w:pPr>
              <w:ind w:left="0" w:firstLine="0"/>
            </w:pPr>
            <w:r>
              <w:t>Aaron Borrelli</w:t>
            </w:r>
          </w:p>
        </w:tc>
      </w:tr>
    </w:tbl>
    <w:p w14:paraId="4A3444F5" w14:textId="77777777" w:rsidR="006B5D4D" w:rsidRDefault="006B5D4D"/>
    <w:p w14:paraId="5246539A" w14:textId="77777777" w:rsidR="006B5D4D" w:rsidRDefault="00000000">
      <w:pPr>
        <w:pStyle w:val="Heading1"/>
      </w:pPr>
      <w:bookmarkStart w:id="371" w:name="_heading=h.ly6xo9jntge"/>
      <w:bookmarkStart w:id="372" w:name="_Toc159583471"/>
      <w:bookmarkStart w:id="373" w:name="_Toc159924591"/>
      <w:bookmarkStart w:id="374" w:name="_Toc159943225"/>
      <w:bookmarkStart w:id="375" w:name="_Toc167442134"/>
      <w:bookmarkStart w:id="376" w:name="_Toc167447341"/>
      <w:bookmarkEnd w:id="371"/>
      <w:r>
        <w:t>Shuffleboard</w:t>
      </w:r>
      <w:bookmarkEnd w:id="372"/>
      <w:bookmarkEnd w:id="373"/>
      <w:bookmarkEnd w:id="374"/>
      <w:bookmarkEnd w:id="375"/>
      <w:bookmarkEnd w:id="376"/>
    </w:p>
    <w:p w14:paraId="6F022AA9" w14:textId="77777777" w:rsidR="006B5D4D" w:rsidRDefault="00000000">
      <w:pPr>
        <w:ind w:left="0" w:firstLine="0"/>
        <w:jc w:val="center"/>
      </w:pPr>
      <w:bookmarkStart w:id="377" w:name="_Toc167442135"/>
      <w:r>
        <w:t>Event Date: August 29, 2024</w:t>
      </w:r>
      <w:bookmarkEnd w:id="377"/>
    </w:p>
    <w:p w14:paraId="412B8EEE" w14:textId="77777777" w:rsidR="006B5D4D" w:rsidRDefault="00000000">
      <w:pPr>
        <w:ind w:left="0" w:firstLine="0"/>
        <w:jc w:val="center"/>
      </w:pPr>
      <w:bookmarkStart w:id="378" w:name="_Toc167442136"/>
      <w:r>
        <w:t>Location:  McKinley Arts and Culture Center</w:t>
      </w:r>
      <w:bookmarkEnd w:id="378"/>
    </w:p>
    <w:p w14:paraId="3F170BEA" w14:textId="77777777" w:rsidR="006B5D4D" w:rsidRDefault="00000000">
      <w:pPr>
        <w:pStyle w:val="Heading2"/>
      </w:pPr>
      <w:bookmarkStart w:id="379" w:name="_Toc159583472"/>
      <w:bookmarkStart w:id="380" w:name="_Toc159924592"/>
      <w:bookmarkStart w:id="381" w:name="_Toc159943226"/>
      <w:bookmarkStart w:id="382" w:name="_Toc167442137"/>
      <w:bookmarkStart w:id="383" w:name="_Toc167447342"/>
      <w:r>
        <w:t>Singles</w:t>
      </w:r>
      <w:bookmarkEnd w:id="379"/>
      <w:bookmarkEnd w:id="380"/>
      <w:bookmarkEnd w:id="381"/>
      <w:bookmarkEnd w:id="382"/>
      <w:bookmarkEnd w:id="383"/>
    </w:p>
    <w:tbl>
      <w:tblPr>
        <w:tblW w:w="90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5235"/>
        <w:gridCol w:w="2070"/>
      </w:tblGrid>
      <w:tr w:rsidR="006B5D4D" w14:paraId="1D471B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E679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84" w:name="_Toc167442138"/>
            <w:r>
              <w:rPr>
                <w:b/>
                <w:bCs/>
              </w:rPr>
              <w:t>Place</w:t>
            </w:r>
            <w:bookmarkEnd w:id="384"/>
          </w:p>
        </w:tc>
        <w:tc>
          <w:tcPr>
            <w:tcW w:w="523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A153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85" w:name="_Toc167442139"/>
            <w:r>
              <w:rPr>
                <w:b/>
                <w:bCs/>
              </w:rPr>
              <w:t>Name</w:t>
            </w:r>
            <w:bookmarkEnd w:id="385"/>
          </w:p>
        </w:tc>
        <w:tc>
          <w:tcPr>
            <w:tcW w:w="207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C03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86" w:name="_Toc167442140"/>
            <w:r>
              <w:rPr>
                <w:b/>
                <w:bCs/>
              </w:rPr>
              <w:t>Score / Time</w:t>
            </w:r>
            <w:bookmarkEnd w:id="386"/>
          </w:p>
        </w:tc>
      </w:tr>
      <w:tr w:rsidR="006B5D4D" w14:paraId="144230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tcBorders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1625" w14:textId="77777777" w:rsidR="006B5D4D" w:rsidRDefault="00000000">
            <w:pPr>
              <w:ind w:left="0" w:firstLine="0"/>
            </w:pPr>
            <w:bookmarkStart w:id="387" w:name="_Toc167442141"/>
            <w:r>
              <w:t>1</w:t>
            </w:r>
            <w:r>
              <w:rPr>
                <w:vertAlign w:val="superscript"/>
              </w:rPr>
              <w:t>st</w:t>
            </w:r>
            <w:bookmarkEnd w:id="387"/>
          </w:p>
        </w:tc>
        <w:tc>
          <w:tcPr>
            <w:tcW w:w="523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5C50" w14:textId="77777777" w:rsidR="006B5D4D" w:rsidRDefault="00000000">
            <w:pPr>
              <w:ind w:left="0"/>
            </w:pPr>
            <w:r>
              <w:t>Gary Golightly</w:t>
            </w:r>
          </w:p>
        </w:tc>
        <w:tc>
          <w:tcPr>
            <w:tcW w:w="2070" w:type="dxa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3EDB" w14:textId="77777777" w:rsidR="006B5D4D" w:rsidRDefault="00000000">
            <w:pPr>
              <w:ind w:left="0"/>
            </w:pPr>
            <w:r>
              <w:t>38</w:t>
            </w:r>
          </w:p>
        </w:tc>
      </w:tr>
      <w:tr w:rsidR="006B5D4D" w14:paraId="73156BE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4926" w14:textId="77777777" w:rsidR="006B5D4D" w:rsidRDefault="00000000">
            <w:pPr>
              <w:ind w:left="0" w:firstLine="0"/>
            </w:pPr>
            <w:bookmarkStart w:id="388" w:name="_Toc167442144"/>
            <w:r>
              <w:t>2</w:t>
            </w:r>
            <w:r>
              <w:rPr>
                <w:vertAlign w:val="superscript"/>
              </w:rPr>
              <w:t>nd</w:t>
            </w:r>
            <w:bookmarkEnd w:id="388"/>
          </w:p>
        </w:tc>
        <w:tc>
          <w:tcPr>
            <w:tcW w:w="523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172A" w14:textId="77777777" w:rsidR="006B5D4D" w:rsidRDefault="00000000">
            <w:pPr>
              <w:ind w:left="0"/>
            </w:pPr>
            <w:r>
              <w:t>Donna Clontz</w:t>
            </w:r>
          </w:p>
        </w:tc>
        <w:tc>
          <w:tcPr>
            <w:tcW w:w="2070" w:type="dxa"/>
            <w:tcBorders>
              <w:top w:val="single" w:sz="2" w:space="0" w:color="FFFFFF"/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705D" w14:textId="77777777" w:rsidR="006B5D4D" w:rsidRDefault="00000000">
            <w:pPr>
              <w:ind w:left="0" w:firstLine="0"/>
            </w:pPr>
            <w:r>
              <w:t>-2</w:t>
            </w:r>
          </w:p>
        </w:tc>
      </w:tr>
    </w:tbl>
    <w:p w14:paraId="17D9B877" w14:textId="77777777" w:rsidR="006B5D4D" w:rsidRDefault="006B5D4D"/>
    <w:p w14:paraId="16867996" w14:textId="77777777" w:rsidR="006B5D4D" w:rsidRDefault="00000000">
      <w:pPr>
        <w:pStyle w:val="Heading2"/>
      </w:pPr>
      <w:bookmarkStart w:id="389" w:name="_heading=h.an3w9ek3kwir"/>
      <w:bookmarkStart w:id="390" w:name="_Toc159583473"/>
      <w:bookmarkStart w:id="391" w:name="_Toc159924593"/>
      <w:bookmarkStart w:id="392" w:name="_Toc159943227"/>
      <w:bookmarkStart w:id="393" w:name="_Toc167442150"/>
      <w:bookmarkStart w:id="394" w:name="_Toc167447343"/>
      <w:bookmarkEnd w:id="389"/>
      <w:r>
        <w:t>Mixed Doubles</w:t>
      </w:r>
      <w:bookmarkEnd w:id="390"/>
      <w:bookmarkEnd w:id="391"/>
      <w:bookmarkEnd w:id="392"/>
      <w:bookmarkEnd w:id="393"/>
      <w:bookmarkEnd w:id="394"/>
    </w:p>
    <w:tbl>
      <w:tblPr>
        <w:tblW w:w="88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5265"/>
        <w:gridCol w:w="1890"/>
      </w:tblGrid>
      <w:tr w:rsidR="006B5D4D" w14:paraId="16A963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267D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95" w:name="_Toc167442151"/>
            <w:r>
              <w:rPr>
                <w:b/>
                <w:bCs/>
              </w:rPr>
              <w:t>Place</w:t>
            </w:r>
            <w:bookmarkEnd w:id="395"/>
          </w:p>
        </w:tc>
        <w:tc>
          <w:tcPr>
            <w:tcW w:w="5265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6FAF" w14:textId="77777777" w:rsidR="006B5D4D" w:rsidRDefault="00000000">
            <w:pPr>
              <w:ind w:left="0" w:firstLine="0"/>
              <w:rPr>
                <w:b/>
                <w:bCs/>
              </w:rPr>
            </w:pPr>
            <w:bookmarkStart w:id="396" w:name="_Toc167442152"/>
            <w:r>
              <w:rPr>
                <w:b/>
                <w:bCs/>
              </w:rPr>
              <w:t>Name</w:t>
            </w:r>
            <w:bookmarkEnd w:id="396"/>
          </w:p>
        </w:tc>
        <w:tc>
          <w:tcPr>
            <w:tcW w:w="1890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8A74" w14:textId="77777777" w:rsidR="006B5D4D" w:rsidRDefault="00000000">
            <w:pPr>
              <w:ind w:left="1"/>
              <w:rPr>
                <w:b/>
                <w:bCs/>
              </w:rPr>
            </w:pPr>
            <w:bookmarkStart w:id="397" w:name="_Toc167442153"/>
            <w:r>
              <w:rPr>
                <w:b/>
                <w:bCs/>
              </w:rPr>
              <w:t>Score / Time</w:t>
            </w:r>
            <w:bookmarkEnd w:id="397"/>
          </w:p>
        </w:tc>
      </w:tr>
      <w:tr w:rsidR="006B5D4D" w14:paraId="1C9033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2D82" w14:textId="77777777" w:rsidR="006B5D4D" w:rsidRDefault="00000000">
            <w:pPr>
              <w:ind w:left="0" w:firstLine="0"/>
            </w:pPr>
            <w:bookmarkStart w:id="398" w:name="_Toc167442154"/>
            <w:r>
              <w:t>1</w:t>
            </w:r>
            <w:r>
              <w:rPr>
                <w:vertAlign w:val="superscript"/>
              </w:rPr>
              <w:t>st</w:t>
            </w:r>
            <w:bookmarkEnd w:id="398"/>
          </w:p>
        </w:tc>
        <w:tc>
          <w:tcPr>
            <w:tcW w:w="5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BD34" w14:textId="77777777" w:rsidR="006B5D4D" w:rsidRDefault="00000000">
            <w:pPr>
              <w:ind w:left="0"/>
            </w:pPr>
            <w:r>
              <w:t>Shirley Sturm + Marti Tompkins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39CC" w14:textId="77777777" w:rsidR="006B5D4D" w:rsidRDefault="00000000">
            <w:pPr>
              <w:ind w:left="0"/>
            </w:pPr>
            <w:r>
              <w:t>17</w:t>
            </w:r>
          </w:p>
        </w:tc>
      </w:tr>
      <w:tr w:rsidR="006B5D4D" w14:paraId="0C8BBA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9CC8" w14:textId="77777777" w:rsidR="006B5D4D" w:rsidRDefault="00000000">
            <w:pPr>
              <w:ind w:left="0" w:firstLine="0"/>
            </w:pPr>
            <w:bookmarkStart w:id="399" w:name="_Toc167442157"/>
            <w:r>
              <w:t>2</w:t>
            </w:r>
            <w:r>
              <w:rPr>
                <w:vertAlign w:val="superscript"/>
              </w:rPr>
              <w:t>nd</w:t>
            </w:r>
            <w:bookmarkEnd w:id="399"/>
          </w:p>
        </w:tc>
        <w:tc>
          <w:tcPr>
            <w:tcW w:w="5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8251" w14:textId="77777777" w:rsidR="006B5D4D" w:rsidRDefault="00000000">
            <w:pPr>
              <w:ind w:left="0" w:firstLine="0"/>
            </w:pPr>
            <w:bookmarkStart w:id="400" w:name="_Toc167442158"/>
            <w:r>
              <w:t>Norman Howard + Donna Clontz</w:t>
            </w:r>
            <w:bookmarkEnd w:id="400"/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3937" w14:textId="77777777" w:rsidR="006B5D4D" w:rsidRDefault="00000000">
            <w:pPr>
              <w:ind w:left="0" w:firstLine="0"/>
            </w:pPr>
            <w:r>
              <w:t>15</w:t>
            </w:r>
          </w:p>
        </w:tc>
      </w:tr>
      <w:tr w:rsidR="006B5D4D" w14:paraId="516BDA86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E66B" w14:textId="77777777" w:rsidR="006B5D4D" w:rsidRDefault="00000000">
            <w:pPr>
              <w:ind w:left="0" w:firstLine="0"/>
            </w:pPr>
            <w:bookmarkStart w:id="401" w:name="_Toc167442160"/>
            <w:r>
              <w:t>3</w:t>
            </w:r>
            <w:r>
              <w:rPr>
                <w:vertAlign w:val="superscript"/>
              </w:rPr>
              <w:t>rd</w:t>
            </w:r>
            <w:bookmarkEnd w:id="401"/>
          </w:p>
        </w:tc>
        <w:tc>
          <w:tcPr>
            <w:tcW w:w="5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9534" w14:textId="77777777" w:rsidR="006B5D4D" w:rsidRDefault="00000000">
            <w:pPr>
              <w:ind w:left="0"/>
            </w:pPr>
            <w:r>
              <w:t>Gary Golightly + Amber Reiger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A8CF" w14:textId="77777777" w:rsidR="006B5D4D" w:rsidRDefault="00000000">
            <w:pPr>
              <w:ind w:left="0"/>
            </w:pPr>
            <w:r>
              <w:t>6</w:t>
            </w:r>
          </w:p>
        </w:tc>
      </w:tr>
    </w:tbl>
    <w:p w14:paraId="31AB31E7" w14:textId="77777777" w:rsidR="006B5D4D" w:rsidRDefault="00000000">
      <w:pPr>
        <w:pStyle w:val="Heading1"/>
      </w:pPr>
      <w:bookmarkStart w:id="402" w:name="_Toc167447344"/>
      <w:r>
        <w:t>Swimming</w:t>
      </w:r>
      <w:bookmarkEnd w:id="402"/>
    </w:p>
    <w:p w14:paraId="0FA641FD" w14:textId="77777777" w:rsidR="006B5D4D" w:rsidRDefault="00000000">
      <w:pPr>
        <w:ind w:left="1"/>
        <w:jc w:val="center"/>
      </w:pPr>
      <w:r>
        <w:t>Event Date: August 20, 2024</w:t>
      </w:r>
    </w:p>
    <w:p w14:paraId="783E3CEE" w14:textId="77777777" w:rsidR="006B5D4D" w:rsidRDefault="00000000">
      <w:pPr>
        <w:ind w:left="1"/>
        <w:jc w:val="center"/>
      </w:pPr>
      <w:r>
        <w:t>Location: Northwest Pool</w:t>
      </w:r>
    </w:p>
    <w:p w14:paraId="06B4753E" w14:textId="77777777" w:rsidR="006B5D4D" w:rsidRDefault="00000000">
      <w:pPr>
        <w:pStyle w:val="Heading2"/>
      </w:pPr>
      <w:bookmarkStart w:id="403" w:name="_Toc167447345"/>
      <w:r>
        <w:t>Men’s 50yd Freestyle</w:t>
      </w:r>
      <w:bookmarkEnd w:id="403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51B799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8BE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Overall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5E6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691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DC606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BCB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27FE" w14:textId="77777777" w:rsidR="006B5D4D" w:rsidRDefault="00000000">
            <w:pPr>
              <w:ind w:left="0" w:firstLine="0"/>
            </w:pPr>
            <w:r>
              <w:t>Mark Bowman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3CF9" w14:textId="77777777" w:rsidR="006B5D4D" w:rsidRDefault="00000000">
            <w:pPr>
              <w:ind w:left="0"/>
            </w:pPr>
            <w:r>
              <w:t>00:39.02</w:t>
            </w:r>
          </w:p>
        </w:tc>
      </w:tr>
      <w:tr w:rsidR="006B5D4D" w14:paraId="68CD826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7758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6313" w14:textId="77777777" w:rsidR="006B5D4D" w:rsidRDefault="00000000">
            <w:pPr>
              <w:ind w:left="0" w:firstLine="0"/>
            </w:pPr>
            <w:r>
              <w:t>Edward Lewis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D69F" w14:textId="77777777" w:rsidR="006B5D4D" w:rsidRDefault="00000000">
            <w:pPr>
              <w:ind w:left="0" w:firstLine="0"/>
            </w:pPr>
            <w:r>
              <w:t>00:39.91</w:t>
            </w:r>
          </w:p>
        </w:tc>
      </w:tr>
      <w:tr w:rsidR="006B5D4D" w14:paraId="68E02DC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9D61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596D" w14:textId="77777777" w:rsidR="006B5D4D" w:rsidRDefault="00000000">
            <w:pPr>
              <w:ind w:left="0" w:firstLine="0"/>
            </w:pPr>
            <w:r>
              <w:t>Walter Vannini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4D24" w14:textId="77777777" w:rsidR="006B5D4D" w:rsidRDefault="00000000">
            <w:pPr>
              <w:ind w:left="0" w:firstLine="0"/>
            </w:pPr>
            <w:r>
              <w:t>01:03.59</w:t>
            </w:r>
          </w:p>
        </w:tc>
      </w:tr>
    </w:tbl>
    <w:p w14:paraId="7B49F580" w14:textId="77777777" w:rsidR="006B5D4D" w:rsidRDefault="00000000">
      <w:pPr>
        <w:pStyle w:val="Heading2"/>
      </w:pPr>
      <w:bookmarkStart w:id="404" w:name="_Toc167447346"/>
      <w:r>
        <w:lastRenderedPageBreak/>
        <w:t>Men’s 100yd Freestyle</w:t>
      </w:r>
      <w:bookmarkEnd w:id="404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7959D9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1C25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9FF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AF7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B3B3F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799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7A88" w14:textId="77777777" w:rsidR="006B5D4D" w:rsidRDefault="00000000">
            <w:pPr>
              <w:ind w:left="0" w:firstLine="0"/>
            </w:pPr>
            <w:r>
              <w:t>Craig Johnson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787E" w14:textId="77777777" w:rsidR="006B5D4D" w:rsidRDefault="00000000">
            <w:pPr>
              <w:ind w:left="0" w:firstLine="0"/>
            </w:pPr>
            <w:r>
              <w:t>01:20.97</w:t>
            </w:r>
          </w:p>
        </w:tc>
      </w:tr>
      <w:tr w:rsidR="006B5D4D" w14:paraId="56E7771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629F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6DAA" w14:textId="77777777" w:rsidR="006B5D4D" w:rsidRDefault="00000000">
            <w:pPr>
              <w:ind w:left="0" w:firstLine="0"/>
            </w:pPr>
            <w:r>
              <w:t>Mark Bowman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EEFF" w14:textId="77777777" w:rsidR="006B5D4D" w:rsidRDefault="00000000">
            <w:pPr>
              <w:ind w:left="0" w:firstLine="0"/>
            </w:pPr>
            <w:r>
              <w:t>01:27.43</w:t>
            </w:r>
          </w:p>
        </w:tc>
      </w:tr>
      <w:tr w:rsidR="006B5D4D" w14:paraId="67E7B7A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8282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6913" w14:textId="77777777" w:rsidR="006B5D4D" w:rsidRDefault="00000000">
            <w:pPr>
              <w:ind w:left="0" w:firstLine="0"/>
            </w:pPr>
            <w:r>
              <w:t>Edward Lewis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F26A" w14:textId="77777777" w:rsidR="006B5D4D" w:rsidRDefault="00000000">
            <w:pPr>
              <w:ind w:left="0" w:firstLine="0"/>
            </w:pPr>
            <w:r>
              <w:t>01:34.90</w:t>
            </w:r>
          </w:p>
        </w:tc>
      </w:tr>
    </w:tbl>
    <w:p w14:paraId="3F7D7821" w14:textId="77777777" w:rsidR="006B5D4D" w:rsidRDefault="00000000">
      <w:pPr>
        <w:pStyle w:val="Heading2"/>
      </w:pPr>
      <w:bookmarkStart w:id="405" w:name="_Toc167447347"/>
      <w:r>
        <w:t>Mixed 200yd Freestyle</w:t>
      </w:r>
      <w:bookmarkEnd w:id="405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2ABEB0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6A7F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622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429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D3438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FAB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32D1" w14:textId="77777777" w:rsidR="006B5D4D" w:rsidRDefault="00000000">
            <w:pPr>
              <w:ind w:left="0"/>
            </w:pPr>
            <w:r>
              <w:t>Walter Vannini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3F96" w14:textId="77777777" w:rsidR="006B5D4D" w:rsidRDefault="00000000">
            <w:pPr>
              <w:ind w:left="0"/>
            </w:pPr>
            <w:r>
              <w:t>01:33.10</w:t>
            </w:r>
          </w:p>
        </w:tc>
      </w:tr>
    </w:tbl>
    <w:p w14:paraId="275B2821" w14:textId="77777777" w:rsidR="006B5D4D" w:rsidRDefault="00000000">
      <w:pPr>
        <w:pStyle w:val="Heading2"/>
      </w:pPr>
      <w:bookmarkStart w:id="406" w:name="_Toc167447348"/>
      <w:r>
        <w:t>Men’s 50yd Breaststroke</w:t>
      </w:r>
      <w:bookmarkEnd w:id="406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3C835A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4C68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2A7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EF3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1B6DD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2B24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B0BD" w14:textId="77777777" w:rsidR="006B5D4D" w:rsidRDefault="00000000">
            <w:pPr>
              <w:ind w:left="0"/>
            </w:pPr>
            <w:r>
              <w:t>Craig Johnson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0006" w14:textId="77777777" w:rsidR="006B5D4D" w:rsidRDefault="00000000">
            <w:pPr>
              <w:ind w:left="0"/>
            </w:pPr>
            <w:r>
              <w:t>00:47.95</w:t>
            </w:r>
          </w:p>
        </w:tc>
      </w:tr>
      <w:tr w:rsidR="006B5D4D" w14:paraId="6892070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3EED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BD0D" w14:textId="77777777" w:rsidR="006B5D4D" w:rsidRDefault="00000000">
            <w:pPr>
              <w:ind w:left="0" w:firstLine="0"/>
            </w:pPr>
            <w:r>
              <w:t>Mark Bowman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62FA" w14:textId="77777777" w:rsidR="006B5D4D" w:rsidRDefault="00000000">
            <w:pPr>
              <w:ind w:left="0" w:firstLine="0"/>
            </w:pPr>
            <w:r>
              <w:t>00:52.13</w:t>
            </w:r>
          </w:p>
        </w:tc>
      </w:tr>
      <w:tr w:rsidR="006B5D4D" w14:paraId="0D365AE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9634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14DE" w14:textId="77777777" w:rsidR="006B5D4D" w:rsidRDefault="00000000">
            <w:pPr>
              <w:ind w:left="0" w:firstLine="0"/>
            </w:pPr>
            <w:r>
              <w:t>Edward Lewis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6987" w14:textId="77777777" w:rsidR="006B5D4D" w:rsidRDefault="00000000">
            <w:pPr>
              <w:ind w:left="0" w:firstLine="0"/>
            </w:pPr>
            <w:r>
              <w:t>01:15.28</w:t>
            </w:r>
          </w:p>
        </w:tc>
      </w:tr>
    </w:tbl>
    <w:p w14:paraId="794B0BBD" w14:textId="77777777" w:rsidR="006B5D4D" w:rsidRDefault="00000000">
      <w:pPr>
        <w:pStyle w:val="Heading2"/>
      </w:pPr>
      <w:bookmarkStart w:id="407" w:name="_Toc167447349"/>
      <w:r>
        <w:t>Men’s 100yd Breaststroke</w:t>
      </w:r>
      <w:bookmarkEnd w:id="407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396398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431A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169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3FA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3AC31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B39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278F" w14:textId="77777777" w:rsidR="006B5D4D" w:rsidRDefault="00000000">
            <w:pPr>
              <w:ind w:left="0"/>
            </w:pPr>
            <w:r>
              <w:t>Walter Vannini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56EB" w14:textId="77777777" w:rsidR="006B5D4D" w:rsidRDefault="00000000">
            <w:pPr>
              <w:ind w:left="0"/>
            </w:pPr>
            <w:r>
              <w:t>03:42.71</w:t>
            </w:r>
          </w:p>
        </w:tc>
      </w:tr>
    </w:tbl>
    <w:p w14:paraId="4FE6F026" w14:textId="77777777" w:rsidR="006B5D4D" w:rsidRDefault="00000000">
      <w:pPr>
        <w:pStyle w:val="Heading2"/>
      </w:pPr>
      <w:bookmarkStart w:id="408" w:name="_Toc167447350"/>
      <w:r>
        <w:t>Men’s 100yd Individual Medley</w:t>
      </w:r>
      <w:bookmarkEnd w:id="408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429224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BE1D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565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58D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01456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665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4C74" w14:textId="77777777" w:rsidR="006B5D4D" w:rsidRDefault="00000000">
            <w:pPr>
              <w:ind w:left="0"/>
            </w:pPr>
            <w:r>
              <w:t>Craig Johnson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D0F0" w14:textId="77777777" w:rsidR="006B5D4D" w:rsidRDefault="00000000">
            <w:pPr>
              <w:ind w:left="0"/>
            </w:pPr>
            <w:r>
              <w:t>01:32.18</w:t>
            </w:r>
          </w:p>
        </w:tc>
      </w:tr>
      <w:tr w:rsidR="006B5D4D" w14:paraId="3205AB3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8E3A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1870" w14:textId="77777777" w:rsidR="006B5D4D" w:rsidRDefault="00000000">
            <w:pPr>
              <w:ind w:left="1"/>
            </w:pPr>
            <w:r>
              <w:t>Mark Bowman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8AEE" w14:textId="77777777" w:rsidR="006B5D4D" w:rsidRDefault="00000000">
            <w:pPr>
              <w:ind w:left="1"/>
            </w:pPr>
            <w:r>
              <w:t>01:52.35</w:t>
            </w:r>
          </w:p>
        </w:tc>
      </w:tr>
      <w:tr w:rsidR="006B5D4D" w14:paraId="1A7194E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611D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451D" w14:textId="77777777" w:rsidR="006B5D4D" w:rsidRDefault="00000000">
            <w:pPr>
              <w:ind w:left="1"/>
            </w:pPr>
            <w:r>
              <w:t>Walter Vannini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507D" w14:textId="77777777" w:rsidR="006B5D4D" w:rsidRDefault="00000000">
            <w:pPr>
              <w:ind w:left="1"/>
            </w:pPr>
            <w:r>
              <w:t>02:59.58</w:t>
            </w:r>
          </w:p>
        </w:tc>
      </w:tr>
    </w:tbl>
    <w:p w14:paraId="126AB61E" w14:textId="77777777" w:rsidR="006B5D4D" w:rsidRDefault="00000000">
      <w:pPr>
        <w:pStyle w:val="Heading2"/>
      </w:pPr>
      <w:r>
        <w:t>Men’s 200yd Individual Medley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3857F7A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5FF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29A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918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24DE54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89D3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3A6C" w14:textId="77777777" w:rsidR="006B5D4D" w:rsidRDefault="00000000">
            <w:pPr>
              <w:ind w:left="0"/>
            </w:pPr>
            <w:r>
              <w:t>Walter Vannini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01BF" w14:textId="77777777" w:rsidR="006B5D4D" w:rsidRDefault="00000000">
            <w:pPr>
              <w:ind w:left="0"/>
            </w:pPr>
            <w:r>
              <w:t>07:18.83</w:t>
            </w:r>
          </w:p>
        </w:tc>
      </w:tr>
    </w:tbl>
    <w:p w14:paraId="116206C0" w14:textId="77777777" w:rsidR="006B5D4D" w:rsidRDefault="006B5D4D"/>
    <w:p w14:paraId="78A9B66F" w14:textId="77777777" w:rsidR="006B5D4D" w:rsidRDefault="00000000">
      <w:pPr>
        <w:pStyle w:val="Heading2"/>
      </w:pPr>
      <w:r>
        <w:t>Men’s 50yd Butterfly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092F5CD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B37E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A34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48C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BC1B8E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BBE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B3A3" w14:textId="77777777" w:rsidR="006B5D4D" w:rsidRDefault="00000000">
            <w:pPr>
              <w:ind w:left="0"/>
            </w:pPr>
            <w:r>
              <w:t>Craig Johnson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2D89" w14:textId="77777777" w:rsidR="006B5D4D" w:rsidRDefault="00000000">
            <w:pPr>
              <w:ind w:left="0"/>
            </w:pPr>
            <w:r>
              <w:t>00:42.39</w:t>
            </w:r>
          </w:p>
        </w:tc>
      </w:tr>
      <w:tr w:rsidR="006B5D4D" w14:paraId="22E5937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A753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9F2" w14:textId="77777777" w:rsidR="006B5D4D" w:rsidRDefault="00000000">
            <w:pPr>
              <w:ind w:left="1"/>
            </w:pPr>
            <w:r>
              <w:t>Walter Vannini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6BDC" w14:textId="77777777" w:rsidR="006B5D4D" w:rsidRDefault="00000000">
            <w:pPr>
              <w:ind w:left="1"/>
            </w:pPr>
            <w:r>
              <w:t>01:40.75</w:t>
            </w:r>
          </w:p>
        </w:tc>
      </w:tr>
    </w:tbl>
    <w:p w14:paraId="5C570D14" w14:textId="77777777" w:rsidR="006B5D4D" w:rsidRDefault="00000000">
      <w:pPr>
        <w:pStyle w:val="Heading2"/>
      </w:pPr>
      <w:r>
        <w:t>Men’s 50yd Backstroke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6D299D1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91BC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882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219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6B4D1A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3EE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BD9F" w14:textId="77777777" w:rsidR="006B5D4D" w:rsidRDefault="00000000">
            <w:pPr>
              <w:ind w:left="0"/>
            </w:pPr>
            <w:r>
              <w:t>Craig Johnson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3BEE" w14:textId="77777777" w:rsidR="006B5D4D" w:rsidRDefault="00000000">
            <w:pPr>
              <w:ind w:left="0"/>
            </w:pPr>
            <w:r>
              <w:t>00:43.28</w:t>
            </w:r>
          </w:p>
        </w:tc>
      </w:tr>
    </w:tbl>
    <w:p w14:paraId="21DBFCB7" w14:textId="77777777" w:rsidR="006B5D4D" w:rsidRDefault="00000000">
      <w:pPr>
        <w:pStyle w:val="Heading2"/>
      </w:pPr>
      <w:r>
        <w:lastRenderedPageBreak/>
        <w:t>Men’s 100yd Backstroke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2588667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B46D" w14:textId="77777777" w:rsidR="006B5D4D" w:rsidRDefault="00000000">
            <w:pPr>
              <w:ind w:left="0"/>
            </w:pPr>
            <w:r>
              <w:rPr>
                <w:b/>
                <w:bCs/>
              </w:rPr>
              <w:t>Overall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790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2EE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0C0C66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1527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6F08" w14:textId="77777777" w:rsidR="006B5D4D" w:rsidRDefault="00000000">
            <w:pPr>
              <w:ind w:left="0"/>
            </w:pPr>
            <w:r>
              <w:t>Craig Johnson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51B" w14:textId="77777777" w:rsidR="006B5D4D" w:rsidRDefault="00000000">
            <w:pPr>
              <w:ind w:left="0"/>
            </w:pPr>
            <w:r>
              <w:t>01:33.82</w:t>
            </w:r>
          </w:p>
        </w:tc>
      </w:tr>
      <w:tr w:rsidR="006B5D4D" w14:paraId="5180C01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005D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D58A" w14:textId="77777777" w:rsidR="006B5D4D" w:rsidRDefault="00000000">
            <w:pPr>
              <w:ind w:left="1"/>
            </w:pPr>
            <w:r>
              <w:t>Walter Vannini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DC3C" w14:textId="77777777" w:rsidR="006B5D4D" w:rsidRDefault="00000000">
            <w:pPr>
              <w:ind w:left="1"/>
            </w:pPr>
            <w:r>
              <w:t>03:14.63</w:t>
            </w:r>
          </w:p>
        </w:tc>
      </w:tr>
    </w:tbl>
    <w:p w14:paraId="5356FBF7" w14:textId="77777777" w:rsidR="006B5D4D" w:rsidRDefault="006B5D4D"/>
    <w:p w14:paraId="4B0D0DFE" w14:textId="77777777" w:rsidR="006B5D4D" w:rsidRDefault="00000000">
      <w:pPr>
        <w:pStyle w:val="Heading1"/>
      </w:pPr>
      <w:bookmarkStart w:id="409" w:name="_Toc167447351"/>
      <w:r>
        <w:t>Track &amp; Field</w:t>
      </w:r>
      <w:bookmarkEnd w:id="409"/>
    </w:p>
    <w:p w14:paraId="4EDEAC41" w14:textId="77777777" w:rsidR="006B5D4D" w:rsidRDefault="00000000">
      <w:pPr>
        <w:ind w:left="1"/>
        <w:jc w:val="center"/>
      </w:pPr>
      <w:r>
        <w:t>Event Date: August 25, 2024</w:t>
      </w:r>
    </w:p>
    <w:p w14:paraId="4F83116E" w14:textId="77777777" w:rsidR="006B5D4D" w:rsidRDefault="00000000">
      <w:pPr>
        <w:ind w:left="1"/>
        <w:jc w:val="center"/>
      </w:pPr>
      <w:r>
        <w:t>Location: Reed HS</w:t>
      </w:r>
    </w:p>
    <w:p w14:paraId="72407E4D" w14:textId="77777777" w:rsidR="006B5D4D" w:rsidRDefault="00000000">
      <w:pPr>
        <w:pStyle w:val="Heading2"/>
      </w:pPr>
      <w:bookmarkStart w:id="410" w:name="_Toc167447352"/>
      <w:r>
        <w:t>Men’s Single – 50 Meter</w:t>
      </w:r>
      <w:bookmarkEnd w:id="410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2299EC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4BE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C78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E52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3A2A3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8AD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03BC" w14:textId="77777777" w:rsidR="006B5D4D" w:rsidRDefault="00000000">
            <w:pPr>
              <w:ind w:left="0"/>
            </w:pPr>
            <w:r>
              <w:t>Ken Nelson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29A6" w14:textId="77777777" w:rsidR="006B5D4D" w:rsidRDefault="00000000">
            <w:pPr>
              <w:ind w:left="0"/>
            </w:pPr>
            <w:r>
              <w:t>00:10.46</w:t>
            </w:r>
          </w:p>
        </w:tc>
      </w:tr>
      <w:tr w:rsidR="006B5D4D" w14:paraId="503447C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818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7726" w14:textId="77777777" w:rsidR="006B5D4D" w:rsidRDefault="00000000">
            <w:pPr>
              <w:ind w:left="1"/>
            </w:pPr>
            <w:r>
              <w:t>Glen Stewart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ABE4" w14:textId="77777777" w:rsidR="006B5D4D" w:rsidRDefault="00000000">
            <w:pPr>
              <w:ind w:left="1"/>
            </w:pPr>
            <w:r>
              <w:t>00:18.79</w:t>
            </w:r>
          </w:p>
        </w:tc>
      </w:tr>
      <w:tr w:rsidR="006B5D4D" w14:paraId="62F4C59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AA7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2C6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87A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D69DCF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536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87AA" w14:textId="77777777" w:rsidR="006B5D4D" w:rsidRDefault="00000000">
            <w:pPr>
              <w:ind w:left="0"/>
            </w:pPr>
            <w:r>
              <w:t xml:space="preserve">Alonzo </w:t>
            </w:r>
            <w:proofErr w:type="spellStart"/>
            <w:r>
              <w:t>Suates</w:t>
            </w:r>
            <w:proofErr w:type="spellEnd"/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6365" w14:textId="77777777" w:rsidR="006B5D4D" w:rsidRDefault="00000000">
            <w:pPr>
              <w:ind w:left="0"/>
            </w:pPr>
            <w:r>
              <w:t>00:07.32</w:t>
            </w:r>
          </w:p>
        </w:tc>
      </w:tr>
      <w:tr w:rsidR="006B5D4D" w14:paraId="1EB29EA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4101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A992" w14:textId="77777777" w:rsidR="006B5D4D" w:rsidRDefault="00000000">
            <w:pPr>
              <w:ind w:left="1"/>
            </w:pPr>
            <w:r>
              <w:t>Kevin Christensen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039" w14:textId="77777777" w:rsidR="006B5D4D" w:rsidRDefault="00000000">
            <w:pPr>
              <w:ind w:left="1"/>
            </w:pPr>
            <w:r>
              <w:t>00:08.78</w:t>
            </w:r>
          </w:p>
        </w:tc>
      </w:tr>
    </w:tbl>
    <w:p w14:paraId="457D9F12" w14:textId="77777777" w:rsidR="006B5D4D" w:rsidRDefault="00000000">
      <w:pPr>
        <w:pStyle w:val="Heading2"/>
      </w:pPr>
      <w:bookmarkStart w:id="411" w:name="_Toc167447353"/>
      <w:r>
        <w:t>Men’s Singles – 100 Meter</w:t>
      </w:r>
      <w:bookmarkEnd w:id="411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1EDE72D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620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CDB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7BE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0A67F2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08A9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2019" w14:textId="77777777" w:rsidR="006B5D4D" w:rsidRDefault="00000000">
            <w:pPr>
              <w:ind w:left="0"/>
            </w:pPr>
            <w:r>
              <w:t>Kenneth Nelson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3DB7" w14:textId="77777777" w:rsidR="006B5D4D" w:rsidRDefault="00000000">
            <w:pPr>
              <w:ind w:left="0"/>
            </w:pPr>
            <w:r>
              <w:t>00:14.94</w:t>
            </w:r>
          </w:p>
        </w:tc>
      </w:tr>
      <w:tr w:rsidR="006B5D4D" w14:paraId="68D0B18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F32C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C530" w14:textId="77777777" w:rsidR="006B5D4D" w:rsidRDefault="00000000">
            <w:pPr>
              <w:ind w:left="1"/>
            </w:pPr>
            <w:r>
              <w:t>Glen Stewart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92FD" w14:textId="77777777" w:rsidR="006B5D4D" w:rsidRDefault="00000000">
            <w:pPr>
              <w:ind w:left="1"/>
            </w:pPr>
            <w:r>
              <w:t>00:34.31</w:t>
            </w:r>
          </w:p>
        </w:tc>
      </w:tr>
      <w:tr w:rsidR="006B5D4D" w14:paraId="72CCA79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612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F34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F01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9DB6BC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D70D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DD60" w14:textId="77777777" w:rsidR="006B5D4D" w:rsidRDefault="00000000">
            <w:pPr>
              <w:ind w:left="0"/>
            </w:pPr>
            <w:r>
              <w:t>Kevin Christensen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6293" w14:textId="77777777" w:rsidR="006B5D4D" w:rsidRDefault="00000000">
            <w:pPr>
              <w:ind w:left="0"/>
            </w:pPr>
            <w:r>
              <w:t>00:13.09</w:t>
            </w:r>
          </w:p>
        </w:tc>
      </w:tr>
    </w:tbl>
    <w:p w14:paraId="51C3A5D6" w14:textId="77777777" w:rsidR="006B5D4D" w:rsidRDefault="00000000">
      <w:pPr>
        <w:pStyle w:val="Heading2"/>
      </w:pPr>
      <w:bookmarkStart w:id="412" w:name="_Toc167447354"/>
      <w:r>
        <w:t>Men’s Singles – 200 Meter</w:t>
      </w:r>
      <w:bookmarkEnd w:id="412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7BE8BE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E11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8A0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904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B0831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D17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4569" w14:textId="77777777" w:rsidR="006B5D4D" w:rsidRDefault="00000000">
            <w:pPr>
              <w:ind w:left="0"/>
            </w:pPr>
            <w:r>
              <w:t>Glen Stewart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8BEF" w14:textId="77777777" w:rsidR="006B5D4D" w:rsidRDefault="00000000">
            <w:pPr>
              <w:ind w:left="0"/>
            </w:pPr>
            <w:r>
              <w:t>01:21.41</w:t>
            </w:r>
          </w:p>
        </w:tc>
      </w:tr>
      <w:tr w:rsidR="006B5D4D" w14:paraId="2E1E431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623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455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523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B59261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1F1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CAD6" w14:textId="77777777" w:rsidR="006B5D4D" w:rsidRDefault="00000000">
            <w:pPr>
              <w:ind w:left="0"/>
            </w:pPr>
            <w:r>
              <w:t>Kevin Christensen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5BE4" w14:textId="77777777" w:rsidR="006B5D4D" w:rsidRDefault="00000000">
            <w:pPr>
              <w:ind w:left="0"/>
            </w:pPr>
            <w:r>
              <w:t>00:39.63</w:t>
            </w:r>
          </w:p>
        </w:tc>
      </w:tr>
    </w:tbl>
    <w:p w14:paraId="661778FA" w14:textId="77777777" w:rsidR="006B5D4D" w:rsidRDefault="00000000">
      <w:pPr>
        <w:pStyle w:val="Heading2"/>
      </w:pPr>
      <w:bookmarkStart w:id="413" w:name="_Toc167447355"/>
      <w:r>
        <w:t>Men’s – Shot Put</w:t>
      </w:r>
      <w:bookmarkEnd w:id="413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14C309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FE3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47D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1F1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3BACBA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69D1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2467" w14:textId="77777777" w:rsidR="006B5D4D" w:rsidRDefault="00000000">
            <w:pPr>
              <w:ind w:left="0"/>
            </w:pPr>
            <w:r>
              <w:t>Glen Stewart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8D6F" w14:textId="77777777" w:rsidR="006B5D4D" w:rsidRDefault="00000000">
            <w:pPr>
              <w:ind w:left="0"/>
            </w:pPr>
            <w:r>
              <w:t>16’7”</w:t>
            </w:r>
          </w:p>
        </w:tc>
      </w:tr>
      <w:tr w:rsidR="006B5D4D" w14:paraId="69627EB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372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E40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924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24DB47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03D4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7FFB" w14:textId="77777777" w:rsidR="006B5D4D" w:rsidRDefault="00000000">
            <w:pPr>
              <w:ind w:left="0"/>
            </w:pPr>
            <w:r>
              <w:t>Jim Erickson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A138" w14:textId="77777777" w:rsidR="006B5D4D" w:rsidRDefault="00000000">
            <w:pPr>
              <w:ind w:left="0"/>
            </w:pPr>
            <w:r>
              <w:t>35’2”</w:t>
            </w:r>
          </w:p>
        </w:tc>
      </w:tr>
      <w:tr w:rsidR="006B5D4D" w14:paraId="68EE51D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1763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FD9D" w14:textId="77777777" w:rsidR="006B5D4D" w:rsidRDefault="00000000">
            <w:pPr>
              <w:ind w:left="0" w:firstLine="0"/>
            </w:pPr>
            <w:r>
              <w:t xml:space="preserve">Alonzo </w:t>
            </w:r>
            <w:proofErr w:type="spellStart"/>
            <w:r>
              <w:t>Suates</w:t>
            </w:r>
            <w:proofErr w:type="spellEnd"/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6945" w14:textId="77777777" w:rsidR="006B5D4D" w:rsidRDefault="00000000">
            <w:pPr>
              <w:ind w:left="0" w:firstLine="0"/>
            </w:pPr>
            <w:r>
              <w:t>32’5”</w:t>
            </w:r>
          </w:p>
        </w:tc>
      </w:tr>
      <w:tr w:rsidR="006B5D4D" w14:paraId="3A8B5B2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3DF0" w14:textId="77777777" w:rsidR="006B5D4D" w:rsidRDefault="00000000">
            <w:pPr>
              <w:ind w:left="0" w:firstLine="0"/>
            </w:pPr>
            <w:r>
              <w:lastRenderedPageBreak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F1F0" w14:textId="77777777" w:rsidR="006B5D4D" w:rsidRDefault="00000000">
            <w:pPr>
              <w:ind w:left="0" w:firstLine="0"/>
            </w:pPr>
            <w:r>
              <w:t>Kevin Christensen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3E2F" w14:textId="77777777" w:rsidR="006B5D4D" w:rsidRDefault="00000000">
            <w:pPr>
              <w:ind w:left="0" w:firstLine="0"/>
            </w:pPr>
            <w:r>
              <w:t>26’10”</w:t>
            </w:r>
          </w:p>
        </w:tc>
      </w:tr>
    </w:tbl>
    <w:p w14:paraId="0F35BFD7" w14:textId="77777777" w:rsidR="006B5D4D" w:rsidRDefault="00000000">
      <w:pPr>
        <w:pStyle w:val="Heading2"/>
      </w:pPr>
      <w:r>
        <w:t>Women’s – Shot Put</w:t>
      </w:r>
    </w:p>
    <w:tbl>
      <w:tblPr>
        <w:tblW w:w="84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241AE54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639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579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123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2ECBD1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F8A9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4EC1" w14:textId="77777777" w:rsidR="006B5D4D" w:rsidRDefault="00000000">
            <w:pPr>
              <w:ind w:left="0"/>
            </w:pPr>
            <w:r>
              <w:t>Irene Lapuz-Belisle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F00B" w14:textId="77777777" w:rsidR="006B5D4D" w:rsidRDefault="00000000">
            <w:pPr>
              <w:ind w:left="0"/>
            </w:pPr>
            <w:r>
              <w:t>17’1”</w:t>
            </w:r>
          </w:p>
        </w:tc>
      </w:tr>
    </w:tbl>
    <w:p w14:paraId="4F1F3F86" w14:textId="77777777" w:rsidR="006B5D4D" w:rsidRDefault="006B5D4D"/>
    <w:p w14:paraId="7CD4D08B" w14:textId="77777777" w:rsidR="006B5D4D" w:rsidRDefault="00000000">
      <w:pPr>
        <w:pStyle w:val="Heading2"/>
      </w:pPr>
      <w:bookmarkStart w:id="414" w:name="_Toc167447357"/>
      <w:r>
        <w:t>Women’s Singles – 50 Meter</w:t>
      </w:r>
      <w:bookmarkEnd w:id="414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33D91D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65A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570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250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9FC75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79A2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0881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0FBD" w14:textId="77777777" w:rsidR="006B5D4D" w:rsidRDefault="00000000">
            <w:pPr>
              <w:ind w:left="0" w:firstLine="0"/>
            </w:pPr>
            <w:r>
              <w:t>00:08.12</w:t>
            </w:r>
          </w:p>
        </w:tc>
      </w:tr>
      <w:tr w:rsidR="006B5D4D" w14:paraId="2422DB5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CC5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2A4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065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1D4F08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B17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CFD3" w14:textId="77777777" w:rsidR="006B5D4D" w:rsidRDefault="00000000">
            <w:pPr>
              <w:ind w:left="0"/>
            </w:pPr>
            <w:r>
              <w:t>Dianne Flint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AC9D" w14:textId="77777777" w:rsidR="006B5D4D" w:rsidRDefault="00000000">
            <w:pPr>
              <w:ind w:left="0"/>
            </w:pPr>
            <w:r>
              <w:t>00:09.34</w:t>
            </w:r>
          </w:p>
        </w:tc>
      </w:tr>
      <w:tr w:rsidR="006B5D4D" w14:paraId="58972C4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6D2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B81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A11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839DC5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69D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4297" w14:textId="77777777" w:rsidR="006B5D4D" w:rsidRDefault="00000000">
            <w:pPr>
              <w:ind w:left="0"/>
            </w:pPr>
            <w:r>
              <w:t>Nancy King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65A3" w14:textId="77777777" w:rsidR="006B5D4D" w:rsidRDefault="00000000">
            <w:pPr>
              <w:ind w:left="0"/>
            </w:pPr>
            <w:r>
              <w:t>00:10.44</w:t>
            </w:r>
          </w:p>
        </w:tc>
      </w:tr>
    </w:tbl>
    <w:p w14:paraId="6EC6729B" w14:textId="77777777" w:rsidR="006B5D4D" w:rsidRDefault="006B5D4D"/>
    <w:p w14:paraId="4E279A52" w14:textId="77777777" w:rsidR="006B5D4D" w:rsidRDefault="00000000">
      <w:pPr>
        <w:pStyle w:val="Heading2"/>
      </w:pPr>
      <w:bookmarkStart w:id="415" w:name="_Toc167447358"/>
      <w:r>
        <w:t>Women’s Singles – 100 Meter</w:t>
      </w:r>
      <w:bookmarkEnd w:id="415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799C38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18E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0D7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987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E51A4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C25F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B704" w14:textId="77777777" w:rsidR="006B5D4D" w:rsidRDefault="00000000">
            <w:pPr>
              <w:ind w:left="0"/>
            </w:pPr>
            <w:r>
              <w:t>Irene Lapuz Belisle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DBB5" w14:textId="77777777" w:rsidR="006B5D4D" w:rsidRDefault="00000000">
            <w:pPr>
              <w:ind w:left="0"/>
            </w:pPr>
            <w:r>
              <w:t>00:13.09</w:t>
            </w:r>
          </w:p>
        </w:tc>
      </w:tr>
      <w:tr w:rsidR="006B5D4D" w14:paraId="5DF8D3A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6FD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C8C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636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78AC1E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176A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195E" w14:textId="77777777" w:rsidR="006B5D4D" w:rsidRDefault="00000000">
            <w:pPr>
              <w:ind w:left="0"/>
            </w:pPr>
            <w:r>
              <w:t>Dianne Flint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1F83" w14:textId="77777777" w:rsidR="006B5D4D" w:rsidRDefault="00000000">
            <w:pPr>
              <w:ind w:left="0"/>
            </w:pPr>
            <w:r>
              <w:t>00:19.47</w:t>
            </w:r>
          </w:p>
        </w:tc>
      </w:tr>
      <w:tr w:rsidR="006B5D4D" w14:paraId="20E19B5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8DA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4E3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4D2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C4EE53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786E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D84B" w14:textId="77777777" w:rsidR="006B5D4D" w:rsidRDefault="00000000">
            <w:pPr>
              <w:ind w:left="0"/>
            </w:pPr>
            <w:r>
              <w:t>Eva Busto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A843" w14:textId="77777777" w:rsidR="006B5D4D" w:rsidRDefault="00000000">
            <w:pPr>
              <w:ind w:left="0"/>
            </w:pPr>
            <w:r>
              <w:t>00:20.56</w:t>
            </w:r>
          </w:p>
        </w:tc>
      </w:tr>
      <w:tr w:rsidR="006B5D4D" w14:paraId="4061CED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1E6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75-79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7B3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858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247794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658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81BF" w14:textId="77777777" w:rsidR="006B5D4D" w:rsidRDefault="00000000">
            <w:pPr>
              <w:ind w:left="0"/>
            </w:pPr>
            <w:r>
              <w:t>Nancy King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303E" w14:textId="77777777" w:rsidR="006B5D4D" w:rsidRDefault="00000000">
            <w:pPr>
              <w:ind w:left="0"/>
            </w:pPr>
            <w:r>
              <w:t>00:16.00</w:t>
            </w:r>
          </w:p>
        </w:tc>
      </w:tr>
    </w:tbl>
    <w:p w14:paraId="3B05782B" w14:textId="77777777" w:rsidR="006B5D4D" w:rsidRDefault="006B5D4D"/>
    <w:p w14:paraId="5BDFEF26" w14:textId="77777777" w:rsidR="006B5D4D" w:rsidRDefault="00000000">
      <w:pPr>
        <w:pStyle w:val="Heading2"/>
      </w:pPr>
      <w:bookmarkStart w:id="416" w:name="_Toc167447359"/>
      <w:r>
        <w:t>Women’s Singles – 200 Meter</w:t>
      </w:r>
      <w:bookmarkEnd w:id="416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7A64B9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635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C97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BC8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0F33D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F6A8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3704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5FD4" w14:textId="77777777" w:rsidR="006B5D4D" w:rsidRDefault="00000000">
            <w:pPr>
              <w:ind w:left="0" w:firstLine="0"/>
            </w:pPr>
            <w:r>
              <w:t>00:36.69</w:t>
            </w:r>
          </w:p>
        </w:tc>
      </w:tr>
      <w:tr w:rsidR="006B5D4D" w14:paraId="494F935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AFD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83E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28C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5C4D28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49A7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5099" w14:textId="77777777" w:rsidR="006B5D4D" w:rsidRDefault="00000000">
            <w:pPr>
              <w:ind w:left="0"/>
            </w:pPr>
            <w:r>
              <w:t>Eva Busto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01FC" w14:textId="77777777" w:rsidR="006B5D4D" w:rsidRDefault="00000000">
            <w:pPr>
              <w:ind w:left="0"/>
            </w:pPr>
            <w:r>
              <w:t>00:46.13</w:t>
            </w:r>
          </w:p>
        </w:tc>
      </w:tr>
    </w:tbl>
    <w:p w14:paraId="6ACD3E70" w14:textId="77777777" w:rsidR="006B5D4D" w:rsidRDefault="00000000">
      <w:pPr>
        <w:pStyle w:val="Heading2"/>
      </w:pPr>
      <w:bookmarkStart w:id="417" w:name="_Toc167447360"/>
      <w:r>
        <w:t>Women’s – Softball Throw</w:t>
      </w:r>
      <w:bookmarkEnd w:id="417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28A5D6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2DC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CBB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DE1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1CB12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E9F1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0CE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7B38" w14:textId="77777777" w:rsidR="006B5D4D" w:rsidRDefault="00000000">
            <w:pPr>
              <w:ind w:left="0" w:firstLine="0"/>
            </w:pPr>
            <w:r>
              <w:t>68.4 meters</w:t>
            </w:r>
          </w:p>
        </w:tc>
      </w:tr>
    </w:tbl>
    <w:p w14:paraId="668315FD" w14:textId="77777777" w:rsidR="006B5D4D" w:rsidRDefault="00000000">
      <w:pPr>
        <w:pStyle w:val="Heading2"/>
      </w:pPr>
      <w:r>
        <w:t>Men’s Softball Throw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5CB9E2E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65E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207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144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51919C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7C1A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D686" w14:textId="77777777" w:rsidR="006B5D4D" w:rsidRDefault="00000000">
            <w:pPr>
              <w:ind w:left="0"/>
            </w:pPr>
            <w:r>
              <w:t>Kevin Christensen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ADCB" w14:textId="77777777" w:rsidR="006B5D4D" w:rsidRDefault="00000000">
            <w:pPr>
              <w:ind w:left="0"/>
            </w:pPr>
            <w:r>
              <w:t>93.8 meters</w:t>
            </w:r>
          </w:p>
        </w:tc>
      </w:tr>
    </w:tbl>
    <w:p w14:paraId="6EFF3A70" w14:textId="77777777" w:rsidR="006B5D4D" w:rsidRDefault="006B5D4D"/>
    <w:p w14:paraId="5071D5A5" w14:textId="77777777" w:rsidR="006B5D4D" w:rsidRDefault="00000000">
      <w:pPr>
        <w:pStyle w:val="Heading2"/>
      </w:pPr>
      <w:r>
        <w:lastRenderedPageBreak/>
        <w:t>Men’s Standing Jump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7E2B2B3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F7A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A96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1DB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221AF2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962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206D" w14:textId="77777777" w:rsidR="006B5D4D" w:rsidRDefault="00000000">
            <w:pPr>
              <w:ind w:left="0"/>
            </w:pPr>
            <w:r>
              <w:t>Kevin Christensen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A94C" w14:textId="77777777" w:rsidR="006B5D4D" w:rsidRDefault="00000000">
            <w:pPr>
              <w:ind w:left="0"/>
            </w:pPr>
            <w:r>
              <w:t>6’0”</w:t>
            </w:r>
          </w:p>
        </w:tc>
      </w:tr>
    </w:tbl>
    <w:p w14:paraId="414A9177" w14:textId="77777777" w:rsidR="006B5D4D" w:rsidRDefault="00000000">
      <w:pPr>
        <w:pStyle w:val="Heading2"/>
      </w:pPr>
      <w:r>
        <w:t>Women’s Standing Jump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1ADE3B9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519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825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384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90DF6E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FB4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7EDA" w14:textId="77777777" w:rsidR="006B5D4D" w:rsidRDefault="00000000">
            <w:pPr>
              <w:ind w:left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438A" w14:textId="77777777" w:rsidR="006B5D4D" w:rsidRDefault="00000000">
            <w:pPr>
              <w:ind w:left="0"/>
            </w:pPr>
            <w:r>
              <w:t>6’6”</w:t>
            </w:r>
          </w:p>
        </w:tc>
      </w:tr>
    </w:tbl>
    <w:p w14:paraId="37C4BF06" w14:textId="77777777" w:rsidR="006B5D4D" w:rsidRDefault="006B5D4D"/>
    <w:p w14:paraId="11E1263E" w14:textId="77777777" w:rsidR="006B5D4D" w:rsidRDefault="00000000">
      <w:pPr>
        <w:pStyle w:val="Heading2"/>
      </w:pPr>
      <w:r>
        <w:t>Men’s Long Jump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465D15A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E2E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8619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4B6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01859BE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499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CA60" w14:textId="77777777" w:rsidR="006B5D4D" w:rsidRDefault="00000000">
            <w:pPr>
              <w:ind w:left="0"/>
            </w:pPr>
            <w:r>
              <w:t>Kevin Christensen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A383" w14:textId="77777777" w:rsidR="006B5D4D" w:rsidRDefault="00000000">
            <w:pPr>
              <w:ind w:left="0"/>
            </w:pPr>
            <w:r>
              <w:t>8’2”</w:t>
            </w:r>
          </w:p>
        </w:tc>
      </w:tr>
    </w:tbl>
    <w:p w14:paraId="7DB9BE8E" w14:textId="77777777" w:rsidR="006B5D4D" w:rsidRDefault="00000000">
      <w:pPr>
        <w:pStyle w:val="Heading2"/>
      </w:pPr>
      <w:r>
        <w:t>Women’s Long Jump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600DF52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5A2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664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E8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A9DF11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25BA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FF66" w14:textId="77777777" w:rsidR="006B5D4D" w:rsidRDefault="00000000">
            <w:pPr>
              <w:ind w:left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DA0C" w14:textId="77777777" w:rsidR="006B5D4D" w:rsidRDefault="00000000">
            <w:pPr>
              <w:ind w:left="0"/>
            </w:pPr>
            <w:r>
              <w:t>8’11”</w:t>
            </w:r>
          </w:p>
        </w:tc>
      </w:tr>
    </w:tbl>
    <w:p w14:paraId="08364357" w14:textId="77777777" w:rsidR="006B5D4D" w:rsidRDefault="006B5D4D"/>
    <w:p w14:paraId="24C2277D" w14:textId="77777777" w:rsidR="006B5D4D" w:rsidRDefault="00000000">
      <w:pPr>
        <w:pStyle w:val="Heading2"/>
      </w:pPr>
      <w:r>
        <w:t>Women’s Triple Jump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72B50B7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B9C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55-59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F40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2C8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C82466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891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E058" w14:textId="77777777" w:rsidR="006B5D4D" w:rsidRDefault="00000000">
            <w:pPr>
              <w:ind w:left="0"/>
            </w:pPr>
            <w:r>
              <w:t>Irene Lapuz-Belisle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5129" w14:textId="77777777" w:rsidR="006B5D4D" w:rsidRDefault="00000000">
            <w:pPr>
              <w:ind w:left="0"/>
            </w:pPr>
            <w:r>
              <w:t>7’7”</w:t>
            </w:r>
          </w:p>
        </w:tc>
      </w:tr>
    </w:tbl>
    <w:p w14:paraId="0CD45D60" w14:textId="77777777" w:rsidR="006B5D4D" w:rsidRDefault="006B5D4D"/>
    <w:p w14:paraId="4A0EF1EF" w14:textId="77777777" w:rsidR="006B5D4D" w:rsidRDefault="00000000">
      <w:pPr>
        <w:pStyle w:val="Heading2"/>
      </w:pPr>
      <w:bookmarkStart w:id="418" w:name="_Toc167447362"/>
      <w:r>
        <w:t>Overall – Men’s 50 Meter</w:t>
      </w:r>
      <w:bookmarkEnd w:id="418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066680B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314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F16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AA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421C9E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A420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1E56" w14:textId="77777777" w:rsidR="006B5D4D" w:rsidRDefault="00000000">
            <w:pPr>
              <w:ind w:left="0" w:firstLine="0"/>
            </w:pPr>
            <w:r>
              <w:t xml:space="preserve">Alonzo </w:t>
            </w:r>
            <w:proofErr w:type="spellStart"/>
            <w:r>
              <w:t>Suates</w:t>
            </w:r>
            <w:proofErr w:type="spellEnd"/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CAB8" w14:textId="77777777" w:rsidR="006B5D4D" w:rsidRDefault="00000000">
            <w:pPr>
              <w:ind w:left="0" w:firstLine="0"/>
            </w:pPr>
            <w:r>
              <w:t>00:07.32</w:t>
            </w:r>
          </w:p>
        </w:tc>
      </w:tr>
      <w:tr w:rsidR="006B5D4D" w14:paraId="37409CF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E987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8E46" w14:textId="77777777" w:rsidR="006B5D4D" w:rsidRDefault="00000000">
            <w:pPr>
              <w:ind w:left="0" w:firstLine="0"/>
            </w:pPr>
            <w:r>
              <w:t>Kevin Christensen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F00A" w14:textId="77777777" w:rsidR="006B5D4D" w:rsidRDefault="00000000">
            <w:pPr>
              <w:ind w:left="0" w:firstLine="0"/>
            </w:pPr>
            <w:r>
              <w:t>00:08.78</w:t>
            </w:r>
          </w:p>
        </w:tc>
      </w:tr>
      <w:tr w:rsidR="006B5D4D" w14:paraId="359B45A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1714" w14:textId="77777777" w:rsidR="006B5D4D" w:rsidRDefault="00000000">
            <w:pPr>
              <w:ind w:lef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3D52" w14:textId="77777777" w:rsidR="006B5D4D" w:rsidRDefault="00000000">
            <w:pPr>
              <w:ind w:left="0" w:firstLine="0"/>
            </w:pPr>
            <w:r>
              <w:t>Ken Nelson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5193" w14:textId="77777777" w:rsidR="006B5D4D" w:rsidRDefault="00000000">
            <w:pPr>
              <w:ind w:left="0" w:firstLine="0"/>
            </w:pPr>
            <w:r>
              <w:t>00:18.79</w:t>
            </w:r>
          </w:p>
        </w:tc>
      </w:tr>
    </w:tbl>
    <w:p w14:paraId="20CAE112" w14:textId="77777777" w:rsidR="006B5D4D" w:rsidRDefault="00000000">
      <w:pPr>
        <w:pStyle w:val="Heading2"/>
      </w:pPr>
      <w:r>
        <w:t>Overall – Women’s 50 Meter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71CCDE2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302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2B7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61E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B62521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BA89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0C7D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CE68" w14:textId="77777777" w:rsidR="006B5D4D" w:rsidRDefault="00000000">
            <w:pPr>
              <w:ind w:left="0" w:firstLine="0"/>
            </w:pPr>
            <w:r>
              <w:t>00:08.12</w:t>
            </w:r>
          </w:p>
        </w:tc>
      </w:tr>
      <w:tr w:rsidR="006B5D4D" w14:paraId="41C7B3C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F7F7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BBDD" w14:textId="77777777" w:rsidR="006B5D4D" w:rsidRDefault="00000000">
            <w:pPr>
              <w:ind w:left="0" w:firstLine="0"/>
            </w:pPr>
            <w:r>
              <w:t>Dianne Flint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CDF3" w14:textId="77777777" w:rsidR="006B5D4D" w:rsidRDefault="00000000">
            <w:pPr>
              <w:ind w:left="0" w:firstLine="0"/>
            </w:pPr>
            <w:r>
              <w:t>00:09.34</w:t>
            </w:r>
          </w:p>
        </w:tc>
      </w:tr>
      <w:tr w:rsidR="006B5D4D" w14:paraId="77B39D1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A9BD" w14:textId="77777777" w:rsidR="006B5D4D" w:rsidRDefault="00000000">
            <w:pPr>
              <w:ind w:left="1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7B18" w14:textId="77777777" w:rsidR="006B5D4D" w:rsidRDefault="00000000">
            <w:pPr>
              <w:ind w:left="0" w:firstLine="0"/>
            </w:pPr>
            <w:r>
              <w:t>Nancy King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33D7" w14:textId="77777777" w:rsidR="006B5D4D" w:rsidRDefault="00000000">
            <w:pPr>
              <w:ind w:left="0" w:firstLine="0"/>
            </w:pPr>
            <w:r>
              <w:t>00:10.44</w:t>
            </w:r>
          </w:p>
        </w:tc>
      </w:tr>
    </w:tbl>
    <w:p w14:paraId="409D6679" w14:textId="77777777" w:rsidR="006B5D4D" w:rsidRDefault="006B5D4D"/>
    <w:p w14:paraId="71710CF1" w14:textId="77777777" w:rsidR="006B5D4D" w:rsidRDefault="00000000">
      <w:pPr>
        <w:pStyle w:val="Heading2"/>
      </w:pPr>
      <w:bookmarkStart w:id="419" w:name="_Toc167447363"/>
      <w:r>
        <w:t>Overall – Men’s 100 Meter</w:t>
      </w:r>
      <w:bookmarkEnd w:id="419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0E71B7B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635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397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F51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18FC16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D0EF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43A7" w14:textId="77777777" w:rsidR="006B5D4D" w:rsidRDefault="00000000">
            <w:pPr>
              <w:ind w:left="0" w:firstLine="0"/>
            </w:pPr>
            <w:r>
              <w:t>Kevin Christensen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4DE8" w14:textId="77777777" w:rsidR="006B5D4D" w:rsidRDefault="00000000">
            <w:pPr>
              <w:ind w:left="0" w:firstLine="0"/>
            </w:pPr>
            <w:r>
              <w:t>00:13.09</w:t>
            </w:r>
          </w:p>
        </w:tc>
      </w:tr>
      <w:tr w:rsidR="006B5D4D" w14:paraId="6562F45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8912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416C" w14:textId="77777777" w:rsidR="006B5D4D" w:rsidRDefault="00000000">
            <w:pPr>
              <w:ind w:left="0" w:firstLine="0"/>
            </w:pPr>
            <w:r>
              <w:t>Kenneth Nelson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8376" w14:textId="77777777" w:rsidR="006B5D4D" w:rsidRDefault="00000000">
            <w:pPr>
              <w:ind w:left="0" w:firstLine="0"/>
            </w:pPr>
            <w:r>
              <w:t>00:14.94</w:t>
            </w:r>
          </w:p>
        </w:tc>
      </w:tr>
      <w:tr w:rsidR="006B5D4D" w14:paraId="7B71331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DF4F" w14:textId="77777777" w:rsidR="006B5D4D" w:rsidRDefault="00000000">
            <w:pPr>
              <w:ind w:left="1"/>
            </w:pPr>
            <w:r>
              <w:lastRenderedPageBreak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9FC1" w14:textId="77777777" w:rsidR="006B5D4D" w:rsidRDefault="00000000">
            <w:pPr>
              <w:ind w:left="0" w:firstLine="0"/>
            </w:pPr>
            <w:r>
              <w:t>Glen Stewart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A8F2" w14:textId="77777777" w:rsidR="006B5D4D" w:rsidRDefault="00000000">
            <w:pPr>
              <w:ind w:left="0" w:firstLine="0"/>
            </w:pPr>
            <w:r>
              <w:t>00:34.31</w:t>
            </w:r>
          </w:p>
        </w:tc>
      </w:tr>
    </w:tbl>
    <w:p w14:paraId="40C1D7D7" w14:textId="77777777" w:rsidR="006B5D4D" w:rsidRDefault="00000000">
      <w:pPr>
        <w:pStyle w:val="Heading2"/>
      </w:pPr>
      <w:r>
        <w:t>Overall – Women’s 100 Meter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480B519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2EE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CE3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420A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E141B4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3DDC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149D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8FE5" w14:textId="77777777" w:rsidR="006B5D4D" w:rsidRDefault="00000000">
            <w:pPr>
              <w:ind w:left="0" w:firstLine="0"/>
            </w:pPr>
            <w:r>
              <w:t>00:13.09</w:t>
            </w:r>
          </w:p>
        </w:tc>
      </w:tr>
      <w:tr w:rsidR="006B5D4D" w14:paraId="1696EA9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8F5D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BB34" w14:textId="77777777" w:rsidR="006B5D4D" w:rsidRDefault="00000000">
            <w:pPr>
              <w:ind w:left="0" w:firstLine="0"/>
            </w:pPr>
            <w:r>
              <w:t>Nancy King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7A42" w14:textId="77777777" w:rsidR="006B5D4D" w:rsidRDefault="00000000">
            <w:pPr>
              <w:ind w:left="0" w:firstLine="0"/>
            </w:pPr>
            <w:r>
              <w:t>00:16.00</w:t>
            </w:r>
          </w:p>
        </w:tc>
      </w:tr>
      <w:tr w:rsidR="006B5D4D" w14:paraId="756330E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F6E0" w14:textId="77777777" w:rsidR="006B5D4D" w:rsidRDefault="00000000">
            <w:pPr>
              <w:ind w:left="1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B14F" w14:textId="77777777" w:rsidR="006B5D4D" w:rsidRDefault="00000000">
            <w:pPr>
              <w:ind w:left="0" w:firstLine="0"/>
            </w:pPr>
            <w:r>
              <w:t>Dianne Flint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DE8" w14:textId="77777777" w:rsidR="006B5D4D" w:rsidRDefault="00000000">
            <w:pPr>
              <w:ind w:left="0" w:firstLine="0"/>
            </w:pPr>
            <w:r>
              <w:t>00:19.47</w:t>
            </w:r>
          </w:p>
        </w:tc>
      </w:tr>
    </w:tbl>
    <w:p w14:paraId="795930FD" w14:textId="77777777" w:rsidR="006B5D4D" w:rsidRDefault="006B5D4D"/>
    <w:p w14:paraId="6DB956F7" w14:textId="77777777" w:rsidR="006B5D4D" w:rsidRDefault="00000000">
      <w:pPr>
        <w:pStyle w:val="Heading2"/>
      </w:pPr>
      <w:r>
        <w:t>Overall – Men’s 200 Meter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2D3ACFD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21B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372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C77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A06E52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453F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4912" w14:textId="77777777" w:rsidR="006B5D4D" w:rsidRDefault="00000000">
            <w:pPr>
              <w:ind w:left="0" w:firstLine="0"/>
            </w:pPr>
            <w:r>
              <w:t>Kevin Christensen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0072" w14:textId="77777777" w:rsidR="006B5D4D" w:rsidRDefault="00000000">
            <w:pPr>
              <w:ind w:left="0" w:firstLine="0"/>
            </w:pPr>
            <w:r>
              <w:t>00:39.63</w:t>
            </w:r>
          </w:p>
        </w:tc>
      </w:tr>
      <w:tr w:rsidR="006B5D4D" w14:paraId="6C0F36F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53BF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8CAC" w14:textId="77777777" w:rsidR="006B5D4D" w:rsidRDefault="00000000">
            <w:pPr>
              <w:ind w:left="0" w:firstLine="0"/>
            </w:pPr>
            <w:r>
              <w:t>Glen Stewart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647F" w14:textId="77777777" w:rsidR="006B5D4D" w:rsidRDefault="00000000">
            <w:pPr>
              <w:ind w:left="0" w:firstLine="0"/>
            </w:pPr>
            <w:r>
              <w:t>01:21.41</w:t>
            </w:r>
          </w:p>
        </w:tc>
      </w:tr>
    </w:tbl>
    <w:p w14:paraId="1EBBE7D0" w14:textId="77777777" w:rsidR="006B5D4D" w:rsidRDefault="006B5D4D"/>
    <w:p w14:paraId="29B8E0D1" w14:textId="77777777" w:rsidR="006B5D4D" w:rsidRDefault="00000000">
      <w:pPr>
        <w:pStyle w:val="Heading2"/>
      </w:pPr>
      <w:bookmarkStart w:id="420" w:name="_Toc167447364"/>
      <w:r>
        <w:t>Overall – Women’s 200 Meter</w:t>
      </w:r>
      <w:bookmarkEnd w:id="420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1EBB070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8BF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4F7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3B6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7AD1778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CBE6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F20B" w14:textId="77777777" w:rsidR="006B5D4D" w:rsidRDefault="00000000">
            <w:pPr>
              <w:ind w:left="0" w:firstLine="0"/>
            </w:pPr>
            <w:r>
              <w:t>Irene Lapuz-Belisle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98BD" w14:textId="77777777" w:rsidR="006B5D4D" w:rsidRDefault="00000000">
            <w:pPr>
              <w:ind w:left="0" w:firstLine="0"/>
            </w:pPr>
            <w:r>
              <w:t>00:36.69</w:t>
            </w:r>
          </w:p>
        </w:tc>
      </w:tr>
      <w:tr w:rsidR="006B5D4D" w14:paraId="79DF450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7366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E58C" w14:textId="77777777" w:rsidR="006B5D4D" w:rsidRDefault="00000000">
            <w:pPr>
              <w:ind w:left="0" w:firstLine="0"/>
            </w:pPr>
            <w:r>
              <w:t>Eva Busto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0F5D" w14:textId="77777777" w:rsidR="006B5D4D" w:rsidRDefault="00000000">
            <w:pPr>
              <w:ind w:left="0" w:firstLine="0"/>
            </w:pPr>
            <w:r>
              <w:t>00:46.13</w:t>
            </w:r>
          </w:p>
        </w:tc>
      </w:tr>
    </w:tbl>
    <w:p w14:paraId="05678951" w14:textId="77777777" w:rsidR="006B5D4D" w:rsidRDefault="00000000">
      <w:pPr>
        <w:pStyle w:val="Heading1"/>
      </w:pPr>
      <w:bookmarkStart w:id="421" w:name="_Toc167447365"/>
      <w:r>
        <w:t>Walk Race</w:t>
      </w:r>
      <w:bookmarkEnd w:id="421"/>
    </w:p>
    <w:p w14:paraId="700B9A66" w14:textId="77777777" w:rsidR="006B5D4D" w:rsidRDefault="00000000">
      <w:pPr>
        <w:ind w:left="1"/>
        <w:jc w:val="center"/>
      </w:pPr>
      <w:r>
        <w:t>Event Date: August 25, 2024</w:t>
      </w:r>
    </w:p>
    <w:p w14:paraId="082F412E" w14:textId="77777777" w:rsidR="006B5D4D" w:rsidRDefault="00000000">
      <w:pPr>
        <w:ind w:left="1"/>
        <w:jc w:val="center"/>
      </w:pPr>
      <w:r>
        <w:t>Location: Reed HS</w:t>
      </w:r>
    </w:p>
    <w:p w14:paraId="17E43A96" w14:textId="77777777" w:rsidR="006B5D4D" w:rsidRDefault="00000000">
      <w:pPr>
        <w:pStyle w:val="Heading2"/>
      </w:pPr>
      <w:bookmarkStart w:id="422" w:name="_Toc167447366"/>
      <w:r>
        <w:t>Men’s Single – 1 Mile</w:t>
      </w:r>
      <w:bookmarkEnd w:id="422"/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4650"/>
        <w:gridCol w:w="1890"/>
      </w:tblGrid>
      <w:tr w:rsidR="006B5D4D" w14:paraId="0E469D7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3AC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87B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542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941590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43B5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450D" w14:textId="77777777" w:rsidR="006B5D4D" w:rsidRDefault="00000000">
            <w:pPr>
              <w:ind w:left="0" w:firstLine="0"/>
            </w:pPr>
            <w:r>
              <w:t>Kenneth Nelson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FCCF" w14:textId="77777777" w:rsidR="006B5D4D" w:rsidRDefault="00000000">
            <w:pPr>
              <w:ind w:left="0"/>
            </w:pPr>
            <w:r>
              <w:t>12:34.00</w:t>
            </w:r>
          </w:p>
        </w:tc>
      </w:tr>
      <w:tr w:rsidR="006B5D4D" w14:paraId="4043CF4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4F58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B3F8" w14:textId="77777777" w:rsidR="006B5D4D" w:rsidRDefault="00000000">
            <w:pPr>
              <w:ind w:left="0" w:firstLine="0"/>
            </w:pPr>
            <w:r>
              <w:t>Glen Stewart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F221" w14:textId="77777777" w:rsidR="006B5D4D" w:rsidRDefault="00000000">
            <w:pPr>
              <w:ind w:left="1"/>
            </w:pPr>
            <w:r>
              <w:t>17:20.00</w:t>
            </w:r>
          </w:p>
        </w:tc>
      </w:tr>
      <w:tr w:rsidR="006B5D4D" w14:paraId="27E2163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ABB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65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772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9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EDA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3820320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D676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6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3E77" w14:textId="77777777" w:rsidR="006B5D4D" w:rsidRDefault="00000000">
            <w:pPr>
              <w:ind w:left="0" w:firstLine="0"/>
            </w:pPr>
            <w:r>
              <w:t>Charles Basham</w:t>
            </w:r>
          </w:p>
        </w:tc>
        <w:tc>
          <w:tcPr>
            <w:tcW w:w="18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2DA8" w14:textId="77777777" w:rsidR="006B5D4D" w:rsidRDefault="00000000">
            <w:pPr>
              <w:ind w:left="0" w:firstLine="0"/>
            </w:pPr>
            <w:r>
              <w:t>13:11.00</w:t>
            </w:r>
          </w:p>
        </w:tc>
      </w:tr>
    </w:tbl>
    <w:p w14:paraId="462B8ED5" w14:textId="77777777" w:rsidR="006B5D4D" w:rsidRDefault="006B5D4D"/>
    <w:p w14:paraId="101350E2" w14:textId="77777777" w:rsidR="006B5D4D" w:rsidRDefault="00000000">
      <w:pPr>
        <w:pStyle w:val="Heading2"/>
      </w:pPr>
      <w:bookmarkStart w:id="423" w:name="_Toc167447367"/>
      <w:r>
        <w:t>Men’s Singles – 2 Mile</w:t>
      </w:r>
      <w:bookmarkEnd w:id="423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3A2136A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96D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EE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87B6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8D4314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3681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AF2D" w14:textId="77777777" w:rsidR="006B5D4D" w:rsidRDefault="00000000">
            <w:pPr>
              <w:ind w:left="0"/>
            </w:pPr>
            <w:r>
              <w:t>Kenneth Nelson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5A04" w14:textId="77777777" w:rsidR="006B5D4D" w:rsidRDefault="00000000">
            <w:pPr>
              <w:ind w:left="0"/>
            </w:pPr>
            <w:r>
              <w:t>24:57.00</w:t>
            </w:r>
          </w:p>
        </w:tc>
      </w:tr>
      <w:tr w:rsidR="006B5D4D" w14:paraId="6BEE88F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6B3B" w14:textId="77777777" w:rsidR="006B5D4D" w:rsidRDefault="00000000">
            <w:pPr>
              <w:ind w:lef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6244" w14:textId="77777777" w:rsidR="006B5D4D" w:rsidRDefault="00000000">
            <w:pPr>
              <w:ind w:left="1"/>
            </w:pPr>
            <w:r>
              <w:t>Glen Stewart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AE82" w14:textId="77777777" w:rsidR="006B5D4D" w:rsidRDefault="00000000">
            <w:pPr>
              <w:ind w:left="1"/>
            </w:pPr>
            <w:r>
              <w:t>34:35.00</w:t>
            </w:r>
          </w:p>
        </w:tc>
      </w:tr>
      <w:tr w:rsidR="006B5D4D" w14:paraId="5D9CF40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07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B56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34F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84FF01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7EC4" w14:textId="77777777" w:rsidR="006B5D4D" w:rsidRDefault="00000000">
            <w:pPr>
              <w:ind w:left="0" w:firstLine="0"/>
            </w:pPr>
            <w:r>
              <w:lastRenderedPageBreak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1751" w14:textId="77777777" w:rsidR="006B5D4D" w:rsidRDefault="00000000">
            <w:pPr>
              <w:ind w:left="0" w:firstLine="0"/>
            </w:pPr>
            <w:r>
              <w:t>Charles Basham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70C4" w14:textId="77777777" w:rsidR="006B5D4D" w:rsidRDefault="00000000">
            <w:pPr>
              <w:ind w:left="0"/>
            </w:pPr>
            <w:r>
              <w:t>26:20.00</w:t>
            </w:r>
          </w:p>
        </w:tc>
      </w:tr>
    </w:tbl>
    <w:p w14:paraId="3DBA5096" w14:textId="77777777" w:rsidR="006B5D4D" w:rsidRDefault="006B5D4D"/>
    <w:p w14:paraId="2FB2671B" w14:textId="77777777" w:rsidR="006B5D4D" w:rsidRDefault="00000000">
      <w:pPr>
        <w:pStyle w:val="Heading2"/>
      </w:pPr>
      <w:bookmarkStart w:id="424" w:name="_Toc167447368"/>
      <w:r>
        <w:t>Women’s Singles – 1 Mile</w:t>
      </w:r>
      <w:bookmarkEnd w:id="424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79B58BD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3DC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60-64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629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30C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A7EA3C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CF1B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1427" w14:textId="77777777" w:rsidR="006B5D4D" w:rsidRDefault="00000000">
            <w:pPr>
              <w:ind w:left="0"/>
            </w:pPr>
            <w:r>
              <w:t>Dianne Flint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F1BC" w14:textId="77777777" w:rsidR="006B5D4D" w:rsidRDefault="00000000">
            <w:pPr>
              <w:ind w:left="0"/>
            </w:pPr>
            <w:r>
              <w:t>15:14.00</w:t>
            </w:r>
          </w:p>
        </w:tc>
      </w:tr>
      <w:tr w:rsidR="006B5D4D" w14:paraId="3F84976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9AC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9DF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6A3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394C97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BD01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BBDD" w14:textId="77777777" w:rsidR="006B5D4D" w:rsidRDefault="00000000">
            <w:pPr>
              <w:ind w:left="0"/>
            </w:pPr>
            <w:r>
              <w:t>Eva Busto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C15D" w14:textId="77777777" w:rsidR="006B5D4D" w:rsidRDefault="00000000">
            <w:pPr>
              <w:ind w:left="0"/>
            </w:pPr>
            <w:r>
              <w:t>12:59.00</w:t>
            </w:r>
          </w:p>
        </w:tc>
      </w:tr>
      <w:tr w:rsidR="006B5D4D" w14:paraId="3BCBE32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431C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15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DA4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ACBADD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528D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A1D9" w14:textId="77777777" w:rsidR="006B5D4D" w:rsidRDefault="00000000">
            <w:pPr>
              <w:ind w:left="0" w:firstLine="0"/>
            </w:pPr>
            <w:r>
              <w:t>Edwena Basham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C544" w14:textId="77777777" w:rsidR="006B5D4D" w:rsidRDefault="00000000">
            <w:pPr>
              <w:ind w:left="0" w:firstLine="0"/>
            </w:pPr>
            <w:r>
              <w:t>14:35.00</w:t>
            </w:r>
          </w:p>
        </w:tc>
      </w:tr>
    </w:tbl>
    <w:p w14:paraId="62D8559C" w14:textId="77777777" w:rsidR="006B5D4D" w:rsidRDefault="006B5D4D"/>
    <w:p w14:paraId="20593956" w14:textId="77777777" w:rsidR="006B5D4D" w:rsidRDefault="00000000">
      <w:pPr>
        <w:pStyle w:val="Heading2"/>
      </w:pPr>
      <w:bookmarkStart w:id="425" w:name="_Toc167447369"/>
      <w:r>
        <w:t>Women’s Singles – 2 Mile</w:t>
      </w:r>
      <w:bookmarkEnd w:id="425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4515"/>
        <w:gridCol w:w="1800"/>
      </w:tblGrid>
      <w:tr w:rsidR="006B5D4D" w14:paraId="2B144E82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4ECB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65-69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7E3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CDDD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4343DD5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A60C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E583" w14:textId="77777777" w:rsidR="006B5D4D" w:rsidRDefault="00000000">
            <w:pPr>
              <w:ind w:left="0" w:firstLine="0"/>
            </w:pPr>
            <w:r>
              <w:t>Eva Busto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B38B" w14:textId="77777777" w:rsidR="006B5D4D" w:rsidRDefault="00000000">
            <w:pPr>
              <w:ind w:left="0"/>
            </w:pPr>
            <w:r>
              <w:t>25:22.00</w:t>
            </w:r>
          </w:p>
        </w:tc>
      </w:tr>
      <w:tr w:rsidR="006B5D4D" w14:paraId="051E832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70EE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Ages: 70-74</w:t>
            </w:r>
          </w:p>
        </w:tc>
        <w:tc>
          <w:tcPr>
            <w:tcW w:w="4515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2CE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0737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AC72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E5D647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6507" w14:textId="77777777" w:rsidR="006B5D4D" w:rsidRDefault="00000000">
            <w:pPr>
              <w:ind w:lef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5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B309" w14:textId="77777777" w:rsidR="006B5D4D" w:rsidRDefault="00000000">
            <w:pPr>
              <w:ind w:left="0" w:firstLine="0"/>
            </w:pPr>
            <w:r>
              <w:t>Edwena Basham</w:t>
            </w:r>
          </w:p>
        </w:tc>
        <w:tc>
          <w:tcPr>
            <w:tcW w:w="18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0C8D" w14:textId="77777777" w:rsidR="006B5D4D" w:rsidRDefault="00000000">
            <w:pPr>
              <w:ind w:left="0"/>
            </w:pPr>
            <w:r>
              <w:t>29:26.00</w:t>
            </w:r>
          </w:p>
        </w:tc>
      </w:tr>
    </w:tbl>
    <w:p w14:paraId="0FE45B57" w14:textId="77777777" w:rsidR="006B5D4D" w:rsidRDefault="006B5D4D"/>
    <w:p w14:paraId="4690C2F1" w14:textId="77777777" w:rsidR="006B5D4D" w:rsidRDefault="00000000">
      <w:pPr>
        <w:pStyle w:val="Heading2"/>
      </w:pPr>
      <w:bookmarkStart w:id="426" w:name="_Toc167447370"/>
      <w:r>
        <w:t>Overall – Men’s 1 Mile</w:t>
      </w:r>
      <w:bookmarkEnd w:id="426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5B20BBD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631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D3B4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6745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60A0A27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6DF0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5353" w14:textId="77777777" w:rsidR="006B5D4D" w:rsidRDefault="00000000">
            <w:pPr>
              <w:ind w:left="0" w:firstLine="0"/>
            </w:pPr>
            <w:r>
              <w:t>Kenneth Nelson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6766" w14:textId="77777777" w:rsidR="006B5D4D" w:rsidRDefault="00000000">
            <w:pPr>
              <w:ind w:left="0" w:firstLine="0"/>
            </w:pPr>
            <w:r>
              <w:t>12:34.00</w:t>
            </w:r>
          </w:p>
        </w:tc>
      </w:tr>
      <w:tr w:rsidR="006B5D4D" w14:paraId="6266A42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D84D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C69C" w14:textId="77777777" w:rsidR="006B5D4D" w:rsidRDefault="00000000">
            <w:pPr>
              <w:ind w:left="0" w:firstLine="0"/>
            </w:pPr>
            <w:r>
              <w:t>Charles Basham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10D5" w14:textId="77777777" w:rsidR="006B5D4D" w:rsidRDefault="00000000">
            <w:pPr>
              <w:ind w:left="0" w:firstLine="0"/>
            </w:pPr>
            <w:r>
              <w:t>13:11.00</w:t>
            </w:r>
          </w:p>
        </w:tc>
      </w:tr>
      <w:tr w:rsidR="006B5D4D" w14:paraId="662513E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5D48" w14:textId="77777777" w:rsidR="006B5D4D" w:rsidRDefault="00000000">
            <w:pPr>
              <w:ind w:left="1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5E15" w14:textId="77777777" w:rsidR="006B5D4D" w:rsidRDefault="00000000">
            <w:pPr>
              <w:ind w:left="0" w:firstLine="0"/>
            </w:pPr>
            <w:r>
              <w:t>Glen Stewart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3E0C" w14:textId="77777777" w:rsidR="006B5D4D" w:rsidRDefault="00000000">
            <w:pPr>
              <w:ind w:left="0" w:firstLine="0"/>
            </w:pPr>
            <w:r>
              <w:t>17:20.00</w:t>
            </w:r>
          </w:p>
        </w:tc>
      </w:tr>
    </w:tbl>
    <w:p w14:paraId="377A1C1A" w14:textId="77777777" w:rsidR="006B5D4D" w:rsidRDefault="00000000">
      <w:pPr>
        <w:pStyle w:val="Heading2"/>
      </w:pPr>
      <w:r>
        <w:t>Overall – Women’s 1 Mile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1678A68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E35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6EE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55C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2C5E080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9755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6F3E" w14:textId="77777777" w:rsidR="006B5D4D" w:rsidRDefault="00000000">
            <w:pPr>
              <w:ind w:left="0" w:firstLine="0"/>
            </w:pPr>
            <w:r>
              <w:t>Eva Busto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95C9" w14:textId="77777777" w:rsidR="006B5D4D" w:rsidRDefault="00000000">
            <w:pPr>
              <w:ind w:left="0" w:firstLine="0"/>
            </w:pPr>
            <w:r>
              <w:t>12:59.00</w:t>
            </w:r>
          </w:p>
        </w:tc>
      </w:tr>
      <w:tr w:rsidR="006B5D4D" w14:paraId="5586B57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BD60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D4A2" w14:textId="77777777" w:rsidR="006B5D4D" w:rsidRDefault="00000000">
            <w:pPr>
              <w:ind w:left="0" w:firstLine="0"/>
            </w:pPr>
            <w:r>
              <w:t>Edwena Basham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0CA3" w14:textId="77777777" w:rsidR="006B5D4D" w:rsidRDefault="00000000">
            <w:pPr>
              <w:ind w:left="0" w:firstLine="0"/>
            </w:pPr>
            <w:r>
              <w:t>14:35.00</w:t>
            </w:r>
          </w:p>
        </w:tc>
      </w:tr>
      <w:tr w:rsidR="006B5D4D" w14:paraId="362903E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41F2" w14:textId="77777777" w:rsidR="006B5D4D" w:rsidRDefault="00000000">
            <w:pPr>
              <w:ind w:left="1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A9F8" w14:textId="77777777" w:rsidR="006B5D4D" w:rsidRDefault="00000000">
            <w:pPr>
              <w:ind w:left="0" w:firstLine="0"/>
            </w:pPr>
            <w:r>
              <w:t>Dianne Flint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6CC0" w14:textId="77777777" w:rsidR="006B5D4D" w:rsidRDefault="00000000">
            <w:pPr>
              <w:ind w:left="0" w:firstLine="0"/>
            </w:pPr>
            <w:r>
              <w:t>15:14.00</w:t>
            </w:r>
          </w:p>
        </w:tc>
      </w:tr>
    </w:tbl>
    <w:p w14:paraId="5E877BF3" w14:textId="77777777" w:rsidR="006B5D4D" w:rsidRDefault="006B5D4D"/>
    <w:p w14:paraId="0EAAFA9D" w14:textId="77777777" w:rsidR="006B5D4D" w:rsidRDefault="00000000">
      <w:pPr>
        <w:pStyle w:val="Heading2"/>
      </w:pPr>
      <w:bookmarkStart w:id="427" w:name="_Toc167447371"/>
      <w:r>
        <w:t>Overall – Men’s 2 Mile</w:t>
      </w:r>
      <w:bookmarkEnd w:id="427"/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3B49FD1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0AA3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F27F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BF77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1066BE1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326D" w14:textId="77777777" w:rsidR="006B5D4D" w:rsidRDefault="00000000">
            <w:pPr>
              <w:ind w:left="0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359F" w14:textId="77777777" w:rsidR="006B5D4D" w:rsidRDefault="00000000">
            <w:pPr>
              <w:ind w:left="0" w:firstLine="0"/>
            </w:pPr>
            <w:r>
              <w:t>Kenneth Nelson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ED2C" w14:textId="77777777" w:rsidR="006B5D4D" w:rsidRDefault="00000000">
            <w:pPr>
              <w:ind w:left="0" w:firstLine="0"/>
            </w:pPr>
            <w:r>
              <w:t>24:57.00</w:t>
            </w:r>
          </w:p>
        </w:tc>
      </w:tr>
      <w:tr w:rsidR="006B5D4D" w14:paraId="0AD24A8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B9F1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20A0" w14:textId="77777777" w:rsidR="006B5D4D" w:rsidRDefault="00000000">
            <w:pPr>
              <w:ind w:left="0" w:firstLine="0"/>
            </w:pPr>
            <w:r>
              <w:t>Charles Basham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7E4E" w14:textId="77777777" w:rsidR="006B5D4D" w:rsidRDefault="00000000">
            <w:pPr>
              <w:ind w:left="0" w:firstLine="0"/>
            </w:pPr>
            <w:r>
              <w:t>26:20.00</w:t>
            </w:r>
          </w:p>
        </w:tc>
      </w:tr>
      <w:tr w:rsidR="006B5D4D" w14:paraId="774AC5D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09B8" w14:textId="77777777" w:rsidR="006B5D4D" w:rsidRDefault="00000000">
            <w:pPr>
              <w:ind w:left="1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B367" w14:textId="77777777" w:rsidR="006B5D4D" w:rsidRDefault="00000000">
            <w:pPr>
              <w:ind w:left="0" w:firstLine="0"/>
            </w:pPr>
            <w:r>
              <w:t>Glen Stewart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7546" w14:textId="77777777" w:rsidR="006B5D4D" w:rsidRDefault="00000000">
            <w:pPr>
              <w:ind w:left="0" w:firstLine="0"/>
            </w:pPr>
            <w:r>
              <w:t>34:35.00</w:t>
            </w:r>
          </w:p>
        </w:tc>
      </w:tr>
    </w:tbl>
    <w:p w14:paraId="0A94808E" w14:textId="77777777" w:rsidR="006B5D4D" w:rsidRDefault="00000000">
      <w:pPr>
        <w:pStyle w:val="Heading2"/>
      </w:pPr>
      <w:r>
        <w:t>Overall – Women’s 2 Mile</w:t>
      </w:r>
    </w:p>
    <w:tbl>
      <w:tblPr>
        <w:tblW w:w="83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5640"/>
        <w:gridCol w:w="1710"/>
      </w:tblGrid>
      <w:tr w:rsidR="006B5D4D" w14:paraId="36204DB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8AF1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  <w:tc>
          <w:tcPr>
            <w:tcW w:w="564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4B10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10" w:type="dxa"/>
            <w:shd w:val="clear" w:color="auto" w:fill="BF940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AD68" w14:textId="77777777" w:rsidR="006B5D4D" w:rsidRDefault="0000000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Score / Time</w:t>
            </w:r>
          </w:p>
        </w:tc>
      </w:tr>
      <w:tr w:rsidR="006B5D4D" w14:paraId="5C00C69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44A5" w14:textId="77777777" w:rsidR="006B5D4D" w:rsidRDefault="00000000">
            <w:pPr>
              <w:ind w:left="0"/>
            </w:pPr>
            <w:r>
              <w:lastRenderedPageBreak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1547" w14:textId="77777777" w:rsidR="006B5D4D" w:rsidRDefault="00000000">
            <w:pPr>
              <w:ind w:left="0" w:firstLine="0"/>
            </w:pPr>
            <w:r>
              <w:t>Eva Busto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2C7E" w14:textId="77777777" w:rsidR="006B5D4D" w:rsidRDefault="00000000">
            <w:pPr>
              <w:ind w:left="0" w:firstLine="0"/>
            </w:pPr>
            <w:r>
              <w:t>25:22.00</w:t>
            </w:r>
          </w:p>
        </w:tc>
      </w:tr>
      <w:tr w:rsidR="006B5D4D" w14:paraId="2E92A2A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2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B9D8" w14:textId="77777777" w:rsidR="006B5D4D" w:rsidRDefault="00000000">
            <w:pPr>
              <w:ind w:left="1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56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5A46" w14:textId="77777777" w:rsidR="006B5D4D" w:rsidRDefault="00000000">
            <w:pPr>
              <w:ind w:left="0" w:firstLine="0"/>
            </w:pPr>
            <w:r>
              <w:t>Edwena Basham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2237" w14:textId="77777777" w:rsidR="006B5D4D" w:rsidRDefault="00000000">
            <w:pPr>
              <w:ind w:left="0" w:firstLine="0"/>
            </w:pPr>
            <w:r>
              <w:t>29:26.00</w:t>
            </w:r>
          </w:p>
        </w:tc>
      </w:tr>
    </w:tbl>
    <w:p w14:paraId="4A7782B7" w14:textId="77777777" w:rsidR="006B5D4D" w:rsidRDefault="006B5D4D"/>
    <w:p w14:paraId="65DE8556" w14:textId="77777777" w:rsidR="006B5D4D" w:rsidRDefault="006B5D4D">
      <w:pPr>
        <w:pStyle w:val="Heading2"/>
        <w:ind w:left="0" w:firstLine="0"/>
      </w:pPr>
    </w:p>
    <w:sectPr w:rsidR="006B5D4D">
      <w:headerReference w:type="default" r:id="rId96"/>
      <w:footerReference w:type="default" r:id="rId97"/>
      <w:pgSz w:w="12240" w:h="15840"/>
      <w:pgMar w:top="2160" w:right="432" w:bottom="432" w:left="432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8C6E" w14:textId="77777777" w:rsidR="007B5453" w:rsidRDefault="007B5453">
      <w:pPr>
        <w:spacing w:line="240" w:lineRule="auto"/>
      </w:pPr>
      <w:r>
        <w:separator/>
      </w:r>
    </w:p>
  </w:endnote>
  <w:endnote w:type="continuationSeparator" w:id="0">
    <w:p w14:paraId="1EDCFF26" w14:textId="77777777" w:rsidR="007B5453" w:rsidRDefault="007B5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E37B" w14:textId="77777777" w:rsidR="00000000" w:rsidRDefault="00000000">
    <w:pPr>
      <w:pBdr>
        <w:top w:val="single" w:sz="2" w:space="7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240" w:lineRule="auto"/>
      <w:ind w:left="0" w:hanging="2"/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\* ARABIC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FCCB" w14:textId="77777777" w:rsidR="007B5453" w:rsidRDefault="007B545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22C9DB0" w14:textId="77777777" w:rsidR="007B5453" w:rsidRDefault="007B5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E53F" w14:textId="77777777" w:rsidR="00000000" w:rsidRDefault="00000000">
    <w:pPr>
      <w:spacing w:line="240" w:lineRule="auto"/>
      <w:ind w:left="0" w:hanging="2"/>
      <w:jc w:val="center"/>
    </w:pPr>
    <w:r>
      <w:rPr>
        <w:b/>
        <w:bCs/>
        <w:noProof/>
        <w:color w:val="D9D9D9"/>
        <w:sz w:val="28"/>
        <w:szCs w:val="28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2B94C01" wp14:editId="39A57624">
          <wp:simplePos x="0" y="0"/>
          <wp:positionH relativeFrom="column">
            <wp:posOffset>1901</wp:posOffset>
          </wp:positionH>
          <wp:positionV relativeFrom="paragraph">
            <wp:posOffset>-33659</wp:posOffset>
          </wp:positionV>
          <wp:extent cx="7223760" cy="1062359"/>
          <wp:effectExtent l="0" t="0" r="0" b="4441"/>
          <wp:wrapNone/>
          <wp:docPr id="513985662" name="Picture 2" descr="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3760" cy="1062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8BA071" w14:textId="77777777" w:rsidR="00000000" w:rsidRDefault="00000000">
    <w:pPr>
      <w:spacing w:line="240" w:lineRule="auto"/>
      <w:ind w:left="0" w:hanging="2"/>
      <w:jc w:val="center"/>
    </w:pPr>
    <w:r>
      <w:rPr>
        <w:b/>
        <w:bCs/>
        <w:color w:val="D9D9D9"/>
        <w:sz w:val="28"/>
        <w:szCs w:val="28"/>
      </w:rPr>
      <w:t xml:space="preserve">Senior Games - </w:t>
    </w:r>
    <w:r>
      <w:rPr>
        <w:b/>
        <w:bCs/>
        <w:i/>
        <w:iCs/>
        <w:color w:val="D9D9D9"/>
        <w:sz w:val="28"/>
        <w:szCs w:val="28"/>
      </w:rPr>
      <w:t>“Age is no barrier”</w:t>
    </w:r>
  </w:p>
  <w:p w14:paraId="3A96E0F3" w14:textId="77777777" w:rsidR="00000000" w:rsidRDefault="00000000">
    <w:pPr>
      <w:spacing w:line="240" w:lineRule="auto"/>
      <w:ind w:left="4" w:hanging="6"/>
      <w:jc w:val="center"/>
    </w:pPr>
    <w:r>
      <w:rPr>
        <w:b/>
        <w:bCs/>
        <w:color w:val="FFFFFF"/>
        <w:sz w:val="64"/>
        <w:szCs w:val="64"/>
      </w:rPr>
      <w:t>2024 Summer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5D4D"/>
    <w:rsid w:val="006B5D4D"/>
    <w:rsid w:val="007603DD"/>
    <w:rsid w:val="007B5453"/>
    <w:rsid w:val="00B0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753F"/>
  <w15:docId w15:val="{CE0B7AB6-D0FD-4746-93F4-9A53D04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  <w:ind w:left="720" w:hanging="1"/>
      <w:outlineLvl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0"/>
      <w:ind w:left="2" w:hanging="4"/>
      <w:jc w:val="center"/>
    </w:pPr>
    <w:rPr>
      <w:b/>
      <w:bCs/>
      <w:color w:val="17365D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ind w:left="1"/>
      <w:outlineLvl w:val="1"/>
    </w:pPr>
    <w:rPr>
      <w:b/>
      <w:bCs/>
      <w:color w:val="365F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ind w:left="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ind w:left="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80"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ascii="Calibri" w:eastAsia="MS Gothic" w:hAnsi="Calibri" w:cs="Times New Roman"/>
      <w:i/>
      <w:iCs/>
      <w:color w:val="243F60"/>
    </w:rPr>
  </w:style>
  <w:style w:type="paragraph" w:styleId="Heading8">
    <w:name w:val="heading 8"/>
    <w:basedOn w:val="Normal"/>
    <w:next w:val="Normal"/>
    <w:pPr>
      <w:keepNext/>
      <w:keepLines/>
      <w:spacing w:before="40"/>
      <w:outlineLvl w:val="7"/>
    </w:pPr>
    <w:rPr>
      <w:rFonts w:ascii="Calibri" w:eastAsia="MS Gothic" w:hAnsi="Calibr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spacing w:before="40"/>
      <w:outlineLvl w:val="8"/>
    </w:pPr>
    <w:rPr>
      <w:rFonts w:ascii="Calibri" w:eastAsia="MS Gothic" w:hAnsi="Calibr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rFonts w:ascii="Cambria" w:eastAsia="Times New Roman" w:hAnsi="Cambria" w:cs="Times New Roman"/>
      <w:color w:val="4C4C4C"/>
      <w:sz w:val="52"/>
      <w:szCs w:val="5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paragraph" w:styleId="Header">
    <w:name w:val="header"/>
    <w:basedOn w:val="Normal"/>
  </w:style>
  <w:style w:type="character" w:customStyle="1" w:styleId="HeaderChar">
    <w:name w:val="Header Char"/>
    <w:basedOn w:val="DefaultParagraphFont"/>
    <w:rPr>
      <w:w w:val="100"/>
      <w:position w:val="0"/>
      <w:vertAlign w:val="baseline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basedOn w:val="DefaultParagraphFont"/>
    <w:rPr>
      <w:w w:val="100"/>
      <w:position w:val="0"/>
      <w:vertAlign w:val="baseline"/>
      <w:em w:val="none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E80061"/>
      <w:w w:val="100"/>
      <w:position w:val="0"/>
      <w:sz w:val="28"/>
      <w:szCs w:val="28"/>
      <w:vertAlign w:val="baseline"/>
      <w:em w:val="none"/>
    </w:rPr>
  </w:style>
  <w:style w:type="paragraph" w:styleId="TOCHeading">
    <w:name w:val="TOC Heading"/>
    <w:basedOn w:val="Heading1"/>
    <w:next w:val="Normal"/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4C4C4C"/>
      <w:spacing w:val="5"/>
      <w:w w:val="100"/>
      <w:kern w:val="3"/>
      <w:position w:val="0"/>
      <w:sz w:val="52"/>
      <w:szCs w:val="52"/>
      <w:vertAlign w:val="baseline"/>
      <w:em w:val="none"/>
    </w:rPr>
  </w:style>
  <w:style w:type="paragraph" w:styleId="TOC1">
    <w:name w:val="toc 1"/>
    <w:basedOn w:val="Normal"/>
    <w:next w:val="Normal"/>
    <w:pPr>
      <w:ind w:left="1"/>
    </w:pPr>
    <w:rPr>
      <w:b/>
    </w:rPr>
  </w:style>
  <w:style w:type="character" w:styleId="Hyperlink">
    <w:name w:val="Hyperlink"/>
    <w:basedOn w:val="DefaultParagraphFont"/>
    <w:rPr>
      <w:color w:val="17BBFD"/>
      <w:w w:val="100"/>
      <w:position w:val="0"/>
      <w:u w:val="single"/>
      <w:vertAlign w:val="baseline"/>
      <w:em w:val="none"/>
    </w:rPr>
  </w:style>
  <w:style w:type="paragraph" w:customStyle="1" w:styleId="Seniorgames">
    <w:name w:val="Senior games"/>
    <w:basedOn w:val="Heading1"/>
    <w:rPr>
      <w:rFonts w:ascii="Constantia" w:eastAsia="Batang" w:hAnsi="Constantia"/>
      <w:color w:val="343434"/>
    </w:rPr>
  </w:style>
  <w:style w:type="character" w:customStyle="1" w:styleId="SeniorgamesChar">
    <w:name w:val="Senior games Char"/>
    <w:basedOn w:val="Heading1Char"/>
    <w:rPr>
      <w:rFonts w:ascii="Constantia" w:eastAsia="Batang" w:hAnsi="Constantia" w:cs="Times New Roman"/>
      <w:b w:val="0"/>
      <w:bCs w:val="0"/>
      <w:color w:val="343434"/>
      <w:w w:val="100"/>
      <w:position w:val="0"/>
      <w:sz w:val="40"/>
      <w:szCs w:val="28"/>
      <w:vertAlign w:val="baseline"/>
      <w:em w:val="none"/>
    </w:rPr>
  </w:style>
  <w:style w:type="character" w:styleId="FollowedHyperlink">
    <w:name w:val="FollowedHyperlink"/>
    <w:basedOn w:val="DefaultParagraphFont"/>
    <w:rPr>
      <w:color w:val="FF79C2"/>
      <w:w w:val="100"/>
      <w:position w:val="0"/>
      <w:u w:val="single"/>
      <w:vertAlign w:val="baseline"/>
      <w:em w:val="none"/>
    </w:rPr>
  </w:style>
  <w:style w:type="paragraph" w:styleId="ListParagraph">
    <w:name w:val="List Paragraph"/>
    <w:basedOn w:val="Normal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b/>
      <w:bCs/>
      <w:i/>
      <w:iCs/>
      <w:sz w:val="32"/>
      <w:szCs w:val="32"/>
      <w:u w:val="single"/>
    </w:rPr>
  </w:style>
  <w:style w:type="paragraph" w:styleId="TOC2">
    <w:name w:val="toc 2"/>
    <w:basedOn w:val="Normal"/>
    <w:next w:val="Normal"/>
    <w:pPr>
      <w:spacing w:after="100"/>
      <w:ind w:left="721"/>
    </w:pPr>
  </w:style>
  <w:style w:type="paragraph" w:styleId="Quote">
    <w:name w:val="Quote"/>
    <w:basedOn w:val="Normal"/>
    <w:next w:val="Normal"/>
    <w:pPr>
      <w:spacing w:before="200"/>
      <w:ind w:left="864" w:right="864"/>
      <w:jc w:val="center"/>
    </w:pPr>
    <w:rPr>
      <w:i/>
      <w:iCs/>
      <w:color w:val="404040"/>
    </w:rPr>
  </w:style>
  <w:style w:type="paragraph" w:styleId="IntenseQuote">
    <w:name w:val="Intense Quote"/>
    <w:basedOn w:val="Normal"/>
    <w:next w:val="Normal"/>
    <w:pP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Heading7Char">
    <w:name w:val="Heading 7 Char"/>
    <w:basedOn w:val="DefaultParagraphFont"/>
    <w:rPr>
      <w:rFonts w:ascii="Calibri" w:eastAsia="MS Gothic" w:hAnsi="Calibri" w:cs="Times New Roman"/>
      <w:i/>
      <w:iCs/>
      <w:color w:val="243F60"/>
    </w:rPr>
  </w:style>
  <w:style w:type="character" w:customStyle="1" w:styleId="Heading8Char">
    <w:name w:val="Heading 8 Char"/>
    <w:basedOn w:val="DefaultParagraphFont"/>
    <w:rPr>
      <w:rFonts w:ascii="Calibri" w:eastAsia="MS Gothic" w:hAnsi="Calibri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Calibri" w:eastAsia="MS Gothic" w:hAnsi="Calibri" w:cs="Times New Roman"/>
      <w:i/>
      <w:iCs/>
      <w:color w:val="272727"/>
      <w:sz w:val="21"/>
      <w:szCs w:val="21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customStyle="1" w:styleId="IntenseQuoteChar">
    <w:name w:val="Intense Quote Char"/>
    <w:basedOn w:val="DefaultParagraphFont"/>
    <w:rPr>
      <w:i/>
      <w:iCs/>
      <w:color w:val="4F81BD"/>
    </w:rPr>
  </w:style>
  <w:style w:type="paragraph" w:styleId="TOC3">
    <w:name w:val="toc 3"/>
    <w:basedOn w:val="Normal"/>
    <w:next w:val="Normal"/>
    <w:pPr>
      <w:spacing w:after="100"/>
      <w:ind w:left="440"/>
    </w:pPr>
  </w:style>
  <w:style w:type="paragraph" w:styleId="TOC4">
    <w:name w:val="toc 4"/>
    <w:basedOn w:val="Normal"/>
    <w:next w:val="Normal"/>
    <w:pPr>
      <w:spacing w:after="100"/>
      <w:ind w:left="660"/>
    </w:pPr>
  </w:style>
  <w:style w:type="paragraph" w:styleId="TOC5">
    <w:name w:val="toc 5"/>
    <w:basedOn w:val="Normal"/>
    <w:next w:val="Normal"/>
    <w:pPr>
      <w:spacing w:after="100"/>
      <w:ind w:left="880"/>
    </w:pPr>
  </w:style>
  <w:style w:type="paragraph" w:styleId="TOC6">
    <w:name w:val="toc 6"/>
    <w:basedOn w:val="Normal"/>
    <w:next w:val="Normal"/>
    <w:pPr>
      <w:spacing w:after="100"/>
      <w:ind w:left="1100"/>
    </w:pPr>
  </w:style>
  <w:style w:type="paragraph" w:styleId="TOC7">
    <w:name w:val="toc 7"/>
    <w:basedOn w:val="Normal"/>
    <w:next w:val="Normal"/>
    <w:pPr>
      <w:spacing w:after="100"/>
      <w:ind w:left="1320"/>
    </w:pPr>
  </w:style>
  <w:style w:type="paragraph" w:styleId="TOC8">
    <w:name w:val="toc 8"/>
    <w:basedOn w:val="Normal"/>
    <w:next w:val="Normal"/>
    <w:pPr>
      <w:spacing w:after="100"/>
      <w:ind w:left="1540"/>
    </w:pPr>
  </w:style>
  <w:style w:type="paragraph" w:styleId="TOC9">
    <w:name w:val="toc 9"/>
    <w:basedOn w:val="Normal"/>
    <w:next w:val="Normal"/>
    <w:pPr>
      <w:spacing w:after="100"/>
      <w:ind w:left="1760"/>
    </w:pPr>
  </w:style>
  <w:style w:type="paragraph" w:styleId="EndnoteText">
    <w:name w:val="endnote text"/>
    <w:basedOn w:val="Normal"/>
    <w:rPr>
      <w:sz w:val="20"/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Spacing">
    <w:name w:val="No Spacing"/>
    <w:pPr>
      <w:suppressAutoHyphens/>
      <w:spacing w:after="0" w:line="240" w:lineRule="auto"/>
      <w:ind w:left="720" w:hanging="1"/>
      <w:outlineLvl w:val="0"/>
    </w:p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_Toc167447302" TargetMode="External"/><Relationship Id="rId21" Type="http://schemas.openxmlformats.org/officeDocument/2006/relationships/hyperlink" Target="#_Toc167447297" TargetMode="External"/><Relationship Id="rId42" Type="http://schemas.openxmlformats.org/officeDocument/2006/relationships/hyperlink" Target="#_Toc167447318" TargetMode="External"/><Relationship Id="rId47" Type="http://schemas.openxmlformats.org/officeDocument/2006/relationships/hyperlink" Target="#_Toc167447323" TargetMode="External"/><Relationship Id="rId63" Type="http://schemas.openxmlformats.org/officeDocument/2006/relationships/hyperlink" Target="#_Toc167447339" TargetMode="External"/><Relationship Id="rId68" Type="http://schemas.openxmlformats.org/officeDocument/2006/relationships/hyperlink" Target="#_Toc167447344" TargetMode="External"/><Relationship Id="rId84" Type="http://schemas.openxmlformats.org/officeDocument/2006/relationships/hyperlink" Target="#_Toc167447360" TargetMode="External"/><Relationship Id="rId89" Type="http://schemas.openxmlformats.org/officeDocument/2006/relationships/hyperlink" Target="#_Toc167447365" TargetMode="External"/><Relationship Id="rId16" Type="http://schemas.openxmlformats.org/officeDocument/2006/relationships/hyperlink" Target="#_Toc167447292" TargetMode="External"/><Relationship Id="rId11" Type="http://schemas.openxmlformats.org/officeDocument/2006/relationships/hyperlink" Target="#_Toc167447287" TargetMode="External"/><Relationship Id="rId32" Type="http://schemas.openxmlformats.org/officeDocument/2006/relationships/hyperlink" Target="#_Toc167447308" TargetMode="External"/><Relationship Id="rId37" Type="http://schemas.openxmlformats.org/officeDocument/2006/relationships/hyperlink" Target="#_Toc167447313" TargetMode="External"/><Relationship Id="rId53" Type="http://schemas.openxmlformats.org/officeDocument/2006/relationships/hyperlink" Target="#_Toc167447329" TargetMode="External"/><Relationship Id="rId58" Type="http://schemas.openxmlformats.org/officeDocument/2006/relationships/hyperlink" Target="#_Toc167447334" TargetMode="External"/><Relationship Id="rId74" Type="http://schemas.openxmlformats.org/officeDocument/2006/relationships/hyperlink" Target="#_Toc167447350" TargetMode="External"/><Relationship Id="rId79" Type="http://schemas.openxmlformats.org/officeDocument/2006/relationships/hyperlink" Target="#_Toc167447355" TargetMode="External"/><Relationship Id="rId5" Type="http://schemas.openxmlformats.org/officeDocument/2006/relationships/endnotes" Target="endnotes.xml"/><Relationship Id="rId90" Type="http://schemas.openxmlformats.org/officeDocument/2006/relationships/hyperlink" Target="#_Toc167447366" TargetMode="External"/><Relationship Id="rId95" Type="http://schemas.openxmlformats.org/officeDocument/2006/relationships/hyperlink" Target="#_Toc167447371" TargetMode="External"/><Relationship Id="rId22" Type="http://schemas.openxmlformats.org/officeDocument/2006/relationships/hyperlink" Target="#_Toc167447298" TargetMode="External"/><Relationship Id="rId27" Type="http://schemas.openxmlformats.org/officeDocument/2006/relationships/hyperlink" Target="#_Toc167447303" TargetMode="External"/><Relationship Id="rId43" Type="http://schemas.openxmlformats.org/officeDocument/2006/relationships/hyperlink" Target="#_Toc167447319" TargetMode="External"/><Relationship Id="rId48" Type="http://schemas.openxmlformats.org/officeDocument/2006/relationships/hyperlink" Target="#_Toc167447324" TargetMode="External"/><Relationship Id="rId64" Type="http://schemas.openxmlformats.org/officeDocument/2006/relationships/hyperlink" Target="#_Toc167447340" TargetMode="External"/><Relationship Id="rId69" Type="http://schemas.openxmlformats.org/officeDocument/2006/relationships/hyperlink" Target="#_Toc167447345" TargetMode="External"/><Relationship Id="rId80" Type="http://schemas.openxmlformats.org/officeDocument/2006/relationships/hyperlink" Target="#_Toc167447356" TargetMode="External"/><Relationship Id="rId85" Type="http://schemas.openxmlformats.org/officeDocument/2006/relationships/hyperlink" Target="#_Toc1674473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_Toc167447288" TargetMode="External"/><Relationship Id="rId17" Type="http://schemas.openxmlformats.org/officeDocument/2006/relationships/hyperlink" Target="#_Toc167447293" TargetMode="External"/><Relationship Id="rId25" Type="http://schemas.openxmlformats.org/officeDocument/2006/relationships/hyperlink" Target="#_Toc167447301" TargetMode="External"/><Relationship Id="rId33" Type="http://schemas.openxmlformats.org/officeDocument/2006/relationships/hyperlink" Target="#_Toc167447309" TargetMode="External"/><Relationship Id="rId38" Type="http://schemas.openxmlformats.org/officeDocument/2006/relationships/hyperlink" Target="#_Toc167447314" TargetMode="External"/><Relationship Id="rId46" Type="http://schemas.openxmlformats.org/officeDocument/2006/relationships/hyperlink" Target="#_Toc167447322" TargetMode="External"/><Relationship Id="rId59" Type="http://schemas.openxmlformats.org/officeDocument/2006/relationships/hyperlink" Target="#_Toc167447335" TargetMode="External"/><Relationship Id="rId67" Type="http://schemas.openxmlformats.org/officeDocument/2006/relationships/hyperlink" Target="#_Toc167447343" TargetMode="External"/><Relationship Id="rId20" Type="http://schemas.openxmlformats.org/officeDocument/2006/relationships/hyperlink" Target="#_Toc167447296" TargetMode="External"/><Relationship Id="rId41" Type="http://schemas.openxmlformats.org/officeDocument/2006/relationships/hyperlink" Target="#_Toc167447317" TargetMode="External"/><Relationship Id="rId54" Type="http://schemas.openxmlformats.org/officeDocument/2006/relationships/hyperlink" Target="#_Toc167447330" TargetMode="External"/><Relationship Id="rId62" Type="http://schemas.openxmlformats.org/officeDocument/2006/relationships/hyperlink" Target="#_Toc167447338" TargetMode="External"/><Relationship Id="rId70" Type="http://schemas.openxmlformats.org/officeDocument/2006/relationships/hyperlink" Target="#_Toc167447346" TargetMode="External"/><Relationship Id="rId75" Type="http://schemas.openxmlformats.org/officeDocument/2006/relationships/hyperlink" Target="#_Toc167447351" TargetMode="External"/><Relationship Id="rId83" Type="http://schemas.openxmlformats.org/officeDocument/2006/relationships/hyperlink" Target="#_Toc167447359" TargetMode="External"/><Relationship Id="rId88" Type="http://schemas.openxmlformats.org/officeDocument/2006/relationships/hyperlink" Target="#_Toc167447364" TargetMode="External"/><Relationship Id="rId91" Type="http://schemas.openxmlformats.org/officeDocument/2006/relationships/hyperlink" Target="#_Toc167447367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#_Toc167447282" TargetMode="External"/><Relationship Id="rId15" Type="http://schemas.openxmlformats.org/officeDocument/2006/relationships/hyperlink" Target="#_Toc167447291" TargetMode="External"/><Relationship Id="rId23" Type="http://schemas.openxmlformats.org/officeDocument/2006/relationships/hyperlink" Target="#_Toc167447299" TargetMode="External"/><Relationship Id="rId28" Type="http://schemas.openxmlformats.org/officeDocument/2006/relationships/hyperlink" Target="#_Toc167447304" TargetMode="External"/><Relationship Id="rId36" Type="http://schemas.openxmlformats.org/officeDocument/2006/relationships/hyperlink" Target="#_Toc167447312" TargetMode="External"/><Relationship Id="rId49" Type="http://schemas.openxmlformats.org/officeDocument/2006/relationships/hyperlink" Target="#_Toc167447325" TargetMode="External"/><Relationship Id="rId57" Type="http://schemas.openxmlformats.org/officeDocument/2006/relationships/hyperlink" Target="#_Toc167447333" TargetMode="External"/><Relationship Id="rId10" Type="http://schemas.openxmlformats.org/officeDocument/2006/relationships/hyperlink" Target="#_Toc167447286" TargetMode="External"/><Relationship Id="rId31" Type="http://schemas.openxmlformats.org/officeDocument/2006/relationships/hyperlink" Target="#_Toc167447307" TargetMode="External"/><Relationship Id="rId44" Type="http://schemas.openxmlformats.org/officeDocument/2006/relationships/hyperlink" Target="#_Toc167447320" TargetMode="External"/><Relationship Id="rId52" Type="http://schemas.openxmlformats.org/officeDocument/2006/relationships/hyperlink" Target="#_Toc167447328" TargetMode="External"/><Relationship Id="rId60" Type="http://schemas.openxmlformats.org/officeDocument/2006/relationships/hyperlink" Target="#_Toc167447336" TargetMode="External"/><Relationship Id="rId65" Type="http://schemas.openxmlformats.org/officeDocument/2006/relationships/hyperlink" Target="#_Toc167447341" TargetMode="External"/><Relationship Id="rId73" Type="http://schemas.openxmlformats.org/officeDocument/2006/relationships/hyperlink" Target="#_Toc167447349" TargetMode="External"/><Relationship Id="rId78" Type="http://schemas.openxmlformats.org/officeDocument/2006/relationships/hyperlink" Target="#_Toc167447354" TargetMode="External"/><Relationship Id="rId81" Type="http://schemas.openxmlformats.org/officeDocument/2006/relationships/hyperlink" Target="#_Toc167447357" TargetMode="External"/><Relationship Id="rId86" Type="http://schemas.openxmlformats.org/officeDocument/2006/relationships/hyperlink" Target="#_Toc167447362" TargetMode="External"/><Relationship Id="rId94" Type="http://schemas.openxmlformats.org/officeDocument/2006/relationships/hyperlink" Target="#_Toc167447370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#_Toc167447285" TargetMode="External"/><Relationship Id="rId13" Type="http://schemas.openxmlformats.org/officeDocument/2006/relationships/hyperlink" Target="#_Toc167447289" TargetMode="External"/><Relationship Id="rId18" Type="http://schemas.openxmlformats.org/officeDocument/2006/relationships/hyperlink" Target="#_Toc167447294" TargetMode="External"/><Relationship Id="rId39" Type="http://schemas.openxmlformats.org/officeDocument/2006/relationships/hyperlink" Target="#_Toc167447315" TargetMode="External"/><Relationship Id="rId34" Type="http://schemas.openxmlformats.org/officeDocument/2006/relationships/hyperlink" Target="#_Toc167447310" TargetMode="External"/><Relationship Id="rId50" Type="http://schemas.openxmlformats.org/officeDocument/2006/relationships/hyperlink" Target="#_Toc167447326" TargetMode="External"/><Relationship Id="rId55" Type="http://schemas.openxmlformats.org/officeDocument/2006/relationships/hyperlink" Target="#_Toc167447331" TargetMode="External"/><Relationship Id="rId76" Type="http://schemas.openxmlformats.org/officeDocument/2006/relationships/hyperlink" Target="#_Toc167447352" TargetMode="External"/><Relationship Id="rId97" Type="http://schemas.openxmlformats.org/officeDocument/2006/relationships/footer" Target="footer1.xml"/><Relationship Id="rId7" Type="http://schemas.openxmlformats.org/officeDocument/2006/relationships/hyperlink" Target="#_Toc167447283" TargetMode="External"/><Relationship Id="rId71" Type="http://schemas.openxmlformats.org/officeDocument/2006/relationships/hyperlink" Target="#_Toc167447347" TargetMode="External"/><Relationship Id="rId92" Type="http://schemas.openxmlformats.org/officeDocument/2006/relationships/hyperlink" Target="#_Toc167447368" TargetMode="External"/><Relationship Id="rId2" Type="http://schemas.openxmlformats.org/officeDocument/2006/relationships/settings" Target="settings.xml"/><Relationship Id="rId29" Type="http://schemas.openxmlformats.org/officeDocument/2006/relationships/hyperlink" Target="#_Toc167447305" TargetMode="External"/><Relationship Id="rId24" Type="http://schemas.openxmlformats.org/officeDocument/2006/relationships/hyperlink" Target="#_Toc167447300" TargetMode="External"/><Relationship Id="rId40" Type="http://schemas.openxmlformats.org/officeDocument/2006/relationships/hyperlink" Target="#_Toc167447316" TargetMode="External"/><Relationship Id="rId45" Type="http://schemas.openxmlformats.org/officeDocument/2006/relationships/hyperlink" Target="#_Toc167447321" TargetMode="External"/><Relationship Id="rId66" Type="http://schemas.openxmlformats.org/officeDocument/2006/relationships/hyperlink" Target="#_Toc167447342" TargetMode="External"/><Relationship Id="rId87" Type="http://schemas.openxmlformats.org/officeDocument/2006/relationships/hyperlink" Target="#_Toc167447363" TargetMode="External"/><Relationship Id="rId61" Type="http://schemas.openxmlformats.org/officeDocument/2006/relationships/hyperlink" Target="#_Toc167447337" TargetMode="External"/><Relationship Id="rId82" Type="http://schemas.openxmlformats.org/officeDocument/2006/relationships/hyperlink" Target="#_Toc167447358" TargetMode="External"/><Relationship Id="rId19" Type="http://schemas.openxmlformats.org/officeDocument/2006/relationships/hyperlink" Target="#_Toc167447295" TargetMode="External"/><Relationship Id="rId14" Type="http://schemas.openxmlformats.org/officeDocument/2006/relationships/hyperlink" Target="#_Toc167447290" TargetMode="External"/><Relationship Id="rId30" Type="http://schemas.openxmlformats.org/officeDocument/2006/relationships/hyperlink" Target="#_Toc167447306" TargetMode="External"/><Relationship Id="rId35" Type="http://schemas.openxmlformats.org/officeDocument/2006/relationships/hyperlink" Target="#_Toc167447311" TargetMode="External"/><Relationship Id="rId56" Type="http://schemas.openxmlformats.org/officeDocument/2006/relationships/hyperlink" Target="#_Toc167447332" TargetMode="External"/><Relationship Id="rId77" Type="http://schemas.openxmlformats.org/officeDocument/2006/relationships/hyperlink" Target="#_Toc167447353" TargetMode="External"/><Relationship Id="rId8" Type="http://schemas.openxmlformats.org/officeDocument/2006/relationships/hyperlink" Target="#_Toc167447284" TargetMode="External"/><Relationship Id="rId51" Type="http://schemas.openxmlformats.org/officeDocument/2006/relationships/hyperlink" Target="#_Toc167447327" TargetMode="External"/><Relationship Id="rId72" Type="http://schemas.openxmlformats.org/officeDocument/2006/relationships/hyperlink" Target="#_Toc167447348" TargetMode="External"/><Relationship Id="rId93" Type="http://schemas.openxmlformats.org/officeDocument/2006/relationships/hyperlink" Target="#_Toc167447369" TargetMode="External"/><Relationship Id="rId9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3252</Words>
  <Characters>18538</Characters>
  <Application>Microsoft Office Word</Application>
  <DocSecurity>0</DocSecurity>
  <Lines>154</Lines>
  <Paragraphs>43</Paragraphs>
  <ScaleCrop>false</ScaleCrop>
  <Company>City of Reno</Company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Bozanich</dc:creator>
  <cp:lastModifiedBy>Kayla Snow</cp:lastModifiedBy>
  <cp:revision>2</cp:revision>
  <dcterms:created xsi:type="dcterms:W3CDTF">2025-01-06T16:36:00Z</dcterms:created>
  <dcterms:modified xsi:type="dcterms:W3CDTF">2025-01-06T16:36:00Z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0x0101003B06F11787A29F40B371A69994A38052</vt:lpwstr>
  </property>
</Properties>
</file>